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18E8" w14:textId="5A72DB5F" w:rsidR="004D06FD" w:rsidRPr="00CA07A6" w:rsidRDefault="00E362C5" w:rsidP="00E362C5">
      <w:pPr>
        <w:pStyle w:val="CoverPageTitle-EUCAPNET"/>
        <w:rPr>
          <w:i/>
          <w:iCs/>
          <w:lang w:val="lt-LT"/>
        </w:rPr>
      </w:pPr>
      <w:r w:rsidRPr="00CA07A6">
        <w:rPr>
          <w:i/>
          <w:iCs/>
          <w:noProof/>
          <w:lang w:val="lt-LT"/>
        </w:rPr>
        <w:drawing>
          <wp:inline distT="0" distB="0" distL="0" distR="0" wp14:anchorId="0356A042" wp14:editId="15B58C35">
            <wp:extent cx="1588949" cy="1316794"/>
            <wp:effectExtent l="0" t="0" r="0" b="0"/>
            <wp:docPr id="38447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949" cy="1316794"/>
                    </a:xfrm>
                    <a:prstGeom prst="rect">
                      <a:avLst/>
                    </a:prstGeom>
                  </pic:spPr>
                </pic:pic>
              </a:graphicData>
            </a:graphic>
          </wp:inline>
        </w:drawing>
      </w:r>
    </w:p>
    <w:p w14:paraId="737B75BA" w14:textId="77777777" w:rsidR="00BF63C4" w:rsidRPr="00CA07A6" w:rsidRDefault="00BF63C4" w:rsidP="002302BF">
      <w:pPr>
        <w:pStyle w:val="CoverPageTitle-EUCAPNET"/>
        <w:rPr>
          <w:lang w:val="lt-LT"/>
        </w:rPr>
      </w:pPr>
      <w:r w:rsidRPr="00CA07A6">
        <w:rPr>
          <w:lang w:val="lt-LT"/>
        </w:rPr>
        <w:t>Projektų gerųjų pavyzdžių apdovanojimai</w:t>
      </w:r>
    </w:p>
    <w:p w14:paraId="0C2568A8" w14:textId="5FA2614B" w:rsidR="002302BF" w:rsidRPr="00CA07A6" w:rsidRDefault="00BF63C4" w:rsidP="002302BF">
      <w:pPr>
        <w:pStyle w:val="CoverPageTitle-EUCAPNET"/>
        <w:rPr>
          <w:lang w:val="lt-LT"/>
        </w:rPr>
      </w:pPr>
      <w:proofErr w:type="spellStart"/>
      <w:r w:rsidRPr="00CA07A6">
        <w:rPr>
          <w:lang w:val="lt-LT"/>
        </w:rPr>
        <w:t>Agriculture</w:t>
      </w:r>
      <w:proofErr w:type="spellEnd"/>
      <w:r w:rsidRPr="00CA07A6">
        <w:rPr>
          <w:lang w:val="lt-LT"/>
        </w:rPr>
        <w:t xml:space="preserve"> &amp; </w:t>
      </w:r>
      <w:proofErr w:type="spellStart"/>
      <w:r w:rsidRPr="00CA07A6">
        <w:rPr>
          <w:lang w:val="lt-LT"/>
        </w:rPr>
        <w:t>Rural</w:t>
      </w:r>
      <w:proofErr w:type="spellEnd"/>
      <w:r w:rsidRPr="00CA07A6">
        <w:rPr>
          <w:lang w:val="lt-LT"/>
        </w:rPr>
        <w:t xml:space="preserve"> </w:t>
      </w:r>
      <w:proofErr w:type="spellStart"/>
      <w:r w:rsidRPr="00CA07A6">
        <w:rPr>
          <w:lang w:val="lt-LT"/>
        </w:rPr>
        <w:t>Inspiration</w:t>
      </w:r>
      <w:proofErr w:type="spellEnd"/>
      <w:r w:rsidRPr="00CA07A6">
        <w:rPr>
          <w:lang w:val="lt-LT"/>
        </w:rPr>
        <w:t xml:space="preserve"> Awards (ARIA) </w:t>
      </w:r>
      <w:r w:rsidR="002302BF" w:rsidRPr="00CA07A6">
        <w:rPr>
          <w:lang w:val="lt-LT"/>
        </w:rPr>
        <w:t xml:space="preserve">2026: </w:t>
      </w:r>
    </w:p>
    <w:p w14:paraId="56187719" w14:textId="0E29BCF1" w:rsidR="002302BF" w:rsidRPr="00CA07A6" w:rsidRDefault="00FC557F" w:rsidP="00FC557F">
      <w:pPr>
        <w:pStyle w:val="paragraph"/>
        <w:spacing w:before="0" w:beforeAutospacing="0" w:after="0" w:afterAutospacing="0" w:line="259" w:lineRule="auto"/>
        <w:jc w:val="center"/>
        <w:textAlignment w:val="baseline"/>
        <w:rPr>
          <w:rFonts w:ascii="Arial" w:hAnsi="Arial" w:cs="Arial"/>
          <w:b/>
          <w:bCs/>
          <w:color w:val="8FB929"/>
          <w:sz w:val="36"/>
          <w:szCs w:val="36"/>
          <w:lang w:val="lt-LT" w:eastAsia="en-GB"/>
        </w:rPr>
      </w:pPr>
      <w:r w:rsidRPr="00CA07A6">
        <w:rPr>
          <w:rFonts w:ascii="Arial" w:hAnsi="Arial" w:cs="Arial"/>
          <w:b/>
          <w:bCs/>
          <w:color w:val="8FB929"/>
          <w:sz w:val="36"/>
          <w:szCs w:val="36"/>
          <w:lang w:val="lt-LT" w:eastAsia="en-GB"/>
        </w:rPr>
        <w:t xml:space="preserve">Kai lygybė atveria galimybes </w:t>
      </w:r>
      <w:r w:rsidR="002B1E47" w:rsidRPr="00CA07A6">
        <w:rPr>
          <w:rFonts w:ascii="Arial" w:hAnsi="Arial" w:cs="Arial"/>
          <w:b/>
          <w:bCs/>
          <w:color w:val="8FB929"/>
          <w:sz w:val="36"/>
          <w:szCs w:val="36"/>
          <w:lang w:val="lt-LT" w:eastAsia="en-GB"/>
        </w:rPr>
        <w:t>jaunesniajai</w:t>
      </w:r>
      <w:r w:rsidRPr="00CA07A6">
        <w:rPr>
          <w:rFonts w:ascii="Arial" w:hAnsi="Arial" w:cs="Arial"/>
          <w:b/>
          <w:bCs/>
          <w:color w:val="8FB929"/>
          <w:sz w:val="36"/>
          <w:szCs w:val="36"/>
          <w:lang w:val="lt-LT" w:eastAsia="en-GB"/>
        </w:rPr>
        <w:t xml:space="preserve"> kartai</w:t>
      </w:r>
    </w:p>
    <w:p w14:paraId="1D373206" w14:textId="77777777" w:rsidR="00FC557F" w:rsidRPr="00CA07A6" w:rsidRDefault="00FC557F" w:rsidP="00FC557F">
      <w:pPr>
        <w:pStyle w:val="paragraph"/>
        <w:spacing w:before="0" w:beforeAutospacing="0" w:after="0" w:afterAutospacing="0" w:line="259" w:lineRule="auto"/>
        <w:jc w:val="both"/>
        <w:textAlignment w:val="baseline"/>
        <w:rPr>
          <w:rFonts w:ascii="Arial" w:hAnsi="Arial" w:cs="Arial"/>
          <w:sz w:val="22"/>
          <w:szCs w:val="22"/>
          <w:lang w:val="lt-LT"/>
        </w:rPr>
      </w:pPr>
    </w:p>
    <w:p w14:paraId="039DCCCF" w14:textId="77777777" w:rsidR="002302BF" w:rsidRPr="00CA07A6" w:rsidRDefault="002302BF" w:rsidP="002302BF">
      <w:pPr>
        <w:pStyle w:val="Heading1"/>
        <w:jc w:val="center"/>
        <w:rPr>
          <w:lang w:val="lt-LT"/>
        </w:rPr>
      </w:pPr>
      <w:proofErr w:type="spellStart"/>
      <w:r w:rsidRPr="00CA07A6">
        <w:rPr>
          <w:lang w:val="lt-LT"/>
        </w:rPr>
        <w:t>Agriculture</w:t>
      </w:r>
      <w:proofErr w:type="spellEnd"/>
      <w:r w:rsidRPr="00CA07A6">
        <w:rPr>
          <w:lang w:val="lt-LT"/>
        </w:rPr>
        <w:t xml:space="preserve"> &amp; </w:t>
      </w:r>
      <w:proofErr w:type="spellStart"/>
      <w:r w:rsidRPr="00CA07A6">
        <w:rPr>
          <w:lang w:val="lt-LT"/>
        </w:rPr>
        <w:t>Rural</w:t>
      </w:r>
      <w:proofErr w:type="spellEnd"/>
      <w:r w:rsidRPr="00CA07A6">
        <w:rPr>
          <w:lang w:val="lt-LT"/>
        </w:rPr>
        <w:t xml:space="preserve"> </w:t>
      </w:r>
      <w:proofErr w:type="spellStart"/>
      <w:r w:rsidRPr="00CA07A6">
        <w:rPr>
          <w:lang w:val="lt-LT"/>
        </w:rPr>
        <w:t>Inspiration</w:t>
      </w:r>
      <w:proofErr w:type="spellEnd"/>
      <w:r w:rsidRPr="00CA07A6">
        <w:rPr>
          <w:lang w:val="lt-LT"/>
        </w:rPr>
        <w:t xml:space="preserve"> Awards 2026</w:t>
      </w:r>
    </w:p>
    <w:p w14:paraId="791C1D51" w14:textId="77777777" w:rsidR="00687878" w:rsidRPr="00CA07A6" w:rsidRDefault="00687878" w:rsidP="00687878">
      <w:pPr>
        <w:rPr>
          <w:lang w:val="lt-LT"/>
        </w:rPr>
      </w:pPr>
    </w:p>
    <w:p w14:paraId="2B9DDB19" w14:textId="77777777" w:rsidR="00687878" w:rsidRPr="00CA07A6" w:rsidRDefault="00687878" w:rsidP="00687878">
      <w:pPr>
        <w:rPr>
          <w:lang w:val="lt-LT"/>
        </w:rPr>
      </w:pPr>
    </w:p>
    <w:p w14:paraId="3889A21C" w14:textId="6F1CCBC6" w:rsidR="00CD71A8" w:rsidRPr="00CA07A6" w:rsidRDefault="00203759" w:rsidP="00CD71A8">
      <w:pPr>
        <w:pStyle w:val="Coversubtitle"/>
        <w:jc w:val="both"/>
        <w:rPr>
          <w:b w:val="0"/>
          <w:bCs w:val="0"/>
          <w:sz w:val="24"/>
          <w:szCs w:val="24"/>
          <w:lang w:val="lt-LT"/>
        </w:rPr>
      </w:pPr>
      <w:r w:rsidRPr="00CA07A6">
        <w:rPr>
          <w:b w:val="0"/>
          <w:bCs w:val="0"/>
          <w:sz w:val="24"/>
          <w:szCs w:val="24"/>
          <w:lang w:val="lt-LT"/>
        </w:rPr>
        <w:t xml:space="preserve">Projektų vykdytojai jau gali teikti paraiškas dalyvauti jau </w:t>
      </w:r>
      <w:r w:rsidRPr="00CA07A6">
        <w:rPr>
          <w:b w:val="0"/>
          <w:bCs w:val="0"/>
          <w:sz w:val="24"/>
          <w:szCs w:val="24"/>
          <w:lang w:val="lt-LT"/>
        </w:rPr>
        <w:t>aštuntąjį</w:t>
      </w:r>
      <w:r w:rsidRPr="00CA07A6">
        <w:rPr>
          <w:b w:val="0"/>
          <w:bCs w:val="0"/>
          <w:sz w:val="24"/>
          <w:szCs w:val="24"/>
          <w:lang w:val="lt-LT"/>
        </w:rPr>
        <w:t xml:space="preserve"> kartą Europos BŽŪP tinklo (angl. </w:t>
      </w:r>
      <w:r w:rsidRPr="00CA07A6">
        <w:rPr>
          <w:b w:val="0"/>
          <w:bCs w:val="0"/>
          <w:i/>
          <w:iCs/>
          <w:sz w:val="24"/>
          <w:szCs w:val="24"/>
          <w:lang w:val="lt-LT"/>
        </w:rPr>
        <w:t>EU CAP Network</w:t>
      </w:r>
      <w:r w:rsidRPr="00CA07A6">
        <w:rPr>
          <w:b w:val="0"/>
          <w:bCs w:val="0"/>
          <w:sz w:val="24"/>
          <w:szCs w:val="24"/>
          <w:lang w:val="lt-LT"/>
        </w:rPr>
        <w:t>) organizuojamam projektų gerųjų pavyzdžių konkursui „</w:t>
      </w:r>
      <w:proofErr w:type="spellStart"/>
      <w:r w:rsidRPr="00CA07A6">
        <w:rPr>
          <w:b w:val="0"/>
          <w:bCs w:val="0"/>
          <w:sz w:val="24"/>
          <w:szCs w:val="24"/>
          <w:lang w:val="lt-LT"/>
        </w:rPr>
        <w:t>Agricultural</w:t>
      </w:r>
      <w:proofErr w:type="spellEnd"/>
      <w:r w:rsidRPr="00CA07A6">
        <w:rPr>
          <w:b w:val="0"/>
          <w:bCs w:val="0"/>
          <w:sz w:val="24"/>
          <w:szCs w:val="24"/>
          <w:lang w:val="lt-LT"/>
        </w:rPr>
        <w:t xml:space="preserve"> &amp; </w:t>
      </w:r>
      <w:proofErr w:type="spellStart"/>
      <w:r w:rsidRPr="00CA07A6">
        <w:rPr>
          <w:b w:val="0"/>
          <w:bCs w:val="0"/>
          <w:sz w:val="24"/>
          <w:szCs w:val="24"/>
          <w:lang w:val="lt-LT"/>
        </w:rPr>
        <w:t>Rural</w:t>
      </w:r>
      <w:proofErr w:type="spellEnd"/>
      <w:r w:rsidRPr="00CA07A6">
        <w:rPr>
          <w:b w:val="0"/>
          <w:bCs w:val="0"/>
          <w:sz w:val="24"/>
          <w:szCs w:val="24"/>
          <w:lang w:val="lt-LT"/>
        </w:rPr>
        <w:t xml:space="preserve"> </w:t>
      </w:r>
      <w:proofErr w:type="spellStart"/>
      <w:r w:rsidRPr="00CA07A6">
        <w:rPr>
          <w:b w:val="0"/>
          <w:bCs w:val="0"/>
          <w:sz w:val="24"/>
          <w:szCs w:val="24"/>
          <w:lang w:val="lt-LT"/>
        </w:rPr>
        <w:t>Inspiration</w:t>
      </w:r>
      <w:proofErr w:type="spellEnd"/>
      <w:r w:rsidRPr="00CA07A6">
        <w:rPr>
          <w:b w:val="0"/>
          <w:bCs w:val="0"/>
          <w:sz w:val="24"/>
          <w:szCs w:val="24"/>
          <w:lang w:val="lt-LT"/>
        </w:rPr>
        <w:t xml:space="preserve"> Awards (ARIA) 202</w:t>
      </w:r>
      <w:r w:rsidR="00960959" w:rsidRPr="00CA07A6">
        <w:rPr>
          <w:b w:val="0"/>
          <w:bCs w:val="0"/>
          <w:sz w:val="24"/>
          <w:szCs w:val="24"/>
          <w:lang w:val="lt-LT"/>
        </w:rPr>
        <w:t>6</w:t>
      </w:r>
      <w:r w:rsidRPr="00CA07A6">
        <w:rPr>
          <w:b w:val="0"/>
          <w:bCs w:val="0"/>
          <w:sz w:val="24"/>
          <w:szCs w:val="24"/>
          <w:lang w:val="lt-LT"/>
        </w:rPr>
        <w:t xml:space="preserve">“. </w:t>
      </w:r>
      <w:r w:rsidR="00E81ED3" w:rsidRPr="00CA07A6">
        <w:rPr>
          <w:b w:val="0"/>
          <w:bCs w:val="0"/>
          <w:sz w:val="24"/>
          <w:szCs w:val="24"/>
          <w:lang w:val="lt-LT"/>
        </w:rPr>
        <w:t xml:space="preserve">Išskirtinis dėmesys šių metų ARIA konkurse bus skiriamas gerosios patirties projektams, </w:t>
      </w:r>
      <w:r w:rsidR="00E81ED3" w:rsidRPr="00CA07A6">
        <w:rPr>
          <w:b w:val="0"/>
          <w:bCs w:val="0"/>
          <w:sz w:val="24"/>
          <w:szCs w:val="24"/>
          <w:lang w:val="lt-LT"/>
        </w:rPr>
        <w:t xml:space="preserve">prisidedantiems prie </w:t>
      </w:r>
      <w:r w:rsidR="00CD71A8" w:rsidRPr="00CA07A6">
        <w:rPr>
          <w:b w:val="0"/>
          <w:bCs w:val="0"/>
          <w:sz w:val="24"/>
          <w:szCs w:val="24"/>
          <w:lang w:val="lt-LT"/>
        </w:rPr>
        <w:t>lyčių lygyb</w:t>
      </w:r>
      <w:r w:rsidR="00702436" w:rsidRPr="00CA07A6">
        <w:rPr>
          <w:b w:val="0"/>
          <w:bCs w:val="0"/>
          <w:sz w:val="24"/>
          <w:szCs w:val="24"/>
          <w:lang w:val="lt-LT"/>
        </w:rPr>
        <w:t>ės užtikrinimo</w:t>
      </w:r>
      <w:r w:rsidR="00CD71A8" w:rsidRPr="00CA07A6">
        <w:rPr>
          <w:b w:val="0"/>
          <w:bCs w:val="0"/>
          <w:sz w:val="24"/>
          <w:szCs w:val="24"/>
          <w:lang w:val="lt-LT"/>
        </w:rPr>
        <w:t xml:space="preserve"> ir kartų</w:t>
      </w:r>
      <w:r w:rsidR="00702436" w:rsidRPr="00CA07A6">
        <w:rPr>
          <w:b w:val="0"/>
          <w:bCs w:val="0"/>
          <w:sz w:val="24"/>
          <w:szCs w:val="24"/>
          <w:lang w:val="lt-LT"/>
        </w:rPr>
        <w:t xml:space="preserve"> kaitos kaimiškosiose vietovėse</w:t>
      </w:r>
      <w:r w:rsidR="00EB63A7" w:rsidRPr="00CA07A6">
        <w:rPr>
          <w:b w:val="0"/>
          <w:bCs w:val="0"/>
          <w:sz w:val="24"/>
          <w:szCs w:val="24"/>
          <w:lang w:val="lt-LT"/>
        </w:rPr>
        <w:t>.</w:t>
      </w:r>
      <w:r w:rsidR="00EB63A7" w:rsidRPr="00CA07A6">
        <w:rPr>
          <w:b w:val="0"/>
          <w:bCs w:val="0"/>
          <w:sz w:val="24"/>
          <w:szCs w:val="24"/>
          <w:lang w:val="lt-LT"/>
        </w:rPr>
        <w:t> Šių metų apdovanojimų tema –</w:t>
      </w:r>
      <w:r w:rsidR="00EB63A7" w:rsidRPr="00CA07A6">
        <w:rPr>
          <w:b w:val="0"/>
          <w:bCs w:val="0"/>
          <w:sz w:val="24"/>
          <w:szCs w:val="24"/>
          <w:lang w:val="lt-LT"/>
        </w:rPr>
        <w:t xml:space="preserve"> „Kai lygybė atveria galimybes jaunesniajai kartai“.</w:t>
      </w:r>
    </w:p>
    <w:p w14:paraId="468BB660" w14:textId="77777777" w:rsidR="009A7045" w:rsidRPr="00CA07A6" w:rsidRDefault="009A7045" w:rsidP="00CD71A8">
      <w:pPr>
        <w:pStyle w:val="Coversubtitle"/>
        <w:jc w:val="both"/>
        <w:rPr>
          <w:b w:val="0"/>
          <w:bCs w:val="0"/>
          <w:sz w:val="24"/>
          <w:szCs w:val="24"/>
          <w:lang w:val="lt-LT"/>
        </w:rPr>
      </w:pPr>
    </w:p>
    <w:p w14:paraId="281370B8" w14:textId="42010424" w:rsidR="009A7045" w:rsidRPr="00CA07A6" w:rsidRDefault="009A7045" w:rsidP="009A7045">
      <w:pPr>
        <w:pStyle w:val="Heading1"/>
        <w:rPr>
          <w:lang w:val="lt-LT"/>
        </w:rPr>
      </w:pPr>
      <w:r w:rsidRPr="00CA07A6">
        <w:rPr>
          <w:lang w:val="lt-LT"/>
        </w:rPr>
        <w:t>ARIA tem</w:t>
      </w:r>
      <w:r w:rsidRPr="00CA07A6">
        <w:rPr>
          <w:lang w:val="lt-LT"/>
        </w:rPr>
        <w:t>at</w:t>
      </w:r>
      <w:r w:rsidRPr="00CA07A6">
        <w:rPr>
          <w:lang w:val="lt-LT"/>
        </w:rPr>
        <w:t>inės kategorijos</w:t>
      </w:r>
    </w:p>
    <w:p w14:paraId="0CD80C21" w14:textId="3A3FCC51" w:rsidR="009A7045" w:rsidRPr="00CA07A6" w:rsidRDefault="009A7045" w:rsidP="00EB4DEB">
      <w:pPr>
        <w:pStyle w:val="paragraph"/>
        <w:numPr>
          <w:ilvl w:val="0"/>
          <w:numId w:val="14"/>
        </w:numPr>
        <w:ind w:left="426" w:firstLine="0"/>
        <w:jc w:val="both"/>
        <w:textAlignment w:val="baseline"/>
        <w:rPr>
          <w:rFonts w:ascii="Arial" w:hAnsi="Arial" w:cs="Arial"/>
          <w:lang w:val="lt-LT"/>
        </w:rPr>
      </w:pPr>
      <w:r w:rsidRPr="00CA07A6">
        <w:rPr>
          <w:rStyle w:val="normaltextrun"/>
          <w:rFonts w:ascii="Arial" w:eastAsiaTheme="majorEastAsia" w:hAnsi="Arial" w:cs="Arial"/>
          <w:b/>
          <w:bCs/>
          <w:lang w:val="lt-LT"/>
        </w:rPr>
        <w:t xml:space="preserve">Pažangus ir konkurencingas žemės ūkis: </w:t>
      </w:r>
      <w:r w:rsidR="003E5DC7" w:rsidRPr="00CA07A6">
        <w:rPr>
          <w:rFonts w:ascii="Arial" w:eastAsia="Arial" w:hAnsi="Arial" w:cs="Arial"/>
          <w:color w:val="000000" w:themeColor="text1"/>
          <w:lang w:val="lt-LT"/>
        </w:rPr>
        <w:t>BŽŪP finansuojami projektai, kurie prisideda prie pažangaus, konkurencingo, atsparaus ir įvairaus žemės ūkio sektoriaus, užtikrinančio ilgalaikį aprūpinimą maistu</w:t>
      </w:r>
      <w:r w:rsidRPr="00CA07A6">
        <w:rPr>
          <w:rStyle w:val="normaltextrun"/>
          <w:rFonts w:ascii="Arial" w:eastAsiaTheme="majorEastAsia" w:hAnsi="Arial" w:cs="Arial"/>
          <w:lang w:val="lt-LT"/>
        </w:rPr>
        <w:t>.</w:t>
      </w:r>
      <w:r w:rsidRPr="00CA07A6">
        <w:rPr>
          <w:rStyle w:val="eop"/>
          <w:rFonts w:ascii="Arial" w:hAnsi="Arial" w:cs="Arial"/>
          <w:lang w:val="lt-LT"/>
        </w:rPr>
        <w:t> </w:t>
      </w:r>
    </w:p>
    <w:p w14:paraId="5755F3D3" w14:textId="1AED5AC1" w:rsidR="009A7045" w:rsidRPr="00CA07A6" w:rsidRDefault="009A7045" w:rsidP="00EB4DEB">
      <w:pPr>
        <w:pStyle w:val="paragraph"/>
        <w:numPr>
          <w:ilvl w:val="0"/>
          <w:numId w:val="15"/>
        </w:numPr>
        <w:ind w:left="426" w:firstLine="0"/>
        <w:jc w:val="both"/>
        <w:textAlignment w:val="baseline"/>
        <w:rPr>
          <w:rFonts w:ascii="Arial" w:hAnsi="Arial" w:cs="Arial"/>
          <w:lang w:val="lt-LT"/>
        </w:rPr>
      </w:pPr>
      <w:r w:rsidRPr="00CA07A6">
        <w:rPr>
          <w:rStyle w:val="normaltextrun"/>
          <w:rFonts w:ascii="Arial" w:eastAsiaTheme="majorEastAsia" w:hAnsi="Arial" w:cs="Arial"/>
          <w:b/>
          <w:bCs/>
          <w:lang w:val="lt-LT"/>
        </w:rPr>
        <w:t xml:space="preserve">Aplinkos apsauga: </w:t>
      </w:r>
      <w:r w:rsidR="008C0477" w:rsidRPr="00CA07A6">
        <w:rPr>
          <w:rStyle w:val="normaltextrun"/>
          <w:rFonts w:ascii="Arial" w:eastAsiaTheme="majorEastAsia" w:hAnsi="Arial" w:cs="Arial"/>
          <w:lang w:val="lt-LT"/>
        </w:rPr>
        <w:t>BŽŪP finansuojami projektai, kurie didina aplinkos tvarumą, sprendžia klimato kaitos problemas, skatina biologinės įvairovės sistemos plėtrą ir prisideda prie žaliojo ekonomikos atsigavimo</w:t>
      </w:r>
      <w:r w:rsidRPr="00CA07A6">
        <w:rPr>
          <w:rStyle w:val="normaltextrun"/>
          <w:rFonts w:ascii="Arial" w:eastAsiaTheme="majorEastAsia" w:hAnsi="Arial" w:cs="Arial"/>
          <w:lang w:val="lt-LT"/>
        </w:rPr>
        <w:t>.</w:t>
      </w:r>
      <w:r w:rsidRPr="00CA07A6">
        <w:rPr>
          <w:rStyle w:val="eop"/>
          <w:rFonts w:ascii="Arial" w:hAnsi="Arial" w:cs="Arial"/>
          <w:lang w:val="lt-LT"/>
        </w:rPr>
        <w:t> </w:t>
      </w:r>
    </w:p>
    <w:p w14:paraId="1777DB71" w14:textId="3C35FD2C" w:rsidR="009A7045" w:rsidRPr="00CA07A6" w:rsidRDefault="00EB4DEB" w:rsidP="00EB4DEB">
      <w:pPr>
        <w:pStyle w:val="paragraph"/>
        <w:ind w:left="426"/>
        <w:jc w:val="both"/>
        <w:textAlignment w:val="baseline"/>
        <w:rPr>
          <w:rFonts w:ascii="Arial" w:hAnsi="Arial" w:cs="Arial"/>
          <w:lang w:val="lt-LT"/>
        </w:rPr>
      </w:pPr>
      <w:r w:rsidRPr="00CA07A6">
        <w:rPr>
          <w:rStyle w:val="normaltextrun"/>
          <w:rFonts w:ascii="Arial" w:eastAsiaTheme="majorEastAsia" w:hAnsi="Arial" w:cs="Arial"/>
          <w:lang w:val="lt-LT"/>
        </w:rPr>
        <w:t>3.</w:t>
      </w:r>
      <w:r w:rsidR="00D06D58" w:rsidRPr="00CA07A6">
        <w:rPr>
          <w:rStyle w:val="normaltextrun"/>
          <w:rFonts w:ascii="Arial" w:eastAsiaTheme="majorEastAsia" w:hAnsi="Arial" w:cs="Arial"/>
          <w:b/>
          <w:bCs/>
          <w:lang w:val="lt-LT"/>
        </w:rPr>
        <w:tab/>
        <w:t xml:space="preserve">Kaimo vietovių socialinė ir ekonominė struktūra: </w:t>
      </w:r>
      <w:r w:rsidR="00D06D58" w:rsidRPr="00CA07A6">
        <w:rPr>
          <w:rStyle w:val="normaltextrun"/>
          <w:rFonts w:ascii="Arial" w:eastAsiaTheme="majorEastAsia" w:hAnsi="Arial" w:cs="Arial"/>
          <w:lang w:val="lt-LT"/>
        </w:rPr>
        <w:t xml:space="preserve">BŽŪP finansuojami projektai, kurie stiprina kaimiškųjų vietovių ekonominį atsparumą, novatoriškai sprendžia socialinės </w:t>
      </w:r>
      <w:proofErr w:type="spellStart"/>
      <w:r w:rsidR="00D06D58" w:rsidRPr="00CA07A6">
        <w:rPr>
          <w:rStyle w:val="normaltextrun"/>
          <w:rFonts w:ascii="Arial" w:eastAsiaTheme="majorEastAsia" w:hAnsi="Arial" w:cs="Arial"/>
          <w:lang w:val="lt-LT"/>
        </w:rPr>
        <w:t>įtraukties</w:t>
      </w:r>
      <w:proofErr w:type="spellEnd"/>
      <w:r w:rsidR="00D06D58" w:rsidRPr="00CA07A6">
        <w:rPr>
          <w:rStyle w:val="normaltextrun"/>
          <w:rFonts w:ascii="Arial" w:eastAsiaTheme="majorEastAsia" w:hAnsi="Arial" w:cs="Arial"/>
          <w:lang w:val="lt-LT"/>
        </w:rPr>
        <w:t xml:space="preserve"> stokos problemas, prisideda prie skaitmenizavimo sprendimų diegimo ūkininkavimo srityje</w:t>
      </w:r>
      <w:r w:rsidR="009A7045" w:rsidRPr="00CA07A6">
        <w:rPr>
          <w:rStyle w:val="normaltextrun"/>
          <w:rFonts w:ascii="Arial" w:eastAsiaTheme="majorEastAsia" w:hAnsi="Arial" w:cs="Arial"/>
          <w:lang w:val="lt-LT"/>
        </w:rPr>
        <w:t>.</w:t>
      </w:r>
      <w:r w:rsidR="009A7045" w:rsidRPr="00CA07A6">
        <w:rPr>
          <w:rStyle w:val="eop"/>
          <w:rFonts w:ascii="Arial" w:hAnsi="Arial" w:cs="Arial"/>
          <w:lang w:val="lt-LT"/>
        </w:rPr>
        <w:t> </w:t>
      </w:r>
    </w:p>
    <w:p w14:paraId="6C2A4634" w14:textId="149A7DF6" w:rsidR="009A7045" w:rsidRPr="00CA07A6" w:rsidRDefault="009A7045" w:rsidP="00EB4DEB">
      <w:pPr>
        <w:pStyle w:val="paragraph"/>
        <w:numPr>
          <w:ilvl w:val="0"/>
          <w:numId w:val="17"/>
        </w:numPr>
        <w:ind w:left="426" w:firstLine="0"/>
        <w:jc w:val="both"/>
        <w:textAlignment w:val="baseline"/>
        <w:rPr>
          <w:rFonts w:ascii="Arial" w:hAnsi="Arial" w:cs="Arial"/>
          <w:lang w:val="lt-LT"/>
        </w:rPr>
      </w:pPr>
      <w:r w:rsidRPr="00CA07A6">
        <w:rPr>
          <w:rStyle w:val="normaltextrun"/>
          <w:rFonts w:ascii="Arial" w:eastAsiaTheme="majorEastAsia" w:hAnsi="Arial" w:cs="Arial"/>
          <w:b/>
          <w:bCs/>
          <w:lang w:val="lt-LT"/>
        </w:rPr>
        <w:t xml:space="preserve">Lyčių lygybė: </w:t>
      </w:r>
      <w:r w:rsidRPr="00CA07A6">
        <w:rPr>
          <w:rStyle w:val="normaltextrun"/>
          <w:rFonts w:ascii="Arial" w:eastAsiaTheme="majorEastAsia" w:hAnsi="Arial" w:cs="Arial"/>
          <w:lang w:val="lt-LT"/>
        </w:rPr>
        <w:t xml:space="preserve">BŽŪP finansuojami projektai, </w:t>
      </w:r>
      <w:r w:rsidR="00EB4DEB" w:rsidRPr="00CA07A6">
        <w:rPr>
          <w:rStyle w:val="normaltextrun"/>
          <w:rFonts w:ascii="Arial" w:eastAsiaTheme="majorEastAsia" w:hAnsi="Arial" w:cs="Arial"/>
          <w:lang w:val="lt-LT"/>
        </w:rPr>
        <w:t xml:space="preserve">prisidedantys prie </w:t>
      </w:r>
      <w:r w:rsidRPr="00CA07A6">
        <w:rPr>
          <w:rFonts w:ascii="Arial" w:eastAsiaTheme="majorEastAsia" w:hAnsi="Arial" w:cs="Arial"/>
          <w:lang w:val="lt-LT"/>
        </w:rPr>
        <w:t>moter</w:t>
      </w:r>
      <w:r w:rsidR="00EB4DEB" w:rsidRPr="00CA07A6">
        <w:rPr>
          <w:rFonts w:ascii="Arial" w:eastAsiaTheme="majorEastAsia" w:hAnsi="Arial" w:cs="Arial"/>
          <w:lang w:val="lt-LT"/>
        </w:rPr>
        <w:t>ų vaidmens</w:t>
      </w:r>
      <w:r w:rsidRPr="00CA07A6">
        <w:rPr>
          <w:rFonts w:ascii="Arial" w:eastAsiaTheme="majorEastAsia" w:hAnsi="Arial" w:cs="Arial"/>
          <w:lang w:val="lt-LT"/>
        </w:rPr>
        <w:t xml:space="preserve"> žemės ūkyje ir kaimo vietovėse</w:t>
      </w:r>
      <w:r w:rsidR="00EB4DEB" w:rsidRPr="00CA07A6">
        <w:rPr>
          <w:rFonts w:ascii="Arial" w:eastAsiaTheme="majorEastAsia" w:hAnsi="Arial" w:cs="Arial"/>
          <w:lang w:val="lt-LT"/>
        </w:rPr>
        <w:t xml:space="preserve"> didinimo</w:t>
      </w:r>
      <w:r w:rsidRPr="00CA07A6">
        <w:rPr>
          <w:rFonts w:ascii="Arial" w:eastAsiaTheme="majorEastAsia" w:hAnsi="Arial" w:cs="Arial"/>
          <w:lang w:val="lt-LT"/>
        </w:rPr>
        <w:t xml:space="preserve">, pavyzdžiui, remiant jų </w:t>
      </w:r>
      <w:r w:rsidRPr="00CA07A6">
        <w:rPr>
          <w:rFonts w:ascii="Arial" w:eastAsiaTheme="majorEastAsia" w:hAnsi="Arial" w:cs="Arial"/>
          <w:lang w:val="lt-LT"/>
        </w:rPr>
        <w:lastRenderedPageBreak/>
        <w:t xml:space="preserve">lyderystę ir verslumą, gerinant jų prieigą prie išteklių ir galimybių arba skatinant </w:t>
      </w:r>
      <w:proofErr w:type="spellStart"/>
      <w:r w:rsidRPr="00CA07A6">
        <w:rPr>
          <w:rFonts w:ascii="Arial" w:eastAsiaTheme="majorEastAsia" w:hAnsi="Arial" w:cs="Arial"/>
          <w:lang w:val="lt-LT"/>
        </w:rPr>
        <w:t>įtraukesnę</w:t>
      </w:r>
      <w:proofErr w:type="spellEnd"/>
      <w:r w:rsidRPr="00CA07A6">
        <w:rPr>
          <w:rFonts w:ascii="Arial" w:eastAsiaTheme="majorEastAsia" w:hAnsi="Arial" w:cs="Arial"/>
          <w:lang w:val="lt-LT"/>
        </w:rPr>
        <w:t xml:space="preserve"> sprendimų priėmimo ir darbo aplinką.</w:t>
      </w:r>
    </w:p>
    <w:p w14:paraId="53F639C7" w14:textId="77777777" w:rsidR="009A7045" w:rsidRPr="00CA07A6" w:rsidRDefault="009A7045" w:rsidP="00CD71A8">
      <w:pPr>
        <w:pStyle w:val="Coversubtitle"/>
        <w:jc w:val="both"/>
        <w:rPr>
          <w:b w:val="0"/>
          <w:bCs w:val="0"/>
          <w:sz w:val="24"/>
          <w:szCs w:val="24"/>
          <w:lang w:val="lt-LT"/>
        </w:rPr>
      </w:pPr>
    </w:p>
    <w:p w14:paraId="2CAA4128" w14:textId="18FE0D8D" w:rsidR="004B507B" w:rsidRPr="00CA07A6" w:rsidRDefault="004B507B" w:rsidP="004B507B">
      <w:pPr>
        <w:pStyle w:val="Heading1"/>
        <w:rPr>
          <w:rStyle w:val="eop"/>
          <w:b w:val="0"/>
          <w:lang w:val="lt-LT"/>
        </w:rPr>
      </w:pPr>
      <w:r w:rsidRPr="00CA07A6">
        <w:rPr>
          <w:rStyle w:val="eop"/>
          <w:bCs/>
          <w:lang w:val="lt-LT"/>
        </w:rPr>
        <w:t xml:space="preserve">ARIA </w:t>
      </w:r>
      <w:r w:rsidR="00182FA6" w:rsidRPr="00CA07A6">
        <w:rPr>
          <w:rStyle w:val="eop"/>
          <w:bCs/>
          <w:lang w:val="lt-LT"/>
        </w:rPr>
        <w:t>konkurso projektų atrankos kriterijai</w:t>
      </w:r>
      <w:r w:rsidR="00182FA6" w:rsidRPr="00CA07A6">
        <w:rPr>
          <w:rStyle w:val="eop"/>
          <w:bCs/>
          <w:lang w:val="lt-LT"/>
        </w:rPr>
        <w:t xml:space="preserve"> </w:t>
      </w:r>
      <w:r w:rsidRPr="00CA07A6">
        <w:rPr>
          <w:rStyle w:val="eop"/>
          <w:bCs/>
          <w:lang w:val="lt-LT"/>
        </w:rPr>
        <w:t>(taikom</w:t>
      </w:r>
      <w:r w:rsidR="00182FA6" w:rsidRPr="00CA07A6">
        <w:rPr>
          <w:rStyle w:val="eop"/>
          <w:bCs/>
          <w:lang w:val="lt-LT"/>
        </w:rPr>
        <w:t>i</w:t>
      </w:r>
      <w:r w:rsidRPr="00CA07A6">
        <w:rPr>
          <w:rStyle w:val="eop"/>
          <w:bCs/>
          <w:lang w:val="lt-LT"/>
        </w:rPr>
        <w:t xml:space="preserve"> </w:t>
      </w:r>
      <w:r w:rsidR="00182FA6" w:rsidRPr="00CA07A6">
        <w:rPr>
          <w:rStyle w:val="eop"/>
          <w:bCs/>
          <w:lang w:val="lt-LT"/>
        </w:rPr>
        <w:t>visose</w:t>
      </w:r>
      <w:r w:rsidRPr="00CA07A6">
        <w:rPr>
          <w:rStyle w:val="eop"/>
          <w:bCs/>
          <w:lang w:val="lt-LT"/>
        </w:rPr>
        <w:t xml:space="preserve"> kategorijo</w:t>
      </w:r>
      <w:r w:rsidR="00182FA6" w:rsidRPr="00CA07A6">
        <w:rPr>
          <w:rStyle w:val="eop"/>
          <w:bCs/>
          <w:lang w:val="lt-LT"/>
        </w:rPr>
        <w:t>se dalyvaujantiems projektams</w:t>
      </w:r>
      <w:r w:rsidRPr="00CA07A6">
        <w:rPr>
          <w:rStyle w:val="eop"/>
          <w:bCs/>
          <w:lang w:val="lt-LT"/>
        </w:rPr>
        <w:t>)</w:t>
      </w:r>
    </w:p>
    <w:p w14:paraId="7D40AB1D" w14:textId="5896F74D" w:rsidR="004B507B" w:rsidRPr="00CA07A6" w:rsidRDefault="004B507B" w:rsidP="004B507B">
      <w:pPr>
        <w:pStyle w:val="paragraph"/>
        <w:numPr>
          <w:ilvl w:val="0"/>
          <w:numId w:val="6"/>
        </w:numPr>
        <w:spacing w:line="259" w:lineRule="auto"/>
        <w:jc w:val="both"/>
        <w:textAlignment w:val="baseline"/>
        <w:rPr>
          <w:rStyle w:val="normaltextrun"/>
          <w:rFonts w:ascii="Arial" w:hAnsi="Arial" w:cs="Arial"/>
          <w:lang w:val="lt-LT"/>
        </w:rPr>
      </w:pPr>
      <w:r w:rsidRPr="00CA07A6">
        <w:rPr>
          <w:rStyle w:val="normaltextrun"/>
          <w:rFonts w:ascii="Arial" w:hAnsi="Arial" w:cs="Arial"/>
          <w:b/>
          <w:bCs/>
          <w:lang w:val="lt-LT"/>
        </w:rPr>
        <w:t>Tiesioginė nauda:</w:t>
      </w:r>
      <w:r w:rsidRPr="00CA07A6">
        <w:rPr>
          <w:rStyle w:val="normaltextrun"/>
          <w:rFonts w:ascii="Arial" w:hAnsi="Arial" w:cs="Arial"/>
          <w:lang w:val="lt-LT"/>
        </w:rPr>
        <w:t xml:space="preserve"> </w:t>
      </w:r>
      <w:r w:rsidR="004421AD" w:rsidRPr="00CA07A6">
        <w:rPr>
          <w:rStyle w:val="normaltextrun"/>
          <w:rFonts w:ascii="Arial" w:hAnsi="Arial" w:cs="Arial"/>
          <w:color w:val="000000" w:themeColor="text1"/>
          <w:lang w:val="lt-LT"/>
        </w:rPr>
        <w:t>pvz., darbo vietų kūrimas, nauda aplinkai, rinkos pranašumai, politikos įgyvendinimas, tvarumo ar atsparumo iniciatyvų skatinimas ir kt.</w:t>
      </w:r>
      <w:r w:rsidR="004421AD" w:rsidRPr="00CA07A6">
        <w:rPr>
          <w:rStyle w:val="eop"/>
          <w:rFonts w:ascii="Arial" w:hAnsi="Arial" w:cs="Arial"/>
          <w:color w:val="000000" w:themeColor="text1"/>
          <w:lang w:val="lt-LT"/>
        </w:rPr>
        <w:t> </w:t>
      </w:r>
    </w:p>
    <w:p w14:paraId="7438367D" w14:textId="775AC10A" w:rsidR="00DA0262" w:rsidRPr="00CA07A6" w:rsidRDefault="00DA0262" w:rsidP="00DA0262">
      <w:pPr>
        <w:pStyle w:val="paragraph"/>
        <w:numPr>
          <w:ilvl w:val="0"/>
          <w:numId w:val="6"/>
        </w:numPr>
        <w:spacing w:before="0" w:beforeAutospacing="0" w:after="0" w:afterAutospacing="0" w:line="259" w:lineRule="auto"/>
        <w:jc w:val="both"/>
        <w:textAlignment w:val="baseline"/>
        <w:rPr>
          <w:rFonts w:ascii="Arial" w:hAnsi="Arial" w:cs="Arial"/>
          <w:lang w:val="lt-LT"/>
        </w:rPr>
      </w:pPr>
      <w:r w:rsidRPr="00CA07A6">
        <w:rPr>
          <w:rStyle w:val="normaltextrun"/>
          <w:rFonts w:ascii="Arial" w:hAnsi="Arial" w:cs="Arial"/>
          <w:b/>
          <w:bCs/>
          <w:color w:val="000000" w:themeColor="text1"/>
          <w:lang w:val="lt-LT"/>
        </w:rPr>
        <w:t>Tinklaveikos nauda</w:t>
      </w:r>
      <w:r w:rsidRPr="00CA07A6">
        <w:rPr>
          <w:rStyle w:val="normaltextrun"/>
          <w:rFonts w:ascii="Arial" w:hAnsi="Arial" w:cs="Arial"/>
          <w:b/>
          <w:bCs/>
          <w:color w:val="000000" w:themeColor="text1"/>
          <w:lang w:val="lt-LT"/>
        </w:rPr>
        <w:t>, ryšiai su kitais projektais ar iniciatyvomis</w:t>
      </w:r>
      <w:r w:rsidRPr="00CA07A6">
        <w:rPr>
          <w:rStyle w:val="normaltextrun"/>
          <w:rFonts w:ascii="Arial" w:hAnsi="Arial" w:cs="Arial"/>
          <w:color w:val="000000" w:themeColor="text1"/>
          <w:lang w:val="lt-LT"/>
        </w:rPr>
        <w:t xml:space="preserve">, pvz., pridėtinės vertės sinergija, sąsajos su kitais projektais, </w:t>
      </w:r>
      <w:r w:rsidRPr="00CA07A6">
        <w:rPr>
          <w:rFonts w:ascii="Arial" w:hAnsi="Arial" w:cs="Arial"/>
          <w:color w:val="000000" w:themeColor="text1"/>
          <w:lang w:val="lt-LT"/>
        </w:rPr>
        <w:t>sąsajos su Nacionalinio BŽŪP tinklo veikla/prioritetais, suinteresuotųjų šalių įtraukimas</w:t>
      </w:r>
      <w:r w:rsidRPr="00CA07A6">
        <w:rPr>
          <w:rStyle w:val="normaltextrun"/>
          <w:rFonts w:ascii="Arial" w:hAnsi="Arial" w:cs="Arial"/>
          <w:color w:val="000000" w:themeColor="text1"/>
          <w:lang w:val="lt-LT"/>
        </w:rPr>
        <w:t>.</w:t>
      </w:r>
      <w:r w:rsidRPr="00CA07A6">
        <w:rPr>
          <w:rStyle w:val="eop"/>
          <w:rFonts w:ascii="Arial" w:hAnsi="Arial" w:cs="Arial"/>
          <w:color w:val="000000" w:themeColor="text1"/>
          <w:lang w:val="lt-LT"/>
        </w:rPr>
        <w:t> </w:t>
      </w:r>
    </w:p>
    <w:p w14:paraId="337BB972" w14:textId="77777777" w:rsidR="005739B0" w:rsidRPr="00CA07A6" w:rsidRDefault="005739B0" w:rsidP="005739B0">
      <w:pPr>
        <w:pStyle w:val="paragraph"/>
        <w:numPr>
          <w:ilvl w:val="0"/>
          <w:numId w:val="6"/>
        </w:numPr>
        <w:spacing w:before="0" w:beforeAutospacing="0" w:after="0" w:afterAutospacing="0" w:line="259" w:lineRule="auto"/>
        <w:jc w:val="both"/>
        <w:textAlignment w:val="baseline"/>
        <w:rPr>
          <w:rFonts w:ascii="Arial" w:hAnsi="Arial" w:cs="Arial"/>
          <w:lang w:val="lt-LT"/>
        </w:rPr>
      </w:pPr>
      <w:r w:rsidRPr="00CA07A6">
        <w:rPr>
          <w:rStyle w:val="normaltextrun"/>
          <w:rFonts w:ascii="Arial" w:hAnsi="Arial" w:cs="Arial"/>
          <w:b/>
          <w:bCs/>
          <w:color w:val="000000" w:themeColor="text1"/>
          <w:lang w:val="lt-LT"/>
        </w:rPr>
        <w:t>Projekto pasiektų rezultatų pritaikymo kitos srityse, veiklose ar vietose galimybė</w:t>
      </w:r>
      <w:r w:rsidRPr="00CA07A6">
        <w:rPr>
          <w:rStyle w:val="normaltextrun"/>
          <w:rFonts w:ascii="Arial" w:hAnsi="Arial" w:cs="Arial"/>
          <w:color w:val="000000" w:themeColor="text1"/>
          <w:lang w:val="lt-LT"/>
        </w:rPr>
        <w:t xml:space="preserve"> (geografinis, sektorinis, organizacinis ir kt. požiūris).</w:t>
      </w:r>
      <w:r w:rsidRPr="00CA07A6">
        <w:rPr>
          <w:rStyle w:val="eop"/>
          <w:rFonts w:ascii="Arial" w:hAnsi="Arial" w:cs="Arial"/>
          <w:color w:val="000000" w:themeColor="text1"/>
          <w:lang w:val="lt-LT"/>
        </w:rPr>
        <w:t> </w:t>
      </w:r>
    </w:p>
    <w:p w14:paraId="61036136" w14:textId="77777777" w:rsidR="00D675FC" w:rsidRPr="00CA07A6" w:rsidRDefault="00D675FC" w:rsidP="00D675FC">
      <w:pPr>
        <w:pStyle w:val="paragraph"/>
        <w:numPr>
          <w:ilvl w:val="0"/>
          <w:numId w:val="6"/>
        </w:numPr>
        <w:spacing w:before="0" w:beforeAutospacing="0" w:after="0" w:afterAutospacing="0" w:line="259" w:lineRule="auto"/>
        <w:jc w:val="both"/>
        <w:textAlignment w:val="baseline"/>
        <w:rPr>
          <w:rStyle w:val="normaltextrun"/>
          <w:rFonts w:ascii="Arial" w:hAnsi="Arial" w:cs="Arial"/>
          <w:color w:val="000000" w:themeColor="text1"/>
          <w:lang w:val="lt-LT"/>
        </w:rPr>
      </w:pPr>
      <w:r w:rsidRPr="00CA07A6">
        <w:rPr>
          <w:rStyle w:val="normaltextrun"/>
          <w:rFonts w:ascii="Arial" w:hAnsi="Arial" w:cs="Arial"/>
          <w:b/>
          <w:bCs/>
          <w:color w:val="000000" w:themeColor="text1"/>
          <w:lang w:val="lt-LT"/>
        </w:rPr>
        <w:t>Inovatyvumas</w:t>
      </w:r>
      <w:r w:rsidRPr="00CA07A6">
        <w:rPr>
          <w:rStyle w:val="normaltextrun"/>
          <w:rFonts w:ascii="Arial" w:hAnsi="Arial" w:cs="Arial"/>
          <w:color w:val="000000" w:themeColor="text1"/>
          <w:lang w:val="lt-LT"/>
        </w:rPr>
        <w:t xml:space="preserve"> kuriant naujus arba reikšmingai patobulintus procesus, paslaugas, produktus ir (arba) technologijas.</w:t>
      </w:r>
    </w:p>
    <w:p w14:paraId="42B4580E" w14:textId="735B84CD" w:rsidR="004B507B" w:rsidRPr="00CA07A6" w:rsidRDefault="004B507B" w:rsidP="004B507B">
      <w:pPr>
        <w:pStyle w:val="paragraph"/>
        <w:numPr>
          <w:ilvl w:val="0"/>
          <w:numId w:val="6"/>
        </w:numPr>
        <w:spacing w:before="0" w:beforeAutospacing="0" w:after="0" w:afterAutospacing="0" w:line="259" w:lineRule="auto"/>
        <w:jc w:val="both"/>
        <w:textAlignment w:val="baseline"/>
        <w:rPr>
          <w:rStyle w:val="normaltextrun"/>
          <w:rFonts w:ascii="Arial" w:hAnsi="Arial" w:cs="Arial"/>
          <w:color w:val="000000" w:themeColor="text1"/>
          <w:lang w:val="lt-LT"/>
        </w:rPr>
      </w:pPr>
      <w:r w:rsidRPr="00CA07A6">
        <w:rPr>
          <w:rStyle w:val="normaltextrun"/>
          <w:rFonts w:ascii="Arial" w:hAnsi="Arial" w:cs="Arial"/>
          <w:b/>
          <w:bCs/>
          <w:color w:val="000000" w:themeColor="text1"/>
          <w:lang w:val="lt-LT"/>
        </w:rPr>
        <w:t xml:space="preserve">Lyčių lygybė: </w:t>
      </w:r>
      <w:r w:rsidR="00D675FC" w:rsidRPr="00CA07A6">
        <w:rPr>
          <w:rStyle w:val="normaltextrun"/>
          <w:rFonts w:ascii="Arial" w:hAnsi="Arial" w:cs="Arial"/>
          <w:color w:val="000000" w:themeColor="text1"/>
          <w:lang w:val="lt-LT"/>
        </w:rPr>
        <w:t>objektyvus pagrindimas</w:t>
      </w:r>
      <w:r w:rsidRPr="00CA07A6">
        <w:rPr>
          <w:rStyle w:val="normaltextrun"/>
          <w:rFonts w:ascii="Arial" w:hAnsi="Arial" w:cs="Arial"/>
          <w:color w:val="000000" w:themeColor="text1"/>
          <w:lang w:val="lt-LT"/>
        </w:rPr>
        <w:t>, kad moterys dalyvavo projekto valdymo ir įgyvendinimo lygmeniu ir (arba) kaip paramos gavėjos, taip pat kaip projektas prisidėjo prie lyčių lygybės skatinimo tikslinėje srityje.</w:t>
      </w:r>
    </w:p>
    <w:p w14:paraId="13A7BD0D" w14:textId="77777777" w:rsidR="00D675FC" w:rsidRPr="00CA07A6" w:rsidRDefault="00D675FC" w:rsidP="00D675FC">
      <w:pPr>
        <w:pStyle w:val="paragraph"/>
        <w:spacing w:before="0" w:beforeAutospacing="0" w:after="0" w:afterAutospacing="0" w:line="259" w:lineRule="auto"/>
        <w:ind w:left="720"/>
        <w:jc w:val="both"/>
        <w:textAlignment w:val="baseline"/>
        <w:rPr>
          <w:rStyle w:val="normaltextrun"/>
          <w:rFonts w:ascii="Arial" w:hAnsi="Arial" w:cs="Arial"/>
          <w:color w:val="000000" w:themeColor="text1"/>
          <w:lang w:val="lt-LT"/>
        </w:rPr>
      </w:pPr>
    </w:p>
    <w:p w14:paraId="11372AA6" w14:textId="2FB8525F" w:rsidR="00687878" w:rsidRPr="00CA07A6" w:rsidRDefault="004B507B" w:rsidP="00D675FC">
      <w:pPr>
        <w:jc w:val="both"/>
        <w:rPr>
          <w:lang w:val="lt-LT"/>
        </w:rPr>
      </w:pPr>
      <w:r w:rsidRPr="00CA07A6">
        <w:rPr>
          <w:rStyle w:val="normaltextrun"/>
          <w:b/>
          <w:bCs/>
          <w:lang w:val="lt-LT"/>
        </w:rPr>
        <w:t>Horizontal</w:t>
      </w:r>
      <w:r w:rsidR="00D675FC" w:rsidRPr="00CA07A6">
        <w:rPr>
          <w:rStyle w:val="normaltextrun"/>
          <w:b/>
          <w:bCs/>
          <w:lang w:val="lt-LT"/>
        </w:rPr>
        <w:t>us kriterijus</w:t>
      </w:r>
      <w:r w:rsidRPr="00CA07A6">
        <w:rPr>
          <w:rStyle w:val="normaltextrun"/>
          <w:b/>
          <w:bCs/>
          <w:lang w:val="lt-LT"/>
        </w:rPr>
        <w:t xml:space="preserve"> „Kartų </w:t>
      </w:r>
      <w:r w:rsidR="00D675FC" w:rsidRPr="00CA07A6">
        <w:rPr>
          <w:rStyle w:val="normaltextrun"/>
          <w:b/>
          <w:bCs/>
          <w:lang w:val="lt-LT"/>
        </w:rPr>
        <w:t>kaita</w:t>
      </w:r>
      <w:r w:rsidRPr="00CA07A6">
        <w:rPr>
          <w:rStyle w:val="normaltextrun"/>
          <w:b/>
          <w:bCs/>
          <w:lang w:val="lt-LT"/>
        </w:rPr>
        <w:t xml:space="preserve">“: </w:t>
      </w:r>
      <w:r w:rsidR="004E20DC" w:rsidRPr="00CA07A6">
        <w:rPr>
          <w:rStyle w:val="normaltextrun"/>
          <w:lang w:val="lt-LT"/>
        </w:rPr>
        <w:t>p</w:t>
      </w:r>
      <w:r w:rsidRPr="00CA07A6">
        <w:rPr>
          <w:rStyle w:val="normaltextrun"/>
          <w:lang w:val="lt-LT"/>
        </w:rPr>
        <w:t xml:space="preserve">rojektams, kuriuose jaunimas </w:t>
      </w:r>
      <w:r w:rsidR="007D4470" w:rsidRPr="00CA07A6">
        <w:rPr>
          <w:rStyle w:val="normaltextrun"/>
          <w:lang w:val="lt-LT"/>
        </w:rPr>
        <w:t xml:space="preserve">(iki 40 m.) </w:t>
      </w:r>
      <w:r w:rsidRPr="00CA07A6">
        <w:rPr>
          <w:rStyle w:val="normaltextrun"/>
          <w:lang w:val="lt-LT"/>
        </w:rPr>
        <w:t xml:space="preserve">aktyviai įtraukiamas į </w:t>
      </w:r>
      <w:r w:rsidR="004E20DC" w:rsidRPr="00CA07A6">
        <w:rPr>
          <w:rStyle w:val="normaltextrun"/>
          <w:lang w:val="lt-LT"/>
        </w:rPr>
        <w:t>projekto</w:t>
      </w:r>
      <w:r w:rsidRPr="00CA07A6">
        <w:rPr>
          <w:rStyle w:val="normaltextrun"/>
          <w:lang w:val="lt-LT"/>
        </w:rPr>
        <w:t xml:space="preserve"> veikl</w:t>
      </w:r>
      <w:r w:rsidR="004E20DC" w:rsidRPr="00CA07A6">
        <w:rPr>
          <w:rStyle w:val="normaltextrun"/>
          <w:lang w:val="lt-LT"/>
        </w:rPr>
        <w:t>as</w:t>
      </w:r>
      <w:r w:rsidRPr="00CA07A6">
        <w:rPr>
          <w:rStyle w:val="normaltextrun"/>
          <w:lang w:val="lt-LT"/>
        </w:rPr>
        <w:t xml:space="preserve">, papildomi balai nebus skiriami. Tačiau galutiniuose projektų aprašymuose </w:t>
      </w:r>
      <w:r w:rsidR="00F14A8F" w:rsidRPr="00CA07A6">
        <w:rPr>
          <w:rStyle w:val="normaltextrun"/>
          <w:lang w:val="lt-LT"/>
        </w:rPr>
        <w:t>bus įtraukta speciali skiltis, skirta</w:t>
      </w:r>
      <w:r w:rsidRPr="00CA07A6">
        <w:rPr>
          <w:rStyle w:val="normaltextrun"/>
          <w:lang w:val="lt-LT"/>
        </w:rPr>
        <w:t xml:space="preserve"> informuoti apie jaunimo įtraukimą į projekt</w:t>
      </w:r>
      <w:r w:rsidR="00F14A8F" w:rsidRPr="00CA07A6">
        <w:rPr>
          <w:rStyle w:val="normaltextrun"/>
          <w:lang w:val="lt-LT"/>
        </w:rPr>
        <w:t>o veiklas</w:t>
      </w:r>
      <w:r w:rsidRPr="00CA07A6">
        <w:rPr>
          <w:rStyle w:val="normaltextrun"/>
          <w:lang w:val="lt-LT"/>
        </w:rPr>
        <w:t xml:space="preserve">. Tai apima </w:t>
      </w:r>
      <w:r w:rsidR="007D4470" w:rsidRPr="00CA07A6">
        <w:rPr>
          <w:rFonts w:eastAsia="Arial"/>
          <w:color w:val="000000" w:themeColor="text1"/>
          <w:lang w:val="lt-LT"/>
        </w:rPr>
        <w:t>įgūdžių ugdym</w:t>
      </w:r>
      <w:r w:rsidR="007D4470" w:rsidRPr="00CA07A6">
        <w:rPr>
          <w:rFonts w:eastAsia="Arial"/>
          <w:color w:val="000000" w:themeColor="text1"/>
          <w:lang w:val="lt-LT"/>
        </w:rPr>
        <w:t>ą</w:t>
      </w:r>
      <w:r w:rsidR="007D4470" w:rsidRPr="00CA07A6">
        <w:rPr>
          <w:rFonts w:eastAsia="Arial"/>
          <w:color w:val="000000" w:themeColor="text1"/>
          <w:lang w:val="lt-LT"/>
        </w:rPr>
        <w:t>, darbo vietų kūrimą kaimiškosiose vietovėse, jaunimo įtraukim</w:t>
      </w:r>
      <w:r w:rsidR="007D4470" w:rsidRPr="00CA07A6">
        <w:rPr>
          <w:rFonts w:eastAsia="Arial"/>
          <w:color w:val="000000" w:themeColor="text1"/>
          <w:lang w:val="lt-LT"/>
        </w:rPr>
        <w:t>ą</w:t>
      </w:r>
      <w:r w:rsidR="007D4470" w:rsidRPr="00CA07A6">
        <w:rPr>
          <w:rFonts w:eastAsia="Arial"/>
          <w:color w:val="000000" w:themeColor="text1"/>
          <w:lang w:val="lt-LT"/>
        </w:rPr>
        <w:t xml:space="preserve"> į sprendimų priėmimo procesus, kit</w:t>
      </w:r>
      <w:r w:rsidR="007D4470" w:rsidRPr="00CA07A6">
        <w:rPr>
          <w:rFonts w:eastAsia="Arial"/>
          <w:color w:val="000000" w:themeColor="text1"/>
          <w:lang w:val="lt-LT"/>
        </w:rPr>
        <w:t>a</w:t>
      </w:r>
      <w:r w:rsidR="007D4470" w:rsidRPr="00CA07A6">
        <w:rPr>
          <w:rFonts w:eastAsia="Arial"/>
          <w:color w:val="000000" w:themeColor="text1"/>
          <w:lang w:val="lt-LT"/>
        </w:rPr>
        <w:t>s į jaunimą orientuot</w:t>
      </w:r>
      <w:r w:rsidR="007D4470" w:rsidRPr="00CA07A6">
        <w:rPr>
          <w:rFonts w:eastAsia="Arial"/>
          <w:color w:val="000000" w:themeColor="text1"/>
          <w:lang w:val="lt-LT"/>
        </w:rPr>
        <w:t>a</w:t>
      </w:r>
      <w:r w:rsidR="007D4470" w:rsidRPr="00CA07A6">
        <w:rPr>
          <w:rFonts w:eastAsia="Arial"/>
          <w:color w:val="000000" w:themeColor="text1"/>
          <w:lang w:val="lt-LT"/>
        </w:rPr>
        <w:t>s iniciatyv</w:t>
      </w:r>
      <w:r w:rsidR="007D4470" w:rsidRPr="00CA07A6">
        <w:rPr>
          <w:rFonts w:eastAsia="Arial"/>
          <w:color w:val="000000" w:themeColor="text1"/>
          <w:lang w:val="lt-LT"/>
        </w:rPr>
        <w:t>a</w:t>
      </w:r>
      <w:r w:rsidR="007D4470" w:rsidRPr="00CA07A6">
        <w:rPr>
          <w:rFonts w:eastAsia="Arial"/>
          <w:color w:val="000000" w:themeColor="text1"/>
          <w:lang w:val="lt-LT"/>
        </w:rPr>
        <w:t>s, mokym</w:t>
      </w:r>
      <w:r w:rsidR="007D4470" w:rsidRPr="00CA07A6">
        <w:rPr>
          <w:rFonts w:eastAsia="Arial"/>
          <w:color w:val="000000" w:themeColor="text1"/>
          <w:lang w:val="lt-LT"/>
        </w:rPr>
        <w:t>us</w:t>
      </w:r>
      <w:r w:rsidR="007D4470" w:rsidRPr="00CA07A6">
        <w:rPr>
          <w:rFonts w:eastAsia="Arial"/>
          <w:color w:val="000000" w:themeColor="text1"/>
          <w:lang w:val="lt-LT"/>
        </w:rPr>
        <w:t>, skirt</w:t>
      </w:r>
      <w:r w:rsidR="007D4470" w:rsidRPr="00CA07A6">
        <w:rPr>
          <w:rFonts w:eastAsia="Arial"/>
          <w:color w:val="000000" w:themeColor="text1"/>
          <w:lang w:val="lt-LT"/>
        </w:rPr>
        <w:t>us</w:t>
      </w:r>
      <w:r w:rsidR="007D4470" w:rsidRPr="00CA07A6">
        <w:rPr>
          <w:rFonts w:eastAsia="Arial"/>
          <w:color w:val="000000" w:themeColor="text1"/>
          <w:lang w:val="lt-LT"/>
        </w:rPr>
        <w:t xml:space="preserve"> konkrečiai amžiaus grupei</w:t>
      </w:r>
      <w:r w:rsidR="007D4470" w:rsidRPr="00CA07A6">
        <w:rPr>
          <w:rFonts w:eastAsia="Arial"/>
          <w:color w:val="000000" w:themeColor="text1"/>
          <w:lang w:val="lt-LT"/>
        </w:rPr>
        <w:t xml:space="preserve"> (iki 40 m.).</w:t>
      </w:r>
    </w:p>
    <w:p w14:paraId="097278F1" w14:textId="77777777" w:rsidR="00EB502E" w:rsidRPr="00CA07A6" w:rsidRDefault="00EB502E" w:rsidP="00ED09AC">
      <w:pPr>
        <w:pStyle w:val="Heading1"/>
        <w:jc w:val="center"/>
        <w:rPr>
          <w:lang w:val="lt-LT"/>
        </w:rPr>
      </w:pPr>
    </w:p>
    <w:p w14:paraId="30053612" w14:textId="77777777" w:rsidR="007D4470" w:rsidRPr="00CA07A6" w:rsidRDefault="007D4470" w:rsidP="007D4470">
      <w:pPr>
        <w:rPr>
          <w:lang w:val="lt-LT"/>
        </w:rPr>
      </w:pPr>
    </w:p>
    <w:p w14:paraId="188ED06D" w14:textId="77777777" w:rsidR="00CA07A6" w:rsidRPr="00CA07A6" w:rsidRDefault="00CA07A6" w:rsidP="00CA07A6">
      <w:pPr>
        <w:pStyle w:val="paragraph"/>
        <w:spacing w:before="0" w:beforeAutospacing="0" w:after="0" w:afterAutospacing="0" w:line="259" w:lineRule="auto"/>
        <w:jc w:val="both"/>
        <w:textAlignment w:val="baseline"/>
        <w:rPr>
          <w:rFonts w:ascii="Arial" w:hAnsi="Arial" w:cs="Arial"/>
          <w:lang w:val="lt-LT"/>
        </w:rPr>
      </w:pPr>
      <w:r w:rsidRPr="00CA07A6">
        <w:rPr>
          <w:rStyle w:val="normaltextrun"/>
          <w:rFonts w:ascii="Arial" w:hAnsi="Arial" w:cs="Arial"/>
          <w:b/>
          <w:lang w:val="lt-LT"/>
        </w:rPr>
        <w:t xml:space="preserve">Jei turėtume papildomų klausimų, kreipkitės į Lietuvos kaimo tinklo sekretoriato atstovus bendruoju el. paštu </w:t>
      </w:r>
      <w:hyperlink r:id="rId12" w:history="1">
        <w:r w:rsidRPr="00CA07A6">
          <w:rPr>
            <w:rStyle w:val="Hyperlink"/>
            <w:rFonts w:ascii="Arial" w:hAnsi="Arial" w:cs="Arial"/>
            <w:b/>
            <w:lang w:val="lt-LT"/>
          </w:rPr>
          <w:t>tinklo.sekretoriatas@zum.lt</w:t>
        </w:r>
      </w:hyperlink>
      <w:r w:rsidRPr="00CA07A6">
        <w:rPr>
          <w:rStyle w:val="normaltextrun"/>
          <w:rFonts w:ascii="Arial" w:hAnsi="Arial" w:cs="Arial"/>
          <w:b/>
          <w:lang w:val="lt-LT"/>
        </w:rPr>
        <w:t xml:space="preserve">. </w:t>
      </w:r>
    </w:p>
    <w:p w14:paraId="154DBF1D" w14:textId="77777777" w:rsidR="007D4470" w:rsidRPr="00CA07A6" w:rsidRDefault="007D4470" w:rsidP="007D4470">
      <w:pPr>
        <w:rPr>
          <w:lang w:val="lt-LT"/>
        </w:rPr>
      </w:pPr>
    </w:p>
    <w:p w14:paraId="1803840D" w14:textId="77777777" w:rsidR="007D4470" w:rsidRPr="00CA07A6" w:rsidRDefault="007D4470" w:rsidP="007D4470">
      <w:pPr>
        <w:rPr>
          <w:lang w:val="lt-LT"/>
        </w:rPr>
      </w:pPr>
    </w:p>
    <w:p w14:paraId="0C5DFB66" w14:textId="77777777" w:rsidR="007D4470" w:rsidRPr="00CA07A6" w:rsidRDefault="007D4470" w:rsidP="007D4470">
      <w:pPr>
        <w:rPr>
          <w:lang w:val="lt-LT"/>
        </w:rPr>
      </w:pPr>
    </w:p>
    <w:p w14:paraId="7AD51AAB" w14:textId="77777777" w:rsidR="007D4470" w:rsidRPr="00CA07A6" w:rsidRDefault="007D4470" w:rsidP="007D4470">
      <w:pPr>
        <w:rPr>
          <w:lang w:val="lt-LT"/>
        </w:rPr>
      </w:pPr>
    </w:p>
    <w:p w14:paraId="5CC70A1B" w14:textId="77777777" w:rsidR="007D4470" w:rsidRPr="00CA07A6" w:rsidRDefault="007D4470" w:rsidP="007D4470">
      <w:pPr>
        <w:rPr>
          <w:lang w:val="lt-LT"/>
        </w:rPr>
      </w:pPr>
    </w:p>
    <w:p w14:paraId="352043C2" w14:textId="77777777" w:rsidR="007D4470" w:rsidRPr="00CA07A6" w:rsidRDefault="007D4470" w:rsidP="007D4470">
      <w:pPr>
        <w:rPr>
          <w:lang w:val="lt-LT"/>
        </w:rPr>
      </w:pPr>
    </w:p>
    <w:p w14:paraId="3763A962" w14:textId="77777777" w:rsidR="007D4470" w:rsidRPr="00CA07A6" w:rsidRDefault="007D4470" w:rsidP="007D4470">
      <w:pPr>
        <w:rPr>
          <w:lang w:val="lt-LT"/>
        </w:rPr>
      </w:pPr>
    </w:p>
    <w:p w14:paraId="694A6169" w14:textId="77777777" w:rsidR="007D4470" w:rsidRPr="00CA07A6" w:rsidRDefault="007D4470" w:rsidP="007D4470">
      <w:pPr>
        <w:rPr>
          <w:lang w:val="lt-LT"/>
        </w:rPr>
      </w:pPr>
    </w:p>
    <w:p w14:paraId="58F6035E" w14:textId="77777777" w:rsidR="00CA07A6" w:rsidRPr="00CA07A6" w:rsidRDefault="00CA07A6" w:rsidP="007D4470">
      <w:pPr>
        <w:rPr>
          <w:lang w:val="lt-LT"/>
        </w:rPr>
      </w:pPr>
    </w:p>
    <w:p w14:paraId="2AD7BB18" w14:textId="77777777" w:rsidR="007D4470" w:rsidRPr="00CA07A6" w:rsidRDefault="007D4470" w:rsidP="007D4470">
      <w:pPr>
        <w:rPr>
          <w:lang w:val="lt-LT"/>
        </w:rPr>
      </w:pPr>
    </w:p>
    <w:p w14:paraId="4A25CE69" w14:textId="77777777" w:rsidR="007D4470" w:rsidRPr="00CA07A6" w:rsidRDefault="007D4470" w:rsidP="007D4470">
      <w:pPr>
        <w:rPr>
          <w:lang w:val="lt-LT"/>
        </w:rPr>
      </w:pPr>
    </w:p>
    <w:p w14:paraId="07743D55" w14:textId="77777777" w:rsidR="007D4470" w:rsidRPr="00CA07A6" w:rsidRDefault="007D4470" w:rsidP="007D4470">
      <w:pPr>
        <w:rPr>
          <w:lang w:val="lt-LT"/>
        </w:rPr>
      </w:pPr>
    </w:p>
    <w:p w14:paraId="681FAB69" w14:textId="77777777" w:rsidR="007D4470" w:rsidRPr="00CA07A6" w:rsidRDefault="007D4470" w:rsidP="007D4470">
      <w:pPr>
        <w:rPr>
          <w:lang w:val="lt-LT"/>
        </w:rPr>
      </w:pPr>
    </w:p>
    <w:p w14:paraId="6C053FBD" w14:textId="77777777" w:rsidR="007D4470" w:rsidRPr="00CA07A6" w:rsidRDefault="007D4470" w:rsidP="007D4470">
      <w:pPr>
        <w:rPr>
          <w:lang w:val="lt-LT"/>
        </w:rPr>
      </w:pPr>
    </w:p>
    <w:p w14:paraId="4AFE5C9E" w14:textId="77777777" w:rsidR="007D4470" w:rsidRPr="00CA07A6" w:rsidRDefault="007D4470" w:rsidP="007D4470">
      <w:pPr>
        <w:rPr>
          <w:lang w:val="lt-LT"/>
        </w:rPr>
      </w:pPr>
    </w:p>
    <w:p w14:paraId="3285E2A7" w14:textId="77777777" w:rsidR="007D4470" w:rsidRPr="00CA07A6" w:rsidRDefault="007D4470" w:rsidP="007D4470">
      <w:pPr>
        <w:rPr>
          <w:lang w:val="lt-LT"/>
        </w:rPr>
      </w:pPr>
    </w:p>
    <w:p w14:paraId="37158AAB" w14:textId="77777777" w:rsidR="007D4470" w:rsidRPr="00CA07A6" w:rsidRDefault="007D4470" w:rsidP="007D4470">
      <w:pPr>
        <w:rPr>
          <w:lang w:val="lt-LT"/>
        </w:rPr>
      </w:pPr>
    </w:p>
    <w:p w14:paraId="7D7DE481" w14:textId="044941EB" w:rsidR="004D06FD" w:rsidRPr="00CA07A6" w:rsidRDefault="00E74C5B" w:rsidP="00ED09AC">
      <w:pPr>
        <w:pStyle w:val="Heading1"/>
        <w:jc w:val="center"/>
        <w:rPr>
          <w:lang w:val="lt-LT"/>
        </w:rPr>
      </w:pPr>
      <w:r w:rsidRPr="00CA07A6">
        <w:rPr>
          <w:lang w:val="lt-LT"/>
        </w:rPr>
        <w:lastRenderedPageBreak/>
        <w:t>Paraiškos forma</w:t>
      </w:r>
    </w:p>
    <w:p w14:paraId="61B41296" w14:textId="77777777" w:rsidR="004D06FD" w:rsidRPr="00CA07A6" w:rsidRDefault="004D06FD" w:rsidP="004D06FD">
      <w:pPr>
        <w:textAlignment w:val="baseline"/>
        <w:rPr>
          <w:rFonts w:eastAsia="Times New Roman"/>
          <w:b/>
          <w:color w:val="6A8A1E" w:themeColor="accent1" w:themeShade="BF"/>
          <w:sz w:val="20"/>
          <w:szCs w:val="20"/>
          <w:lang w:val="lt-LT"/>
        </w:rPr>
      </w:pPr>
    </w:p>
    <w:p w14:paraId="5439E9B8" w14:textId="654B0EA4" w:rsidR="004D06FD" w:rsidRPr="00CA07A6" w:rsidRDefault="002302BF" w:rsidP="2319AFF8">
      <w:pPr>
        <w:textAlignment w:val="baseline"/>
        <w:rPr>
          <w:rFonts w:eastAsia="Times New Roman"/>
          <w:color w:val="8FB929"/>
          <w:sz w:val="22"/>
          <w:szCs w:val="22"/>
          <w:lang w:val="lt-LT"/>
        </w:rPr>
      </w:pPr>
      <w:r w:rsidRPr="00CA07A6">
        <w:rPr>
          <w:rFonts w:eastAsia="Times New Roman"/>
          <w:b/>
          <w:bCs/>
          <w:color w:val="8FB929"/>
          <w:sz w:val="22"/>
          <w:szCs w:val="22"/>
          <w:lang w:val="lt-LT"/>
        </w:rPr>
        <w:t>Nominacijų</w:t>
      </w:r>
      <w:r w:rsidR="004D06FD" w:rsidRPr="00CA07A6">
        <w:rPr>
          <w:rFonts w:eastAsia="Times New Roman"/>
          <w:b/>
          <w:bCs/>
          <w:color w:val="8FB929"/>
          <w:sz w:val="22"/>
          <w:szCs w:val="22"/>
          <w:lang w:val="lt-LT"/>
        </w:rPr>
        <w:t xml:space="preserve"> kategorija</w:t>
      </w:r>
      <w:r w:rsidR="004D06FD" w:rsidRPr="00CA07A6">
        <w:rPr>
          <w:rFonts w:eastAsia="Times New Roman"/>
          <w:color w:val="8FB929"/>
          <w:sz w:val="22"/>
          <w:szCs w:val="22"/>
          <w:lang w:val="lt-LT"/>
        </w:rPr>
        <w:t> </w:t>
      </w:r>
    </w:p>
    <w:p w14:paraId="65DEF1A0" w14:textId="655E4AC9" w:rsidR="007A3A1E" w:rsidRPr="00CA07A6" w:rsidRDefault="00BC2DE5" w:rsidP="004D06FD">
      <w:pPr>
        <w:textAlignment w:val="baseline"/>
        <w:rPr>
          <w:rFonts w:eastAsia="Times New Roman"/>
          <w:i/>
          <w:sz w:val="22"/>
          <w:szCs w:val="22"/>
          <w:lang w:val="lt-LT"/>
        </w:rPr>
      </w:pPr>
      <w:r w:rsidRPr="00CA07A6">
        <w:rPr>
          <w:rFonts w:eastAsia="Times New Roman"/>
          <w:i/>
          <w:sz w:val="22"/>
          <w:szCs w:val="22"/>
          <w:lang w:val="lt-LT"/>
        </w:rPr>
        <w:t>I</w:t>
      </w:r>
      <w:r w:rsidR="004D06FD" w:rsidRPr="00CA07A6">
        <w:rPr>
          <w:rFonts w:eastAsia="Times New Roman"/>
          <w:i/>
          <w:sz w:val="22"/>
          <w:szCs w:val="22"/>
          <w:lang w:val="lt-LT"/>
        </w:rPr>
        <w:t>šskleidžiamajame meniu priskirkite tik vieną kategoriją.</w:t>
      </w:r>
    </w:p>
    <w:sdt>
      <w:sdtPr>
        <w:rPr>
          <w:rFonts w:eastAsia="Times New Roman"/>
          <w:sz w:val="22"/>
          <w:szCs w:val="22"/>
          <w:lang w:val="lt-LT"/>
        </w:rPr>
        <w:id w:val="-1505348770"/>
        <w:placeholder>
          <w:docPart w:val="945E16608A2E4BDC85AB335FAC2562C9"/>
        </w:placeholder>
        <w:showingPlcHdr/>
        <w15:color w:val="000000"/>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Gender equality" w:value="Gender equality"/>
        </w:dropDownList>
      </w:sdtPr>
      <w:sdtContent>
        <w:p w14:paraId="34A2BDFE" w14:textId="2699AA6F" w:rsidR="004D06FD" w:rsidRPr="00CA07A6" w:rsidRDefault="006852CF" w:rsidP="004D06FD">
          <w:pPr>
            <w:textAlignment w:val="baseline"/>
            <w:rPr>
              <w:rFonts w:eastAsia="Times New Roman"/>
              <w:sz w:val="22"/>
              <w:szCs w:val="22"/>
              <w:lang w:val="lt-LT"/>
            </w:rPr>
          </w:pPr>
          <w:r w:rsidRPr="00CA07A6">
            <w:rPr>
              <w:rStyle w:val="PlaceholderText"/>
              <w:lang w:val="lt-LT"/>
            </w:rPr>
            <w:t>Pasirinkite elementą.</w:t>
          </w:r>
        </w:p>
      </w:sdtContent>
    </w:sdt>
    <w:p w14:paraId="0D00937B" w14:textId="77777777" w:rsidR="00845DF2" w:rsidRPr="00CA07A6" w:rsidRDefault="004D06FD" w:rsidP="00F40136">
      <w:pPr>
        <w:textAlignment w:val="baseline"/>
        <w:rPr>
          <w:rFonts w:eastAsia="Times New Roman"/>
          <w:b/>
          <w:sz w:val="22"/>
          <w:szCs w:val="22"/>
          <w:lang w:val="lt-LT"/>
        </w:rPr>
      </w:pPr>
      <w:r w:rsidRPr="00CA07A6">
        <w:rPr>
          <w:rFonts w:eastAsia="Times New Roman"/>
          <w:b/>
          <w:sz w:val="22"/>
          <w:szCs w:val="22"/>
          <w:lang w:val="lt-LT"/>
        </w:rPr>
        <w:t>​</w:t>
      </w:r>
    </w:p>
    <w:p w14:paraId="27D9EA0E" w14:textId="77777777" w:rsidR="004457B6" w:rsidRPr="00CA07A6" w:rsidRDefault="004457B6" w:rsidP="00F40136">
      <w:pPr>
        <w:textAlignment w:val="baseline"/>
        <w:rPr>
          <w:rFonts w:eastAsia="Times New Roman"/>
          <w:sz w:val="22"/>
          <w:szCs w:val="22"/>
          <w:lang w:val="lt-LT"/>
        </w:rPr>
      </w:pPr>
    </w:p>
    <w:p w14:paraId="08A6E52F" w14:textId="7336BC87" w:rsidR="004D06FD" w:rsidRPr="00CA07A6" w:rsidRDefault="004D06FD" w:rsidP="004D06FD">
      <w:pPr>
        <w:textAlignment w:val="baseline"/>
        <w:rPr>
          <w:rStyle w:val="eop"/>
          <w:rFonts w:eastAsia="Times New Roman"/>
          <w:color w:val="8FB929"/>
          <w:sz w:val="22"/>
          <w:szCs w:val="22"/>
          <w:lang w:val="lt-LT"/>
        </w:rPr>
      </w:pPr>
      <w:r w:rsidRPr="00CA07A6">
        <w:rPr>
          <w:rFonts w:eastAsia="Times New Roman"/>
          <w:b/>
          <w:color w:val="8FB929"/>
          <w:sz w:val="22"/>
          <w:szCs w:val="22"/>
          <w:lang w:val="lt-LT"/>
        </w:rPr>
        <w:t>Projekto pavadinimas</w:t>
      </w:r>
      <w:r w:rsidRPr="00CA07A6">
        <w:rPr>
          <w:rFonts w:eastAsia="Times New Roman"/>
          <w:color w:val="8FB929"/>
          <w:sz w:val="22"/>
          <w:szCs w:val="22"/>
          <w:lang w:val="lt-LT"/>
        </w:rPr>
        <w:t> </w:t>
      </w:r>
    </w:p>
    <w:tbl>
      <w:tblPr>
        <w:tblStyle w:val="TableGrid"/>
        <w:tblW w:w="0" w:type="auto"/>
        <w:tblLook w:val="04A0" w:firstRow="1" w:lastRow="0" w:firstColumn="1" w:lastColumn="0" w:noHBand="0" w:noVBand="1"/>
      </w:tblPr>
      <w:tblGrid>
        <w:gridCol w:w="9016"/>
      </w:tblGrid>
      <w:tr w:rsidR="004D06FD" w:rsidRPr="00CA07A6" w14:paraId="771A51B0" w14:textId="77777777">
        <w:tc>
          <w:tcPr>
            <w:tcW w:w="9016" w:type="dxa"/>
          </w:tcPr>
          <w:p w14:paraId="05B2EF7B" w14:textId="77777777" w:rsidR="004D06FD" w:rsidRPr="00CA07A6" w:rsidRDefault="004D06FD">
            <w:pPr>
              <w:spacing w:line="259" w:lineRule="auto"/>
              <w:textAlignment w:val="baseline"/>
              <w:rPr>
                <w:rFonts w:eastAsia="Times New Roman"/>
                <w:color w:val="6A8A1E" w:themeColor="accent1" w:themeShade="BF"/>
                <w:sz w:val="22"/>
                <w:szCs w:val="22"/>
                <w:lang w:val="lt-LT"/>
              </w:rPr>
            </w:pPr>
          </w:p>
          <w:p w14:paraId="3C99E606" w14:textId="77777777" w:rsidR="004D06FD" w:rsidRPr="00CA07A6" w:rsidRDefault="004D06FD">
            <w:pPr>
              <w:spacing w:line="259" w:lineRule="auto"/>
              <w:textAlignment w:val="baseline"/>
              <w:rPr>
                <w:rFonts w:eastAsia="Times New Roman"/>
                <w:color w:val="6A8A1E" w:themeColor="accent1" w:themeShade="BF"/>
                <w:sz w:val="22"/>
                <w:szCs w:val="22"/>
                <w:lang w:val="lt-LT"/>
              </w:rPr>
            </w:pPr>
          </w:p>
        </w:tc>
      </w:tr>
    </w:tbl>
    <w:p w14:paraId="6703C9D1" w14:textId="77777777" w:rsidR="004D06FD" w:rsidRPr="00CA07A6" w:rsidRDefault="004D06FD" w:rsidP="004D06FD">
      <w:pPr>
        <w:pStyle w:val="paragraph"/>
        <w:spacing w:before="0" w:beforeAutospacing="0" w:after="0" w:afterAutospacing="0" w:line="259" w:lineRule="auto"/>
        <w:textAlignment w:val="baseline"/>
        <w:rPr>
          <w:rFonts w:ascii="Arial" w:hAnsi="Arial" w:cs="Arial"/>
          <w:sz w:val="22"/>
          <w:szCs w:val="22"/>
          <w:lang w:val="lt-LT"/>
        </w:rPr>
      </w:pPr>
    </w:p>
    <w:p w14:paraId="6BC066ED" w14:textId="01B4D2C9" w:rsidR="00B30713" w:rsidRPr="00CA07A6" w:rsidRDefault="00B30713" w:rsidP="00B30713">
      <w:pPr>
        <w:textAlignment w:val="baseline"/>
        <w:rPr>
          <w:rFonts w:eastAsia="Times New Roman"/>
          <w:sz w:val="22"/>
          <w:szCs w:val="22"/>
          <w:lang w:val="lt-LT"/>
        </w:rPr>
      </w:pPr>
      <w:r w:rsidRPr="00CA07A6">
        <w:rPr>
          <w:rFonts w:eastAsia="Times New Roman"/>
          <w:b/>
          <w:color w:val="8FB929"/>
          <w:sz w:val="22"/>
          <w:szCs w:val="22"/>
          <w:lang w:val="lt-LT"/>
        </w:rPr>
        <w:t>Projekto / veiksmų santrauka</w:t>
      </w:r>
      <w:r w:rsidRPr="00CA07A6">
        <w:rPr>
          <w:rFonts w:eastAsia="Times New Roman"/>
          <w:color w:val="8FB929"/>
          <w:sz w:val="22"/>
          <w:szCs w:val="22"/>
          <w:lang w:val="lt-LT"/>
        </w:rPr>
        <w:t> </w:t>
      </w:r>
    </w:p>
    <w:p w14:paraId="1C668EF9" w14:textId="1296DFC6" w:rsidR="00B30713" w:rsidRPr="00CA07A6" w:rsidRDefault="00B30713" w:rsidP="00A32EC4">
      <w:pPr>
        <w:jc w:val="both"/>
        <w:textAlignment w:val="baseline"/>
        <w:rPr>
          <w:rFonts w:eastAsia="Times New Roman"/>
          <w:i/>
          <w:iCs/>
          <w:sz w:val="22"/>
          <w:szCs w:val="22"/>
          <w:lang w:val="lt-LT"/>
        </w:rPr>
      </w:pPr>
      <w:r w:rsidRPr="00CA07A6">
        <w:rPr>
          <w:rFonts w:eastAsia="Times New Roman"/>
          <w:i/>
          <w:iCs/>
          <w:sz w:val="22"/>
          <w:szCs w:val="22"/>
          <w:lang w:val="lt-LT"/>
        </w:rPr>
        <w:t xml:space="preserve">Prašome </w:t>
      </w:r>
      <w:r w:rsidR="00CC6F11" w:rsidRPr="00CA07A6">
        <w:rPr>
          <w:rFonts w:eastAsia="Times New Roman"/>
          <w:i/>
          <w:iCs/>
          <w:sz w:val="22"/>
          <w:szCs w:val="22"/>
          <w:lang w:val="lt-LT"/>
        </w:rPr>
        <w:t>~</w:t>
      </w:r>
      <w:r w:rsidRPr="00CA07A6">
        <w:rPr>
          <w:rFonts w:eastAsia="Times New Roman"/>
          <w:i/>
          <w:iCs/>
          <w:sz w:val="22"/>
          <w:szCs w:val="22"/>
          <w:lang w:val="lt-LT"/>
        </w:rPr>
        <w:t xml:space="preserve">200 žodžių aprašyti projektą taip, lyg kalbėtumėte su draugu. Santraukoje turėtų būti nurodyta: 1) apie ką buvo projektas, 2) </w:t>
      </w:r>
      <w:r w:rsidR="00A14B33" w:rsidRPr="00CA07A6">
        <w:rPr>
          <w:rFonts w:eastAsia="Times New Roman"/>
          <w:i/>
          <w:iCs/>
          <w:sz w:val="22"/>
          <w:szCs w:val="22"/>
          <w:lang w:val="lt-LT"/>
        </w:rPr>
        <w:t>kokios veiklos buvo vykdomos</w:t>
      </w:r>
      <w:r w:rsidRPr="00CA07A6">
        <w:rPr>
          <w:rFonts w:eastAsia="Times New Roman"/>
          <w:i/>
          <w:iCs/>
          <w:sz w:val="22"/>
          <w:szCs w:val="22"/>
          <w:lang w:val="lt-LT"/>
        </w:rPr>
        <w:t xml:space="preserve"> ir 3) </w:t>
      </w:r>
      <w:r w:rsidR="00A462FC" w:rsidRPr="00CA07A6">
        <w:rPr>
          <w:rFonts w:eastAsia="Times New Roman"/>
          <w:i/>
          <w:iCs/>
          <w:sz w:val="22"/>
          <w:szCs w:val="22"/>
          <w:lang w:val="lt-LT"/>
        </w:rPr>
        <w:t>kokie rezultatai pasiekti</w:t>
      </w:r>
      <w:r w:rsidRPr="00CA07A6">
        <w:rPr>
          <w:rFonts w:eastAsia="Times New Roman"/>
          <w:i/>
          <w:iCs/>
          <w:sz w:val="22"/>
          <w:szCs w:val="22"/>
          <w:lang w:val="lt-LT"/>
        </w:rPr>
        <w:t>.</w:t>
      </w:r>
    </w:p>
    <w:tbl>
      <w:tblPr>
        <w:tblStyle w:val="TableGrid"/>
        <w:tblW w:w="0" w:type="auto"/>
        <w:tblLook w:val="04A0" w:firstRow="1" w:lastRow="0" w:firstColumn="1" w:lastColumn="0" w:noHBand="0" w:noVBand="1"/>
      </w:tblPr>
      <w:tblGrid>
        <w:gridCol w:w="9060"/>
      </w:tblGrid>
      <w:tr w:rsidR="003918ED" w:rsidRPr="00CA07A6" w14:paraId="272AD52F" w14:textId="77777777" w:rsidTr="003918ED">
        <w:trPr>
          <w:trHeight w:val="664"/>
        </w:trPr>
        <w:tc>
          <w:tcPr>
            <w:tcW w:w="9060" w:type="dxa"/>
          </w:tcPr>
          <w:p w14:paraId="546AFAF8" w14:textId="77777777" w:rsidR="003918ED" w:rsidRPr="00CA07A6" w:rsidRDefault="003918ED" w:rsidP="004D06FD">
            <w:pPr>
              <w:textAlignment w:val="baseline"/>
              <w:rPr>
                <w:rFonts w:eastAsia="Times New Roman"/>
                <w:b/>
                <w:color w:val="6A8A1E" w:themeColor="accent1" w:themeShade="BF"/>
                <w:sz w:val="22"/>
                <w:szCs w:val="22"/>
                <w:lang w:val="lt-LT"/>
              </w:rPr>
            </w:pPr>
          </w:p>
        </w:tc>
      </w:tr>
    </w:tbl>
    <w:p w14:paraId="00B3CE42" w14:textId="77777777" w:rsidR="00616508" w:rsidRPr="00CA07A6" w:rsidRDefault="00616508" w:rsidP="004D06FD">
      <w:pPr>
        <w:textAlignment w:val="baseline"/>
        <w:rPr>
          <w:rFonts w:eastAsia="Times New Roman"/>
          <w:b/>
          <w:color w:val="6A8A1E" w:themeColor="accent1" w:themeShade="BF"/>
          <w:sz w:val="22"/>
          <w:szCs w:val="22"/>
          <w:lang w:val="lt-LT"/>
        </w:rPr>
      </w:pPr>
    </w:p>
    <w:p w14:paraId="17623557" w14:textId="57EB90AC" w:rsidR="004D06FD" w:rsidRPr="00CA07A6" w:rsidRDefault="004D06FD" w:rsidP="004D06FD">
      <w:pPr>
        <w:textAlignment w:val="baseline"/>
        <w:rPr>
          <w:rFonts w:eastAsia="Times New Roman"/>
          <w:sz w:val="22"/>
          <w:szCs w:val="22"/>
          <w:lang w:val="lt-LT"/>
        </w:rPr>
      </w:pPr>
      <w:r w:rsidRPr="00CA07A6">
        <w:rPr>
          <w:rFonts w:eastAsia="Times New Roman"/>
          <w:b/>
          <w:color w:val="8FB929"/>
          <w:sz w:val="22"/>
          <w:szCs w:val="22"/>
          <w:lang w:val="lt-LT"/>
        </w:rPr>
        <w:t>Kontekstas</w:t>
      </w:r>
      <w:r w:rsidRPr="00CA07A6">
        <w:rPr>
          <w:rFonts w:eastAsia="Times New Roman"/>
          <w:color w:val="6A8A1E" w:themeColor="accent1" w:themeShade="BF"/>
          <w:sz w:val="22"/>
          <w:szCs w:val="22"/>
          <w:lang w:val="lt-LT"/>
        </w:rPr>
        <w:t> </w:t>
      </w:r>
    </w:p>
    <w:p w14:paraId="163FC594" w14:textId="77777777" w:rsidR="00354545" w:rsidRPr="00CA07A6" w:rsidRDefault="00354545" w:rsidP="00354545">
      <w:pPr>
        <w:jc w:val="both"/>
        <w:textAlignment w:val="baseline"/>
        <w:rPr>
          <w:rFonts w:eastAsia="Times New Roman"/>
          <w:sz w:val="22"/>
          <w:szCs w:val="22"/>
          <w:lang w:val="lt-LT"/>
        </w:rPr>
      </w:pPr>
      <w:r w:rsidRPr="00CA07A6">
        <w:rPr>
          <w:rFonts w:eastAsia="Times New Roman"/>
          <w:i/>
          <w:iCs/>
          <w:sz w:val="22"/>
          <w:szCs w:val="22"/>
          <w:lang w:val="lt-LT"/>
        </w:rPr>
        <w:t>Pateikite šiek tiek informacijos apie projekto vykdytoją, situaciją iki projekto įgyvendinimo ir kitą informaciją, kad būtų galima suprasti, kodėl šis projektas buvo reikalingas, prie kokių problemų sprendimo (vietovės ar šalies lygmeniu) jo įgyvendinimas prisidėjo.</w:t>
      </w:r>
    </w:p>
    <w:tbl>
      <w:tblPr>
        <w:tblStyle w:val="TableGrid"/>
        <w:tblW w:w="0" w:type="auto"/>
        <w:tblLook w:val="04A0" w:firstRow="1" w:lastRow="0" w:firstColumn="1" w:lastColumn="0" w:noHBand="0" w:noVBand="1"/>
      </w:tblPr>
      <w:tblGrid>
        <w:gridCol w:w="9016"/>
      </w:tblGrid>
      <w:tr w:rsidR="004D06FD" w:rsidRPr="00CA07A6" w14:paraId="2BEC6BCC" w14:textId="77777777">
        <w:trPr>
          <w:trHeight w:val="749"/>
        </w:trPr>
        <w:tc>
          <w:tcPr>
            <w:tcW w:w="9016" w:type="dxa"/>
          </w:tcPr>
          <w:p w14:paraId="2CF0C619" w14:textId="77777777" w:rsidR="004D06FD" w:rsidRPr="00CA07A6" w:rsidRDefault="004D06FD">
            <w:pPr>
              <w:pStyle w:val="paragraph"/>
              <w:spacing w:before="0" w:beforeAutospacing="0" w:after="0" w:afterAutospacing="0" w:line="259" w:lineRule="auto"/>
              <w:textAlignment w:val="baseline"/>
              <w:rPr>
                <w:rStyle w:val="eop"/>
                <w:rFonts w:ascii="Arial" w:hAnsi="Arial" w:cs="Arial"/>
                <w:sz w:val="22"/>
                <w:szCs w:val="22"/>
                <w:lang w:val="lt-LT"/>
              </w:rPr>
            </w:pPr>
            <w:bookmarkStart w:id="0" w:name="_Hlk129782082"/>
          </w:p>
        </w:tc>
      </w:tr>
    </w:tbl>
    <w:bookmarkEnd w:id="0"/>
    <w:p w14:paraId="27F04C39" w14:textId="77777777" w:rsidR="004D06FD" w:rsidRPr="00CA07A6" w:rsidRDefault="004D06FD" w:rsidP="004D06FD">
      <w:pPr>
        <w:textAlignment w:val="baseline"/>
        <w:rPr>
          <w:rFonts w:eastAsia="Times New Roman"/>
          <w:color w:val="6A8A1E" w:themeColor="accent1" w:themeShade="BF"/>
          <w:sz w:val="22"/>
          <w:szCs w:val="22"/>
          <w:lang w:val="lt-LT"/>
        </w:rPr>
      </w:pPr>
      <w:r w:rsidRPr="00CA07A6">
        <w:rPr>
          <w:rFonts w:eastAsia="Times New Roman"/>
          <w:color w:val="6A8A1E" w:themeColor="accent1" w:themeShade="BF"/>
          <w:sz w:val="22"/>
          <w:szCs w:val="22"/>
          <w:lang w:val="lt-LT"/>
        </w:rPr>
        <w:t> </w:t>
      </w:r>
    </w:p>
    <w:p w14:paraId="48A8FBC0" w14:textId="5B410FD1" w:rsidR="004D06FD" w:rsidRPr="00CA07A6" w:rsidRDefault="004D06FD" w:rsidP="004D06FD">
      <w:pPr>
        <w:textAlignment w:val="baseline"/>
        <w:rPr>
          <w:rFonts w:eastAsia="Times New Roman"/>
          <w:color w:val="6A8A1E" w:themeColor="accent1" w:themeShade="BF"/>
          <w:sz w:val="22"/>
          <w:szCs w:val="22"/>
          <w:lang w:val="lt-LT"/>
        </w:rPr>
      </w:pPr>
      <w:r w:rsidRPr="00CA07A6">
        <w:rPr>
          <w:rFonts w:eastAsia="Times New Roman"/>
          <w:b/>
          <w:bCs/>
          <w:color w:val="8FB929"/>
          <w:sz w:val="22"/>
          <w:szCs w:val="22"/>
          <w:lang w:val="lt-LT"/>
        </w:rPr>
        <w:t>Tikslai ir uždaviniai</w:t>
      </w:r>
      <w:r w:rsidRPr="00CA07A6">
        <w:rPr>
          <w:rFonts w:eastAsia="Times New Roman"/>
          <w:color w:val="8FB929"/>
          <w:sz w:val="22"/>
          <w:szCs w:val="22"/>
          <w:lang w:val="lt-LT"/>
        </w:rPr>
        <w:t> </w:t>
      </w:r>
    </w:p>
    <w:p w14:paraId="73FCB38A" w14:textId="77777777" w:rsidR="00915A8F" w:rsidRPr="00CA07A6" w:rsidRDefault="00915A8F" w:rsidP="00915A8F">
      <w:pPr>
        <w:jc w:val="both"/>
        <w:textAlignment w:val="baseline"/>
        <w:rPr>
          <w:rFonts w:eastAsia="Times New Roman"/>
          <w:sz w:val="22"/>
          <w:szCs w:val="22"/>
          <w:lang w:val="lt-LT"/>
        </w:rPr>
      </w:pPr>
      <w:r w:rsidRPr="00CA07A6">
        <w:rPr>
          <w:rFonts w:eastAsia="Times New Roman"/>
          <w:i/>
          <w:iCs/>
          <w:sz w:val="22"/>
          <w:szCs w:val="22"/>
          <w:lang w:val="lt-LT"/>
        </w:rPr>
        <w:t xml:space="preserve">Atsižvelgiant į aukščiau išdėstytą kontekstą, pateikite trumpą informaciją (papunkčiui), ko tikėtasi </w:t>
      </w:r>
      <w:r w:rsidRPr="00CA07A6">
        <w:rPr>
          <w:rFonts w:eastAsia="Times New Roman"/>
          <w:b/>
          <w:bCs/>
          <w:i/>
          <w:iCs/>
          <w:sz w:val="22"/>
          <w:szCs w:val="22"/>
          <w:lang w:val="lt-LT"/>
        </w:rPr>
        <w:t xml:space="preserve">pasiekti projektu / atskirais jo įgyvendinimo etapais </w:t>
      </w:r>
      <w:r w:rsidRPr="00CA07A6">
        <w:rPr>
          <w:rFonts w:eastAsia="Times New Roman"/>
          <w:i/>
          <w:iCs/>
          <w:sz w:val="22"/>
          <w:szCs w:val="22"/>
          <w:lang w:val="lt-LT"/>
        </w:rPr>
        <w:t>(pvz., sumažinti šiltnamio efektą sukeliančių dujų išmetimą, padidinti darbo vietų skaičių vietovėje, padidinti jaunimo ir (arba) moterų įsitraukimą, skatinti inovacijų žemės ūkyje naudojimą)? Pačių projekto veiklų šioje dalyje vardyti nereikia, jos bus aptartos toliau.</w:t>
      </w:r>
    </w:p>
    <w:tbl>
      <w:tblPr>
        <w:tblStyle w:val="TableGrid"/>
        <w:tblW w:w="0" w:type="auto"/>
        <w:tblLook w:val="04A0" w:firstRow="1" w:lastRow="0" w:firstColumn="1" w:lastColumn="0" w:noHBand="0" w:noVBand="1"/>
      </w:tblPr>
      <w:tblGrid>
        <w:gridCol w:w="9016"/>
      </w:tblGrid>
      <w:tr w:rsidR="004D06FD" w:rsidRPr="00CA07A6" w14:paraId="0FCF8CAE" w14:textId="77777777">
        <w:tc>
          <w:tcPr>
            <w:tcW w:w="9016" w:type="dxa"/>
          </w:tcPr>
          <w:p w14:paraId="3AC6DDCB"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7A37915B"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40D03D61"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tc>
      </w:tr>
    </w:tbl>
    <w:p w14:paraId="2854ABE8" w14:textId="77777777" w:rsidR="004D06FD" w:rsidRPr="00CA07A6" w:rsidRDefault="004D06FD" w:rsidP="004D06FD">
      <w:pPr>
        <w:jc w:val="both"/>
        <w:textAlignment w:val="baseline"/>
        <w:rPr>
          <w:rFonts w:eastAsia="Times New Roman"/>
          <w:sz w:val="22"/>
          <w:szCs w:val="22"/>
          <w:lang w:val="lt-LT"/>
        </w:rPr>
      </w:pPr>
    </w:p>
    <w:p w14:paraId="53539BB4" w14:textId="6BA509FF" w:rsidR="004D06FD" w:rsidRPr="00CA07A6" w:rsidRDefault="004D06FD" w:rsidP="004D06FD">
      <w:pPr>
        <w:textAlignment w:val="baseline"/>
        <w:rPr>
          <w:rFonts w:eastAsia="Times New Roman"/>
          <w:b/>
          <w:color w:val="6A8A1E" w:themeColor="accent1" w:themeShade="BF"/>
          <w:sz w:val="22"/>
          <w:szCs w:val="22"/>
          <w:lang w:val="lt-LT"/>
        </w:rPr>
      </w:pPr>
      <w:r w:rsidRPr="00CA07A6">
        <w:rPr>
          <w:rFonts w:eastAsia="Times New Roman"/>
          <w:b/>
          <w:color w:val="8FB929"/>
          <w:sz w:val="22"/>
          <w:szCs w:val="22"/>
          <w:lang w:val="lt-LT"/>
        </w:rPr>
        <w:t xml:space="preserve">Projekto veiklos </w:t>
      </w:r>
    </w:p>
    <w:p w14:paraId="303E04B1" w14:textId="77777777" w:rsidR="00CE7A8D" w:rsidRPr="00CA07A6" w:rsidRDefault="00CE7A8D" w:rsidP="00CE7A8D">
      <w:pPr>
        <w:jc w:val="both"/>
        <w:textAlignment w:val="baseline"/>
        <w:rPr>
          <w:rFonts w:eastAsia="Times New Roman"/>
          <w:color w:val="6A8A1E" w:themeColor="accent1" w:themeShade="BF"/>
          <w:sz w:val="22"/>
          <w:szCs w:val="22"/>
          <w:lang w:val="lt-LT"/>
        </w:rPr>
      </w:pPr>
      <w:r w:rsidRPr="00CA07A6">
        <w:rPr>
          <w:rFonts w:eastAsia="Times New Roman"/>
          <w:sz w:val="22"/>
          <w:szCs w:val="22"/>
          <w:lang w:val="lt-LT"/>
        </w:rPr>
        <w:t>Jei projektas buvo finansuojamas iš kelių šaltinių, aiškiai nurodykite, kurios projekto veiklos buvo finansuojamos iš BŽŪP.</w:t>
      </w:r>
    </w:p>
    <w:p w14:paraId="2BA871FB" w14:textId="77777777" w:rsidR="004D06FD" w:rsidRPr="00CA07A6" w:rsidRDefault="004D06FD" w:rsidP="004D06FD">
      <w:pPr>
        <w:jc w:val="both"/>
        <w:rPr>
          <w:rFonts w:eastAsia="Times New Roman"/>
          <w:i/>
          <w:iCs/>
          <w:sz w:val="22"/>
          <w:szCs w:val="22"/>
          <w:lang w:val="lt-LT"/>
        </w:rPr>
      </w:pPr>
    </w:p>
    <w:p w14:paraId="46807106" w14:textId="77777777" w:rsidR="00BB7E08" w:rsidRPr="00CA07A6" w:rsidRDefault="00BB7E08" w:rsidP="00BB7E08">
      <w:pPr>
        <w:jc w:val="both"/>
        <w:textAlignment w:val="baseline"/>
        <w:rPr>
          <w:sz w:val="22"/>
          <w:szCs w:val="22"/>
          <w:lang w:val="lt-LT"/>
        </w:rPr>
      </w:pPr>
      <w:r w:rsidRPr="00CA07A6">
        <w:rPr>
          <w:rFonts w:eastAsia="Times New Roman"/>
          <w:i/>
          <w:iCs/>
          <w:sz w:val="22"/>
          <w:szCs w:val="22"/>
          <w:lang w:val="lt-LT"/>
        </w:rPr>
        <w:t>Prašome chronologine tvarka išvardyti ir trumpai aprašyti projekto metu vykdytas veiklas, įskaitant projekto ir jo rezultatų viešinimo veiklas.</w:t>
      </w:r>
    </w:p>
    <w:tbl>
      <w:tblPr>
        <w:tblStyle w:val="TableGrid"/>
        <w:tblW w:w="0" w:type="auto"/>
        <w:tblLook w:val="04A0" w:firstRow="1" w:lastRow="0" w:firstColumn="1" w:lastColumn="0" w:noHBand="0" w:noVBand="1"/>
      </w:tblPr>
      <w:tblGrid>
        <w:gridCol w:w="9016"/>
      </w:tblGrid>
      <w:tr w:rsidR="004D06FD" w:rsidRPr="00CA07A6" w14:paraId="36A26823" w14:textId="77777777">
        <w:tc>
          <w:tcPr>
            <w:tcW w:w="9016" w:type="dxa"/>
          </w:tcPr>
          <w:p w14:paraId="67F1F76F"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48AE3E82"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5FA0CB41"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tc>
      </w:tr>
    </w:tbl>
    <w:p w14:paraId="10449185" w14:textId="20FD4CE4" w:rsidR="47BA9D5A" w:rsidRPr="00CA07A6" w:rsidRDefault="47BA9D5A" w:rsidP="0045644B">
      <w:pPr>
        <w:textAlignment w:val="baseline"/>
        <w:rPr>
          <w:rFonts w:eastAsia="Times New Roman"/>
          <w:sz w:val="22"/>
          <w:szCs w:val="22"/>
          <w:lang w:val="lt-LT"/>
        </w:rPr>
      </w:pPr>
    </w:p>
    <w:p w14:paraId="2BA7A287" w14:textId="77777777" w:rsidR="00CF0DBF" w:rsidRPr="00CA07A6" w:rsidRDefault="00CF0DBF" w:rsidP="00CF0DBF">
      <w:pPr>
        <w:rPr>
          <w:rFonts w:eastAsia="Times New Roman"/>
          <w:i/>
          <w:iCs/>
          <w:sz w:val="22"/>
          <w:szCs w:val="22"/>
          <w:lang w:val="lt-LT"/>
        </w:rPr>
      </w:pPr>
      <w:r w:rsidRPr="00CA07A6">
        <w:rPr>
          <w:rFonts w:eastAsia="Times New Roman"/>
          <w:i/>
          <w:iCs/>
          <w:sz w:val="22"/>
          <w:szCs w:val="22"/>
          <w:lang w:val="lt-LT"/>
        </w:rPr>
        <w:t>Kokios yra arba buvo pagrindinės projekto / iniciatyvos tikslinės grupės? Kokios visuomenės grupės labiausiai pajus naudą po projekto įgyvendinimo?</w:t>
      </w:r>
    </w:p>
    <w:tbl>
      <w:tblPr>
        <w:tblStyle w:val="TableGrid"/>
        <w:tblW w:w="0" w:type="auto"/>
        <w:tblLook w:val="04A0" w:firstRow="1" w:lastRow="0" w:firstColumn="1" w:lastColumn="0" w:noHBand="0" w:noVBand="1"/>
      </w:tblPr>
      <w:tblGrid>
        <w:gridCol w:w="9060"/>
      </w:tblGrid>
      <w:tr w:rsidR="00BE0177" w:rsidRPr="00CA07A6" w14:paraId="657A0F52" w14:textId="77777777" w:rsidTr="00BE0177">
        <w:trPr>
          <w:trHeight w:val="964"/>
        </w:trPr>
        <w:tc>
          <w:tcPr>
            <w:tcW w:w="9060" w:type="dxa"/>
          </w:tcPr>
          <w:p w14:paraId="0285E39F" w14:textId="078405F4" w:rsidR="00BE0177" w:rsidRPr="00CA07A6" w:rsidRDefault="00DA3BD8" w:rsidP="00F367D0">
            <w:pPr>
              <w:rPr>
                <w:rFonts w:eastAsia="Times New Roman"/>
                <w:color w:val="6A8A1E" w:themeColor="accent1" w:themeShade="BF"/>
                <w:sz w:val="22"/>
                <w:szCs w:val="22"/>
                <w:lang w:val="lt-LT"/>
              </w:rPr>
            </w:pPr>
            <w:r w:rsidRPr="00CA07A6">
              <w:rPr>
                <w:color w:val="6A8A1E"/>
                <w:sz w:val="22"/>
                <w:szCs w:val="22"/>
                <w:shd w:val="clear" w:color="auto" w:fill="FFFFFF"/>
                <w:lang w:val="lt-LT"/>
              </w:rPr>
              <w:t>  </w:t>
            </w:r>
          </w:p>
        </w:tc>
      </w:tr>
    </w:tbl>
    <w:p w14:paraId="3E5C40DB" w14:textId="77777777" w:rsidR="00B30713" w:rsidRPr="00CA07A6" w:rsidRDefault="00B30713" w:rsidP="04B00754">
      <w:pPr>
        <w:textAlignment w:val="baseline"/>
        <w:rPr>
          <w:rFonts w:eastAsiaTheme="minorEastAsia"/>
          <w:b/>
          <w:bCs/>
          <w:color w:val="6A8A1E" w:themeColor="accent1" w:themeShade="BF"/>
          <w:sz w:val="22"/>
          <w:szCs w:val="22"/>
          <w:lang w:val="lt-LT"/>
        </w:rPr>
      </w:pPr>
    </w:p>
    <w:p w14:paraId="15139C8B" w14:textId="77777777" w:rsidR="009C732D" w:rsidRPr="00CA07A6" w:rsidRDefault="009C732D" w:rsidP="04B00754">
      <w:pPr>
        <w:rPr>
          <w:rFonts w:eastAsiaTheme="minorEastAsia"/>
          <w:i/>
          <w:iCs/>
          <w:sz w:val="22"/>
          <w:szCs w:val="22"/>
          <w:lang w:val="lt-LT"/>
        </w:rPr>
      </w:pPr>
    </w:p>
    <w:p w14:paraId="739E0569" w14:textId="7441C8BD" w:rsidR="04B00754" w:rsidRPr="00CA07A6" w:rsidRDefault="04B00754" w:rsidP="04B00754">
      <w:pPr>
        <w:rPr>
          <w:lang w:val="lt-LT"/>
        </w:rPr>
      </w:pPr>
    </w:p>
    <w:p w14:paraId="3CC35653" w14:textId="53F7E7A8" w:rsidR="004D06FD" w:rsidRPr="00CA07A6" w:rsidRDefault="691204C3" w:rsidP="004D06FD">
      <w:pPr>
        <w:textAlignment w:val="baseline"/>
        <w:rPr>
          <w:rFonts w:eastAsia="Times New Roman"/>
          <w:b/>
          <w:color w:val="8FB929"/>
          <w:sz w:val="22"/>
          <w:szCs w:val="22"/>
          <w:lang w:val="lt-LT"/>
        </w:rPr>
      </w:pPr>
      <w:r w:rsidRPr="00CA07A6">
        <w:rPr>
          <w:rFonts w:eastAsiaTheme="minorEastAsia"/>
          <w:b/>
          <w:bCs/>
          <w:color w:val="8FB929"/>
          <w:sz w:val="22"/>
          <w:szCs w:val="22"/>
          <w:lang w:val="lt-LT"/>
        </w:rPr>
        <w:t>Projekto pasiekimai</w:t>
      </w:r>
    </w:p>
    <w:p w14:paraId="62C955C3" w14:textId="77777777" w:rsidR="00D11FA4" w:rsidRPr="00CA07A6" w:rsidRDefault="00D11FA4" w:rsidP="00D11FA4">
      <w:pPr>
        <w:textAlignment w:val="baseline"/>
        <w:rPr>
          <w:rFonts w:eastAsia="Times New Roman"/>
          <w:i/>
          <w:iCs/>
          <w:sz w:val="22"/>
          <w:szCs w:val="22"/>
          <w:lang w:val="lt-LT"/>
        </w:rPr>
      </w:pPr>
      <w:r w:rsidRPr="00CA07A6">
        <w:rPr>
          <w:rFonts w:eastAsia="Times New Roman"/>
          <w:i/>
          <w:sz w:val="22"/>
          <w:szCs w:val="22"/>
          <w:lang w:val="lt-LT"/>
        </w:rPr>
        <w:t>Tai yra pagrindiniai kriterijai, pagal kuriuos bus vertinamas projektas. Kuo išsamiau ir įtaigiau pateiksite informaciją šioje dalyje, tuo didesnė tikimybė, kad projektas bus pastebėtas ir įvertintas!</w:t>
      </w:r>
    </w:p>
    <w:p w14:paraId="14212625" w14:textId="747049A2" w:rsidR="004D06FD" w:rsidRPr="00CA07A6" w:rsidRDefault="004D06FD" w:rsidP="00F367D0">
      <w:pPr>
        <w:textAlignment w:val="baseline"/>
        <w:rPr>
          <w:rFonts w:eastAsia="Times New Roman"/>
          <w:i/>
          <w:iCs/>
          <w:sz w:val="22"/>
          <w:szCs w:val="22"/>
          <w:lang w:val="lt-LT"/>
        </w:rPr>
      </w:pPr>
    </w:p>
    <w:tbl>
      <w:tblPr>
        <w:tblStyle w:val="Table-Lot1colour"/>
        <w:tblW w:w="0" w:type="auto"/>
        <w:tblLook w:val="04A0" w:firstRow="1" w:lastRow="0" w:firstColumn="1" w:lastColumn="0" w:noHBand="0" w:noVBand="1"/>
      </w:tblPr>
      <w:tblGrid>
        <w:gridCol w:w="9060"/>
      </w:tblGrid>
      <w:tr w:rsidR="00673E13" w:rsidRPr="00CA07A6" w14:paraId="78C80C56" w14:textId="77777777" w:rsidTr="1A05BC82">
        <w:trPr>
          <w:cnfStyle w:val="100000000000" w:firstRow="1" w:lastRow="0" w:firstColumn="0" w:lastColumn="0" w:oddVBand="0" w:evenVBand="0" w:oddHBand="0" w:evenHBand="0" w:firstRowFirstColumn="0" w:firstRowLastColumn="0" w:lastRowFirstColumn="0" w:lastRowLastColumn="0"/>
        </w:trPr>
        <w:tc>
          <w:tcPr>
            <w:tcW w:w="9060" w:type="dxa"/>
          </w:tcPr>
          <w:p w14:paraId="70BC299E" w14:textId="77777777" w:rsidR="008C5BFC" w:rsidRPr="00CA07A6" w:rsidRDefault="008C5BFC" w:rsidP="008C5BFC">
            <w:pPr>
              <w:jc w:val="both"/>
              <w:textAlignment w:val="baseline"/>
              <w:rPr>
                <w:bCs/>
                <w:lang w:val="lt-LT"/>
              </w:rPr>
            </w:pPr>
            <w:r w:rsidRPr="00CA07A6">
              <w:rPr>
                <w:bCs/>
                <w:lang w:val="lt-LT"/>
              </w:rPr>
              <w:t>Tiesioginės naudos pavyzdžiai</w:t>
            </w:r>
          </w:p>
          <w:p w14:paraId="7D9579F2" w14:textId="77777777" w:rsidR="008C5BFC" w:rsidRPr="00CA07A6" w:rsidRDefault="008C5BFC" w:rsidP="008C5BFC">
            <w:pPr>
              <w:pStyle w:val="ListParagraph"/>
              <w:numPr>
                <w:ilvl w:val="0"/>
                <w:numId w:val="4"/>
              </w:numPr>
              <w:ind w:left="360"/>
              <w:jc w:val="both"/>
              <w:textAlignment w:val="baseline"/>
              <w:rPr>
                <w:rFonts w:eastAsia="Times New Roman"/>
                <w:b w:val="0"/>
                <w:i/>
                <w:iCs/>
                <w:sz w:val="22"/>
                <w:szCs w:val="22"/>
                <w:lang w:val="lt-LT"/>
              </w:rPr>
            </w:pPr>
            <w:r w:rsidRPr="00CA07A6">
              <w:rPr>
                <w:rFonts w:eastAsia="Times New Roman"/>
                <w:b w:val="0"/>
                <w:i/>
                <w:iCs/>
                <w:sz w:val="22"/>
                <w:szCs w:val="22"/>
                <w:lang w:val="lt-LT"/>
              </w:rPr>
              <w:t>Nauda klimatui ir aplinkai (pvz., šiltnamio efektą sukeliančių dujų išmetimo mažinimas, anglies dioksido sekvestracijos ir išsaugojimo didinimas, indėlis į prisitaikymą prie klimato kaitos ir atsparumo jam didinimas, neigiamo poveikio aplinkai mažinimas, biologinės įvairovės išsaugojimas ir kt.)</w:t>
            </w:r>
          </w:p>
          <w:p w14:paraId="6A743A50" w14:textId="77777777" w:rsidR="008C5BFC" w:rsidRPr="00CA07A6" w:rsidRDefault="008C5BFC" w:rsidP="008C5BFC">
            <w:pPr>
              <w:pStyle w:val="ListParagraph"/>
              <w:numPr>
                <w:ilvl w:val="0"/>
                <w:numId w:val="4"/>
              </w:numPr>
              <w:ind w:left="360"/>
              <w:jc w:val="both"/>
              <w:textAlignment w:val="baseline"/>
              <w:rPr>
                <w:rFonts w:eastAsia="Times New Roman"/>
                <w:b w:val="0"/>
                <w:i/>
                <w:iCs/>
                <w:sz w:val="22"/>
                <w:szCs w:val="22"/>
                <w:lang w:val="lt-LT"/>
              </w:rPr>
            </w:pPr>
            <w:r w:rsidRPr="00CA07A6">
              <w:rPr>
                <w:rFonts w:eastAsia="Times New Roman"/>
                <w:b w:val="0"/>
                <w:i/>
                <w:iCs/>
                <w:sz w:val="22"/>
                <w:szCs w:val="22"/>
                <w:lang w:val="lt-LT"/>
              </w:rPr>
              <w:t>Ekonominė nauda (pvz., darbo vietų kūrimas, padidėjusios pajamos ir kt.)</w:t>
            </w:r>
          </w:p>
          <w:p w14:paraId="4BD30087" w14:textId="07EE0394" w:rsidR="00673E13" w:rsidRPr="00CA07A6" w:rsidRDefault="008C5BFC" w:rsidP="008C5BFC">
            <w:pPr>
              <w:pStyle w:val="ListParagraph"/>
              <w:numPr>
                <w:ilvl w:val="0"/>
                <w:numId w:val="4"/>
              </w:numPr>
              <w:ind w:left="360"/>
              <w:jc w:val="both"/>
              <w:textAlignment w:val="baseline"/>
              <w:rPr>
                <w:rFonts w:eastAsia="Times New Roman"/>
                <w:b w:val="0"/>
                <w:i/>
                <w:iCs/>
                <w:sz w:val="22"/>
                <w:szCs w:val="22"/>
                <w:lang w:val="lt-LT"/>
              </w:rPr>
            </w:pPr>
            <w:r w:rsidRPr="00CA07A6">
              <w:rPr>
                <w:rFonts w:eastAsia="Times New Roman"/>
                <w:b w:val="0"/>
                <w:i/>
                <w:iCs/>
                <w:sz w:val="22"/>
                <w:szCs w:val="22"/>
                <w:lang w:val="lt-LT"/>
              </w:rPr>
              <w:t xml:space="preserve">Visuomeninė nauda (pvz., lyčių lygybės, pažeidžiamų socialinių grupių </w:t>
            </w:r>
            <w:proofErr w:type="spellStart"/>
            <w:r w:rsidRPr="00CA07A6">
              <w:rPr>
                <w:rFonts w:eastAsia="Times New Roman"/>
                <w:b w:val="0"/>
                <w:i/>
                <w:iCs/>
                <w:sz w:val="22"/>
                <w:szCs w:val="22"/>
                <w:lang w:val="lt-LT"/>
              </w:rPr>
              <w:t>įtraukties</w:t>
            </w:r>
            <w:proofErr w:type="spellEnd"/>
            <w:r w:rsidRPr="00CA07A6">
              <w:rPr>
                <w:rFonts w:eastAsia="Times New Roman"/>
                <w:b w:val="0"/>
                <w:i/>
                <w:iCs/>
                <w:sz w:val="22"/>
                <w:szCs w:val="22"/>
                <w:lang w:val="lt-LT"/>
              </w:rPr>
              <w:t xml:space="preserve"> skatinimas, kartų kaita kaime ir kt.)</w:t>
            </w:r>
          </w:p>
        </w:tc>
      </w:tr>
    </w:tbl>
    <w:p w14:paraId="765B93BE" w14:textId="77777777" w:rsidR="00673E13" w:rsidRPr="00CA07A6" w:rsidRDefault="00673E13" w:rsidP="004D06FD">
      <w:pPr>
        <w:jc w:val="both"/>
        <w:textAlignment w:val="baseline"/>
        <w:rPr>
          <w:rFonts w:eastAsia="Times New Roman"/>
          <w:i/>
          <w:iCs/>
          <w:sz w:val="22"/>
          <w:szCs w:val="22"/>
          <w:lang w:val="lt-LT"/>
        </w:rPr>
      </w:pPr>
    </w:p>
    <w:p w14:paraId="51D85DB3" w14:textId="77777777" w:rsidR="000002FB" w:rsidRPr="00CA07A6" w:rsidRDefault="000002FB" w:rsidP="000002FB">
      <w:pPr>
        <w:jc w:val="both"/>
        <w:rPr>
          <w:rFonts w:eastAsia="Times New Roman"/>
          <w:i/>
          <w:iCs/>
          <w:sz w:val="22"/>
          <w:szCs w:val="22"/>
          <w:lang w:val="lt-LT"/>
        </w:rPr>
      </w:pPr>
      <w:r w:rsidRPr="00CA07A6">
        <w:rPr>
          <w:rFonts w:eastAsia="Times New Roman"/>
          <w:i/>
          <w:iCs/>
          <w:sz w:val="22"/>
          <w:szCs w:val="22"/>
          <w:lang w:val="lt-LT"/>
        </w:rPr>
        <w:t>Žemiau esančiose skiltyse pateikite pagrindinius projekto pasiekimus. Pasiekimai turėtų būti orientuoti į klimato kaitos padarinių mažinimo, aplinkosaugos, ekonominės bei visuomeninės naudos aspektus. Trumpai paaiškinkite naudą projekto tikslinėms grupėms ir sąsajas su projekto tikslais.</w:t>
      </w:r>
    </w:p>
    <w:p w14:paraId="34000C8D" w14:textId="4391365F" w:rsidR="00F367D0" w:rsidRPr="00CA07A6" w:rsidRDefault="00F367D0" w:rsidP="00F367D0">
      <w:pPr>
        <w:jc w:val="both"/>
        <w:rPr>
          <w:rFonts w:eastAsia="Times New Roman"/>
          <w:i/>
          <w:iCs/>
          <w:sz w:val="22"/>
          <w:szCs w:val="22"/>
          <w:lang w:val="lt-LT"/>
        </w:rPr>
      </w:pPr>
    </w:p>
    <w:p w14:paraId="2E3DA135" w14:textId="67A9A8F3" w:rsidR="004D06FD" w:rsidRPr="00CA07A6" w:rsidRDefault="004D06FD" w:rsidP="004D06FD">
      <w:pPr>
        <w:jc w:val="both"/>
        <w:rPr>
          <w:rFonts w:eastAsia="Times New Roman"/>
          <w:i/>
          <w:iCs/>
          <w:sz w:val="22"/>
          <w:szCs w:val="22"/>
          <w:lang w:val="lt-LT"/>
        </w:rPr>
      </w:pPr>
      <w:r w:rsidRPr="00CA07A6">
        <w:rPr>
          <w:rFonts w:eastAsia="Times New Roman"/>
          <w:b/>
          <w:bCs/>
          <w:sz w:val="22"/>
          <w:szCs w:val="22"/>
          <w:lang w:val="lt-LT"/>
        </w:rPr>
        <w:t xml:space="preserve">Kiekybinė nauda </w:t>
      </w:r>
    </w:p>
    <w:tbl>
      <w:tblPr>
        <w:tblStyle w:val="TableGrid"/>
        <w:tblW w:w="0" w:type="auto"/>
        <w:tblLook w:val="04A0" w:firstRow="1" w:lastRow="0" w:firstColumn="1" w:lastColumn="0" w:noHBand="0" w:noVBand="1"/>
      </w:tblPr>
      <w:tblGrid>
        <w:gridCol w:w="9060"/>
      </w:tblGrid>
      <w:tr w:rsidR="00632BA3" w:rsidRPr="00CA07A6" w14:paraId="5A2A4EC8" w14:textId="77777777" w:rsidTr="00632BA3">
        <w:trPr>
          <w:trHeight w:val="827"/>
        </w:trPr>
        <w:tc>
          <w:tcPr>
            <w:tcW w:w="9060" w:type="dxa"/>
          </w:tcPr>
          <w:p w14:paraId="3B16B606" w14:textId="77777777" w:rsidR="00632BA3" w:rsidRPr="00CA07A6"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lang w:val="lt-LT"/>
              </w:rPr>
            </w:pPr>
            <w:r w:rsidRPr="00CA07A6">
              <w:rPr>
                <w:rFonts w:ascii="Arial" w:hAnsi="Arial" w:cs="Arial"/>
                <w:sz w:val="22"/>
                <w:szCs w:val="22"/>
                <w:lang w:val="lt-LT"/>
              </w:rPr>
              <w:t>...</w:t>
            </w:r>
          </w:p>
          <w:p w14:paraId="7151E0DD" w14:textId="77777777" w:rsidR="00632BA3" w:rsidRPr="00CA07A6"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lang w:val="lt-LT"/>
              </w:rPr>
            </w:pPr>
            <w:r w:rsidRPr="00CA07A6">
              <w:rPr>
                <w:rFonts w:ascii="Arial" w:hAnsi="Arial" w:cs="Arial"/>
                <w:sz w:val="22"/>
                <w:szCs w:val="22"/>
                <w:lang w:val="lt-LT"/>
              </w:rPr>
              <w:t>...</w:t>
            </w:r>
          </w:p>
          <w:p w14:paraId="603B3342" w14:textId="6CA34C65" w:rsidR="00632BA3" w:rsidRPr="00CA07A6" w:rsidRDefault="00632BA3" w:rsidP="00F45996">
            <w:pPr>
              <w:pStyle w:val="paragraph"/>
              <w:numPr>
                <w:ilvl w:val="0"/>
                <w:numId w:val="5"/>
              </w:numPr>
              <w:spacing w:before="0" w:beforeAutospacing="0" w:after="0" w:afterAutospacing="0" w:line="259" w:lineRule="auto"/>
              <w:jc w:val="both"/>
              <w:textAlignment w:val="baseline"/>
              <w:rPr>
                <w:rFonts w:ascii="Arial" w:hAnsi="Arial" w:cs="Arial"/>
                <w:sz w:val="22"/>
                <w:szCs w:val="22"/>
                <w:lang w:val="lt-LT"/>
              </w:rPr>
            </w:pPr>
            <w:r w:rsidRPr="00CA07A6">
              <w:rPr>
                <w:rFonts w:ascii="Arial" w:hAnsi="Arial" w:cs="Arial"/>
                <w:sz w:val="22"/>
                <w:szCs w:val="22"/>
                <w:lang w:val="lt-LT"/>
              </w:rPr>
              <w:t>...</w:t>
            </w:r>
          </w:p>
        </w:tc>
      </w:tr>
    </w:tbl>
    <w:p w14:paraId="0B5F8191" w14:textId="77777777" w:rsidR="00632BA3" w:rsidRPr="00CA07A6" w:rsidRDefault="00632BA3" w:rsidP="004D06FD">
      <w:pPr>
        <w:jc w:val="both"/>
        <w:rPr>
          <w:rFonts w:eastAsia="Times New Roman"/>
          <w:i/>
          <w:iCs/>
          <w:sz w:val="22"/>
          <w:szCs w:val="22"/>
          <w:lang w:val="lt-LT"/>
        </w:rPr>
      </w:pPr>
    </w:p>
    <w:p w14:paraId="0D5E4AA5" w14:textId="4D1A60BA" w:rsidR="004D06FD" w:rsidRPr="00CA07A6" w:rsidRDefault="004D06FD" w:rsidP="004D06FD">
      <w:pPr>
        <w:jc w:val="both"/>
        <w:rPr>
          <w:rFonts w:ascii="Segoe UI" w:eastAsia="Segoe UI" w:hAnsi="Segoe UI" w:cs="Segoe UI"/>
          <w:color w:val="333333"/>
          <w:sz w:val="18"/>
          <w:szCs w:val="18"/>
          <w:lang w:val="lt-LT"/>
        </w:rPr>
      </w:pPr>
      <w:r w:rsidRPr="00CA07A6">
        <w:rPr>
          <w:rFonts w:eastAsia="Times New Roman"/>
          <w:b/>
          <w:bCs/>
          <w:sz w:val="22"/>
          <w:szCs w:val="22"/>
          <w:lang w:val="lt-LT"/>
        </w:rPr>
        <w:t>Kokybiniai privalumai</w:t>
      </w:r>
    </w:p>
    <w:tbl>
      <w:tblPr>
        <w:tblStyle w:val="TableGrid"/>
        <w:tblW w:w="0" w:type="auto"/>
        <w:tblLook w:val="04A0" w:firstRow="1" w:lastRow="0" w:firstColumn="1" w:lastColumn="0" w:noHBand="0" w:noVBand="1"/>
      </w:tblPr>
      <w:tblGrid>
        <w:gridCol w:w="9016"/>
      </w:tblGrid>
      <w:tr w:rsidR="004D06FD" w:rsidRPr="00CA07A6" w14:paraId="29AE4CB6" w14:textId="77777777">
        <w:tc>
          <w:tcPr>
            <w:tcW w:w="9016" w:type="dxa"/>
          </w:tcPr>
          <w:p w14:paraId="75624DFE"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5756F000"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p w14:paraId="3D420B0A" w14:textId="77777777" w:rsidR="004D06FD" w:rsidRPr="00CA07A6" w:rsidRDefault="004D06FD" w:rsidP="00F45996">
            <w:pPr>
              <w:pStyle w:val="paragraph"/>
              <w:numPr>
                <w:ilvl w:val="0"/>
                <w:numId w:val="5"/>
              </w:numPr>
              <w:spacing w:before="0" w:beforeAutospacing="0" w:after="0" w:afterAutospacing="0" w:line="259" w:lineRule="auto"/>
              <w:textAlignment w:val="baseline"/>
              <w:rPr>
                <w:rFonts w:ascii="Arial" w:hAnsi="Arial" w:cs="Arial"/>
                <w:sz w:val="22"/>
                <w:szCs w:val="22"/>
                <w:lang w:val="lt-LT"/>
              </w:rPr>
            </w:pPr>
            <w:r w:rsidRPr="00CA07A6">
              <w:rPr>
                <w:rFonts w:ascii="Arial" w:hAnsi="Arial" w:cs="Arial"/>
                <w:sz w:val="22"/>
                <w:szCs w:val="22"/>
                <w:lang w:val="lt-LT"/>
              </w:rPr>
              <w:t>...</w:t>
            </w:r>
          </w:p>
        </w:tc>
      </w:tr>
    </w:tbl>
    <w:p w14:paraId="77D8B2E3" w14:textId="7D87F766" w:rsidR="5A7B49C6" w:rsidRPr="00CA07A6" w:rsidRDefault="5A7B49C6" w:rsidP="5A7B49C6">
      <w:pPr>
        <w:jc w:val="both"/>
        <w:rPr>
          <w:rFonts w:eastAsia="Times New Roman"/>
          <w:sz w:val="22"/>
          <w:szCs w:val="22"/>
          <w:lang w:val="lt-LT"/>
        </w:rPr>
      </w:pPr>
    </w:p>
    <w:p w14:paraId="3DAA1277" w14:textId="77777777" w:rsidR="0011123B" w:rsidRPr="00CA07A6" w:rsidRDefault="0011123B" w:rsidP="00074244">
      <w:pPr>
        <w:jc w:val="both"/>
        <w:textAlignment w:val="baseline"/>
        <w:rPr>
          <w:rFonts w:eastAsia="Times New Roman"/>
          <w:b/>
          <w:sz w:val="22"/>
          <w:szCs w:val="22"/>
          <w:lang w:val="lt-LT"/>
        </w:rPr>
      </w:pPr>
      <w:r w:rsidRPr="00CA07A6">
        <w:rPr>
          <w:rFonts w:eastAsia="Times New Roman"/>
          <w:b/>
          <w:sz w:val="22"/>
          <w:szCs w:val="22"/>
          <w:lang w:val="lt-LT"/>
        </w:rPr>
        <w:t xml:space="preserve">Bendradarbiavimo veiklos </w:t>
      </w:r>
    </w:p>
    <w:p w14:paraId="40934116" w14:textId="77777777" w:rsidR="0011123B" w:rsidRPr="00CA07A6" w:rsidRDefault="0011123B" w:rsidP="0011123B">
      <w:pPr>
        <w:jc w:val="both"/>
        <w:textAlignment w:val="baseline"/>
        <w:rPr>
          <w:rFonts w:eastAsia="Times New Roman"/>
          <w:sz w:val="22"/>
          <w:szCs w:val="22"/>
          <w:lang w:val="lt-LT"/>
        </w:rPr>
      </w:pPr>
      <w:r w:rsidRPr="00CA07A6">
        <w:rPr>
          <w:rFonts w:eastAsia="Times New Roman"/>
          <w:i/>
          <w:iCs/>
          <w:sz w:val="22"/>
          <w:szCs w:val="22"/>
          <w:lang w:val="lt-LT"/>
        </w:rPr>
        <w:t>Kokie suinteresuotieji asmenys/subjektai dalyvauja (-</w:t>
      </w:r>
      <w:proofErr w:type="spellStart"/>
      <w:r w:rsidRPr="00CA07A6">
        <w:rPr>
          <w:rFonts w:eastAsia="Times New Roman"/>
          <w:i/>
          <w:iCs/>
          <w:sz w:val="22"/>
          <w:szCs w:val="22"/>
          <w:lang w:val="lt-LT"/>
        </w:rPr>
        <w:t>avo</w:t>
      </w:r>
      <w:proofErr w:type="spellEnd"/>
      <w:r w:rsidRPr="00CA07A6">
        <w:rPr>
          <w:rFonts w:eastAsia="Times New Roman"/>
          <w:i/>
          <w:iCs/>
          <w:sz w:val="22"/>
          <w:szCs w:val="22"/>
          <w:lang w:val="lt-LT"/>
        </w:rPr>
        <w:t>) įgyvendinant projektą? Papunkčiui išvardykite projekto partnerius ir (arba) asmenis, kitaip prisidėjusius prie projekto veiklų įgyvendinimo bei trumpai aprašykite jų indėlį į projekto įgyvendinimą (piniginiu įnašu, veiklomis, savanorišku darbu, projekto veiklų viešinimu ar kt.).</w:t>
      </w:r>
    </w:p>
    <w:tbl>
      <w:tblPr>
        <w:tblStyle w:val="TableGrid"/>
        <w:tblW w:w="0" w:type="auto"/>
        <w:tblLook w:val="04A0" w:firstRow="1" w:lastRow="0" w:firstColumn="1" w:lastColumn="0" w:noHBand="0" w:noVBand="1"/>
      </w:tblPr>
      <w:tblGrid>
        <w:gridCol w:w="9016"/>
      </w:tblGrid>
      <w:tr w:rsidR="00243CAF" w:rsidRPr="00CA07A6" w14:paraId="577225E3" w14:textId="77777777">
        <w:trPr>
          <w:trHeight w:val="749"/>
        </w:trPr>
        <w:tc>
          <w:tcPr>
            <w:tcW w:w="9016" w:type="dxa"/>
          </w:tcPr>
          <w:p w14:paraId="7F616BD1" w14:textId="77777777" w:rsidR="00243CAF" w:rsidRPr="00CA07A6" w:rsidRDefault="00243CAF">
            <w:pPr>
              <w:pStyle w:val="paragraph"/>
              <w:spacing w:before="0" w:beforeAutospacing="0" w:after="0" w:afterAutospacing="0" w:line="259" w:lineRule="auto"/>
              <w:textAlignment w:val="baseline"/>
              <w:rPr>
                <w:rStyle w:val="eop"/>
                <w:rFonts w:ascii="Arial" w:hAnsi="Arial" w:cs="Arial"/>
                <w:sz w:val="22"/>
                <w:szCs w:val="22"/>
                <w:lang w:val="lt-LT"/>
              </w:rPr>
            </w:pPr>
          </w:p>
        </w:tc>
      </w:tr>
    </w:tbl>
    <w:p w14:paraId="7CF14C84" w14:textId="77777777" w:rsidR="00D124C3" w:rsidRPr="00CA07A6" w:rsidRDefault="00D124C3" w:rsidP="004D06FD">
      <w:pPr>
        <w:jc w:val="both"/>
        <w:textAlignment w:val="baseline"/>
        <w:rPr>
          <w:rFonts w:eastAsia="Times New Roman"/>
          <w:i/>
          <w:sz w:val="22"/>
          <w:szCs w:val="22"/>
          <w:lang w:val="lt-LT"/>
        </w:rPr>
      </w:pPr>
    </w:p>
    <w:p w14:paraId="52EF73BB" w14:textId="77777777" w:rsidR="00BB4091" w:rsidRPr="00CA07A6" w:rsidRDefault="00BB4091" w:rsidP="00BB4091">
      <w:pPr>
        <w:jc w:val="both"/>
        <w:textAlignment w:val="baseline"/>
        <w:rPr>
          <w:rFonts w:eastAsia="Times New Roman"/>
          <w:i/>
          <w:sz w:val="22"/>
          <w:szCs w:val="22"/>
          <w:lang w:val="lt-LT"/>
        </w:rPr>
      </w:pPr>
      <w:r w:rsidRPr="00CA07A6">
        <w:rPr>
          <w:rFonts w:eastAsia="Times New Roman"/>
          <w:i/>
          <w:sz w:val="22"/>
          <w:szCs w:val="22"/>
          <w:lang w:val="lt-LT"/>
        </w:rPr>
        <w:t xml:space="preserve">Ar projektas gali būti laikomas geruoju tinklaveikos (partnerystės) pavyzdžiu? </w:t>
      </w:r>
      <w:r w:rsidRPr="00CA07A6">
        <w:rPr>
          <w:rFonts w:eastAsia="Times New Roman"/>
          <w:i/>
          <w:iCs/>
          <w:sz w:val="22"/>
          <w:szCs w:val="22"/>
          <w:lang w:val="lt-LT"/>
        </w:rPr>
        <w:t xml:space="preserve">Trumpai apibūdinkite </w:t>
      </w:r>
      <w:r w:rsidRPr="00CA07A6">
        <w:rPr>
          <w:rFonts w:eastAsia="Times New Roman"/>
          <w:i/>
          <w:sz w:val="22"/>
          <w:szCs w:val="22"/>
          <w:lang w:val="lt-LT"/>
        </w:rPr>
        <w:t>projekto metu sukurtą bendradarbiavimo rezultatą (pvz., užmegzta partnerystė su kitomis organizacijomis, savivaldybėmis, mokslo įstaigomis ar kt.).</w:t>
      </w:r>
    </w:p>
    <w:tbl>
      <w:tblPr>
        <w:tblStyle w:val="TableGrid"/>
        <w:tblW w:w="0" w:type="auto"/>
        <w:tblLook w:val="04A0" w:firstRow="1" w:lastRow="0" w:firstColumn="1" w:lastColumn="0" w:noHBand="0" w:noVBand="1"/>
      </w:tblPr>
      <w:tblGrid>
        <w:gridCol w:w="9016"/>
      </w:tblGrid>
      <w:tr w:rsidR="004D06FD" w:rsidRPr="00CA07A6" w14:paraId="7143B0DC" w14:textId="77777777">
        <w:trPr>
          <w:trHeight w:val="749"/>
        </w:trPr>
        <w:tc>
          <w:tcPr>
            <w:tcW w:w="9016" w:type="dxa"/>
          </w:tcPr>
          <w:p w14:paraId="603F238D" w14:textId="0F2D645B" w:rsidR="004D06FD" w:rsidRPr="00CA07A6" w:rsidRDefault="004D06FD">
            <w:pPr>
              <w:pStyle w:val="paragraph"/>
              <w:spacing w:before="0" w:beforeAutospacing="0" w:after="0" w:afterAutospacing="0" w:line="259" w:lineRule="auto"/>
              <w:textAlignment w:val="baseline"/>
              <w:rPr>
                <w:rStyle w:val="eop"/>
                <w:rFonts w:ascii="Arial" w:hAnsi="Arial" w:cs="Arial"/>
                <w:sz w:val="22"/>
                <w:szCs w:val="22"/>
                <w:lang w:val="lt-LT"/>
              </w:rPr>
            </w:pPr>
          </w:p>
        </w:tc>
      </w:tr>
    </w:tbl>
    <w:p w14:paraId="42C1D6B8" w14:textId="77777777" w:rsidR="00F05128" w:rsidRPr="00CA07A6" w:rsidRDefault="00F05128" w:rsidP="00A70029">
      <w:pPr>
        <w:jc w:val="both"/>
        <w:rPr>
          <w:rFonts w:eastAsia="Times New Roman"/>
          <w:b/>
          <w:bCs/>
          <w:sz w:val="22"/>
          <w:szCs w:val="22"/>
          <w:lang w:val="lt-LT"/>
        </w:rPr>
      </w:pPr>
    </w:p>
    <w:p w14:paraId="70CC8783" w14:textId="77777777" w:rsidR="0092335B" w:rsidRPr="00CA07A6" w:rsidRDefault="0092335B" w:rsidP="00074244">
      <w:pPr>
        <w:jc w:val="both"/>
        <w:rPr>
          <w:rFonts w:eastAsia="Times New Roman"/>
          <w:b/>
          <w:bCs/>
          <w:sz w:val="22"/>
          <w:szCs w:val="22"/>
          <w:lang w:val="lt-LT"/>
        </w:rPr>
      </w:pPr>
      <w:r w:rsidRPr="00CA07A6">
        <w:rPr>
          <w:rFonts w:eastAsia="Times New Roman"/>
          <w:b/>
          <w:bCs/>
          <w:sz w:val="22"/>
          <w:szCs w:val="22"/>
          <w:lang w:val="lt-LT"/>
        </w:rPr>
        <w:t xml:space="preserve">Galimybė projekto rezultatus pritaikyti kitos srityse (vietose) </w:t>
      </w:r>
    </w:p>
    <w:p w14:paraId="7177AEE3" w14:textId="77777777" w:rsidR="0092335B" w:rsidRPr="00CA07A6" w:rsidRDefault="0092335B" w:rsidP="0092335B">
      <w:pPr>
        <w:jc w:val="both"/>
        <w:rPr>
          <w:rFonts w:eastAsia="Times New Roman"/>
          <w:i/>
          <w:iCs/>
          <w:sz w:val="22"/>
          <w:szCs w:val="22"/>
          <w:lang w:val="lt-LT"/>
        </w:rPr>
      </w:pPr>
      <w:r w:rsidRPr="00CA07A6">
        <w:rPr>
          <w:rFonts w:eastAsia="Times New Roman"/>
          <w:i/>
          <w:iCs/>
          <w:sz w:val="22"/>
          <w:szCs w:val="22"/>
          <w:lang w:val="lt-LT"/>
        </w:rPr>
        <w:t xml:space="preserve">Kokias šio projekto veiklas / rezultatus (sukurtus naujus produktus, inovatyvias technologijas ir (arba) procesus galima pritaikyti (įdiegti) kituose regionuose / organizacijose / sektoriuose? Kokios galimybės užtikrinti projekto veiklų tęstinumą projekto įgyvendinimo (ar kažkurioje kitoje) vietoje </w:t>
      </w:r>
    </w:p>
    <w:tbl>
      <w:tblPr>
        <w:tblStyle w:val="TableGrid"/>
        <w:tblW w:w="0" w:type="auto"/>
        <w:tblLook w:val="04A0" w:firstRow="1" w:lastRow="0" w:firstColumn="1" w:lastColumn="0" w:noHBand="0" w:noVBand="1"/>
      </w:tblPr>
      <w:tblGrid>
        <w:gridCol w:w="9016"/>
      </w:tblGrid>
      <w:tr w:rsidR="004D06FD" w:rsidRPr="00CA07A6" w14:paraId="20BF12DB" w14:textId="77777777">
        <w:trPr>
          <w:trHeight w:val="749"/>
        </w:trPr>
        <w:tc>
          <w:tcPr>
            <w:tcW w:w="9016" w:type="dxa"/>
          </w:tcPr>
          <w:p w14:paraId="3353610E" w14:textId="77777777" w:rsidR="004D06FD" w:rsidRPr="00CA07A6" w:rsidRDefault="004D06FD">
            <w:pPr>
              <w:pStyle w:val="paragraph"/>
              <w:spacing w:before="0" w:beforeAutospacing="0" w:after="0" w:afterAutospacing="0" w:line="259" w:lineRule="auto"/>
              <w:textAlignment w:val="baseline"/>
              <w:rPr>
                <w:rStyle w:val="eop"/>
                <w:rFonts w:ascii="Arial" w:hAnsi="Arial" w:cs="Arial"/>
                <w:sz w:val="22"/>
                <w:szCs w:val="22"/>
                <w:lang w:val="lt-LT"/>
              </w:rPr>
            </w:pPr>
          </w:p>
        </w:tc>
      </w:tr>
    </w:tbl>
    <w:p w14:paraId="397E002E" w14:textId="3F39F12F" w:rsidR="004D06FD" w:rsidRPr="00CA07A6" w:rsidRDefault="004D06FD" w:rsidP="004D06FD">
      <w:pPr>
        <w:jc w:val="both"/>
        <w:textAlignment w:val="baseline"/>
        <w:rPr>
          <w:rFonts w:eastAsia="Times New Roman"/>
          <w:i/>
          <w:sz w:val="22"/>
          <w:szCs w:val="22"/>
          <w:lang w:val="lt-LT"/>
        </w:rPr>
      </w:pPr>
    </w:p>
    <w:p w14:paraId="5A4A2F3F" w14:textId="77777777" w:rsidR="00EC61BD" w:rsidRPr="00CA07A6" w:rsidRDefault="00EC61BD" w:rsidP="00EC61BD">
      <w:pPr>
        <w:jc w:val="both"/>
        <w:textAlignment w:val="baseline"/>
        <w:rPr>
          <w:rFonts w:eastAsia="Times New Roman"/>
          <w:i/>
          <w:sz w:val="22"/>
          <w:szCs w:val="22"/>
          <w:lang w:val="lt-LT"/>
        </w:rPr>
      </w:pPr>
      <w:r w:rsidRPr="00CA07A6">
        <w:rPr>
          <w:rFonts w:eastAsia="Times New Roman"/>
          <w:b/>
          <w:sz w:val="22"/>
          <w:szCs w:val="22"/>
          <w:lang w:val="lt-LT"/>
        </w:rPr>
        <w:t>Inovatyvumo aspektas</w:t>
      </w:r>
      <w:r w:rsidRPr="00CA07A6">
        <w:rPr>
          <w:rFonts w:eastAsia="Times New Roman"/>
          <w:i/>
          <w:sz w:val="22"/>
          <w:szCs w:val="22"/>
          <w:lang w:val="lt-LT"/>
        </w:rPr>
        <w:t xml:space="preserve"> </w:t>
      </w:r>
    </w:p>
    <w:p w14:paraId="2F860D0D" w14:textId="6B03588E" w:rsidR="004D06FD" w:rsidRPr="00CA07A6" w:rsidRDefault="00EC61BD" w:rsidP="00EC61BD">
      <w:pPr>
        <w:jc w:val="both"/>
        <w:textAlignment w:val="baseline"/>
        <w:rPr>
          <w:rFonts w:eastAsia="Times New Roman"/>
          <w:sz w:val="22"/>
          <w:szCs w:val="22"/>
          <w:lang w:val="lt-LT"/>
        </w:rPr>
      </w:pPr>
      <w:r w:rsidRPr="00CA07A6">
        <w:rPr>
          <w:rFonts w:eastAsia="Times New Roman"/>
          <w:i/>
          <w:sz w:val="22"/>
          <w:szCs w:val="22"/>
          <w:lang w:val="lt-LT"/>
        </w:rPr>
        <w:t>Ar projektas gali būti laikomas inovatyviu</w:t>
      </w:r>
      <w:r w:rsidR="004D06FD" w:rsidRPr="00CA07A6">
        <w:rPr>
          <w:rFonts w:eastAsia="Times New Roman"/>
          <w:i/>
          <w:sz w:val="22"/>
          <w:szCs w:val="22"/>
          <w:lang w:val="lt-LT"/>
        </w:rPr>
        <w:t>?</w:t>
      </w:r>
      <w:sdt>
        <w:sdtPr>
          <w:rPr>
            <w:rFonts w:eastAsia="Times New Roman"/>
            <w:i/>
            <w:sz w:val="22"/>
            <w:szCs w:val="22"/>
            <w:lang w:val="lt-LT"/>
          </w:rPr>
          <w:id w:val="-1947614304"/>
          <w:placeholder>
            <w:docPart w:val="D93C43E683A74E558E29A69035740D19"/>
          </w:placeholder>
          <w:showingPlcHdr/>
          <w15:color w:val="000000"/>
          <w:dropDownList>
            <w:listItem w:value="Choose an item."/>
            <w:listItem w:displayText="Yes" w:value="Yes"/>
            <w:listItem w:displayText="No" w:value="No"/>
          </w:dropDownList>
        </w:sdtPr>
        <w:sdtContent>
          <w:r w:rsidR="004D06FD" w:rsidRPr="00CA07A6">
            <w:rPr>
              <w:rStyle w:val="PlaceholderText"/>
              <w:sz w:val="22"/>
              <w:szCs w:val="22"/>
              <w:lang w:val="lt-LT"/>
            </w:rPr>
            <w:t>Choose an item.</w:t>
          </w:r>
        </w:sdtContent>
      </w:sdt>
      <w:r w:rsidR="004D06FD" w:rsidRPr="00CA07A6">
        <w:rPr>
          <w:rFonts w:eastAsia="Times New Roman"/>
          <w:i/>
          <w:sz w:val="22"/>
          <w:szCs w:val="22"/>
          <w:lang w:val="lt-LT"/>
        </w:rPr>
        <w:t xml:space="preserve"> </w:t>
      </w:r>
    </w:p>
    <w:p w14:paraId="27094634" w14:textId="77777777" w:rsidR="00A970C9" w:rsidRPr="00CA07A6" w:rsidRDefault="00A970C9" w:rsidP="004D06FD">
      <w:pPr>
        <w:jc w:val="both"/>
        <w:textAlignment w:val="baseline"/>
        <w:rPr>
          <w:rFonts w:eastAsia="Times New Roman"/>
          <w:i/>
          <w:sz w:val="22"/>
          <w:szCs w:val="22"/>
          <w:lang w:val="lt-LT"/>
        </w:rPr>
      </w:pPr>
    </w:p>
    <w:p w14:paraId="1A55C48A" w14:textId="77777777" w:rsidR="00D35844" w:rsidRPr="00CA07A6" w:rsidRDefault="00D35844" w:rsidP="00D35844">
      <w:pPr>
        <w:jc w:val="both"/>
        <w:textAlignment w:val="baseline"/>
        <w:rPr>
          <w:rFonts w:eastAsia="Times New Roman"/>
          <w:sz w:val="22"/>
          <w:szCs w:val="22"/>
          <w:lang w:val="lt-LT"/>
        </w:rPr>
      </w:pPr>
      <w:r w:rsidRPr="00CA07A6">
        <w:rPr>
          <w:rFonts w:eastAsia="Times New Roman"/>
          <w:i/>
          <w:sz w:val="22"/>
          <w:szCs w:val="22"/>
          <w:lang w:val="lt-LT"/>
        </w:rPr>
        <w:t xml:space="preserve">Jei taip, kokie ir kaip buvo </w:t>
      </w:r>
      <w:bookmarkStart w:id="1" w:name="_Hlk129777765"/>
      <w:r w:rsidRPr="00CA07A6">
        <w:rPr>
          <w:rFonts w:eastAsia="Times New Roman"/>
          <w:i/>
          <w:sz w:val="22"/>
          <w:szCs w:val="22"/>
          <w:lang w:val="lt-LT"/>
        </w:rPr>
        <w:t xml:space="preserve">sukurti nauji arba gerokai patobulinti procesai, paslaugos, produktai ir (arba) technologijos </w:t>
      </w:r>
      <w:bookmarkEnd w:id="1"/>
      <w:r w:rsidRPr="00CA07A6">
        <w:rPr>
          <w:rFonts w:eastAsia="Times New Roman"/>
          <w:i/>
          <w:sz w:val="22"/>
          <w:szCs w:val="22"/>
          <w:lang w:val="lt-LT"/>
        </w:rPr>
        <w:t>?</w:t>
      </w:r>
    </w:p>
    <w:tbl>
      <w:tblPr>
        <w:tblStyle w:val="TableGrid"/>
        <w:tblW w:w="0" w:type="auto"/>
        <w:tblLook w:val="04A0" w:firstRow="1" w:lastRow="0" w:firstColumn="1" w:lastColumn="0" w:noHBand="0" w:noVBand="1"/>
      </w:tblPr>
      <w:tblGrid>
        <w:gridCol w:w="9016"/>
      </w:tblGrid>
      <w:tr w:rsidR="004D06FD" w:rsidRPr="00CA07A6" w14:paraId="324E923B" w14:textId="77777777">
        <w:trPr>
          <w:trHeight w:val="749"/>
        </w:trPr>
        <w:tc>
          <w:tcPr>
            <w:tcW w:w="9016" w:type="dxa"/>
          </w:tcPr>
          <w:p w14:paraId="1BAF61FB" w14:textId="77777777" w:rsidR="004D06FD" w:rsidRPr="00CA07A6" w:rsidRDefault="004D06FD">
            <w:pPr>
              <w:pStyle w:val="paragraph"/>
              <w:spacing w:before="0" w:beforeAutospacing="0" w:after="0" w:afterAutospacing="0" w:line="259" w:lineRule="auto"/>
              <w:textAlignment w:val="baseline"/>
              <w:rPr>
                <w:rStyle w:val="eop"/>
                <w:rFonts w:ascii="Arial" w:hAnsi="Arial" w:cs="Arial"/>
                <w:sz w:val="22"/>
                <w:szCs w:val="22"/>
                <w:lang w:val="lt-LT"/>
              </w:rPr>
            </w:pPr>
          </w:p>
        </w:tc>
      </w:tr>
    </w:tbl>
    <w:p w14:paraId="5F50C387" w14:textId="5B394C86" w:rsidR="1A05BC82" w:rsidRPr="00CA07A6" w:rsidRDefault="1A05BC82" w:rsidP="1A05BC82">
      <w:pPr>
        <w:jc w:val="both"/>
        <w:rPr>
          <w:rFonts w:eastAsia="Times New Roman"/>
          <w:b/>
          <w:bCs/>
          <w:sz w:val="22"/>
          <w:szCs w:val="22"/>
          <w:lang w:val="lt-LT"/>
        </w:rPr>
      </w:pPr>
    </w:p>
    <w:p w14:paraId="1CE36DE2" w14:textId="378F5CC4" w:rsidR="00013557" w:rsidRPr="00CA07A6" w:rsidRDefault="00013557" w:rsidP="4A80512F">
      <w:pPr>
        <w:jc w:val="both"/>
        <w:rPr>
          <w:rFonts w:eastAsia="Times New Roman"/>
          <w:b/>
          <w:bCs/>
          <w:sz w:val="22"/>
          <w:szCs w:val="22"/>
          <w:lang w:val="lt-LT"/>
        </w:rPr>
      </w:pPr>
    </w:p>
    <w:p w14:paraId="6CE64AB6" w14:textId="0B348CB9" w:rsidR="1B8BFF8F" w:rsidRPr="00CA07A6" w:rsidRDefault="00E17D8B" w:rsidP="4A80512F">
      <w:pPr>
        <w:jc w:val="both"/>
        <w:rPr>
          <w:rFonts w:eastAsia="Times New Roman"/>
          <w:b/>
          <w:bCs/>
          <w:sz w:val="22"/>
          <w:szCs w:val="22"/>
          <w:lang w:val="lt-LT"/>
        </w:rPr>
      </w:pPr>
      <w:r w:rsidRPr="00CA07A6">
        <w:rPr>
          <w:rFonts w:eastAsia="Times New Roman"/>
          <w:b/>
          <w:bCs/>
          <w:sz w:val="22"/>
          <w:szCs w:val="22"/>
          <w:lang w:val="lt-LT"/>
        </w:rPr>
        <w:t xml:space="preserve">Kartų </w:t>
      </w:r>
      <w:r w:rsidR="00D35844" w:rsidRPr="00CA07A6">
        <w:rPr>
          <w:rFonts w:eastAsia="Times New Roman"/>
          <w:b/>
          <w:bCs/>
          <w:sz w:val="22"/>
          <w:szCs w:val="22"/>
          <w:lang w:val="lt-LT"/>
        </w:rPr>
        <w:t>kaita</w:t>
      </w:r>
    </w:p>
    <w:p w14:paraId="07EDFE39" w14:textId="22B7DC59" w:rsidR="00D56ADA" w:rsidRPr="00CA07A6" w:rsidRDefault="00D56ADA" w:rsidP="00D56ADA">
      <w:pPr>
        <w:jc w:val="both"/>
        <w:rPr>
          <w:rFonts w:eastAsia="Times New Roman"/>
          <w:i/>
          <w:iCs/>
          <w:sz w:val="22"/>
          <w:szCs w:val="22"/>
          <w:lang w:val="lt-LT"/>
        </w:rPr>
      </w:pPr>
      <w:r w:rsidRPr="00CA07A6">
        <w:rPr>
          <w:rFonts w:eastAsia="Times New Roman"/>
          <w:i/>
          <w:iCs/>
          <w:sz w:val="22"/>
          <w:szCs w:val="22"/>
          <w:lang w:val="lt-LT"/>
        </w:rPr>
        <w:t xml:space="preserve">Tai yra </w:t>
      </w:r>
      <w:r w:rsidR="00D35844" w:rsidRPr="00CA07A6">
        <w:rPr>
          <w:rFonts w:eastAsia="Times New Roman"/>
          <w:i/>
          <w:iCs/>
          <w:sz w:val="22"/>
          <w:szCs w:val="22"/>
          <w:lang w:val="lt-LT"/>
        </w:rPr>
        <w:t>kriterijus</w:t>
      </w:r>
      <w:r w:rsidRPr="00CA07A6">
        <w:rPr>
          <w:rFonts w:eastAsia="Times New Roman"/>
          <w:i/>
          <w:iCs/>
          <w:sz w:val="22"/>
          <w:szCs w:val="22"/>
          <w:lang w:val="lt-LT"/>
        </w:rPr>
        <w:t>, apimanti</w:t>
      </w:r>
      <w:r w:rsidR="00D35844" w:rsidRPr="00CA07A6">
        <w:rPr>
          <w:rFonts w:eastAsia="Times New Roman"/>
          <w:i/>
          <w:iCs/>
          <w:sz w:val="22"/>
          <w:szCs w:val="22"/>
          <w:lang w:val="lt-LT"/>
        </w:rPr>
        <w:t>s projektus, teikiamus pagal</w:t>
      </w:r>
      <w:r w:rsidRPr="00CA07A6">
        <w:rPr>
          <w:rFonts w:eastAsia="Times New Roman"/>
          <w:i/>
          <w:iCs/>
          <w:sz w:val="22"/>
          <w:szCs w:val="22"/>
          <w:lang w:val="lt-LT"/>
        </w:rPr>
        <w:t xml:space="preserve"> visas </w:t>
      </w:r>
      <w:r w:rsidR="00D35844" w:rsidRPr="00CA07A6">
        <w:rPr>
          <w:rFonts w:eastAsia="Times New Roman"/>
          <w:i/>
          <w:iCs/>
          <w:sz w:val="22"/>
          <w:szCs w:val="22"/>
          <w:lang w:val="lt-LT"/>
        </w:rPr>
        <w:t xml:space="preserve">aukščiau išvardytas </w:t>
      </w:r>
      <w:r w:rsidRPr="00CA07A6">
        <w:rPr>
          <w:rFonts w:eastAsia="Times New Roman"/>
          <w:i/>
          <w:iCs/>
          <w:sz w:val="22"/>
          <w:szCs w:val="22"/>
          <w:lang w:val="lt-LT"/>
        </w:rPr>
        <w:t>kategorijas. Visi projektai, kuriuose dalyvauja jauni žmonės (kaip tikslinės grupės, partneriai ar suinteresuotosios šalys), galės pretenduoti į „</w:t>
      </w:r>
      <w:r w:rsidRPr="00CA07A6" w:rsidDel="00E17D8B">
        <w:rPr>
          <w:rFonts w:eastAsia="Times New Roman"/>
          <w:i/>
          <w:iCs/>
          <w:sz w:val="22"/>
          <w:szCs w:val="22"/>
          <w:lang w:val="lt-LT"/>
        </w:rPr>
        <w:t xml:space="preserve">kartų </w:t>
      </w:r>
      <w:r w:rsidR="0090516B" w:rsidRPr="00CA07A6">
        <w:rPr>
          <w:rFonts w:eastAsia="Times New Roman"/>
          <w:i/>
          <w:iCs/>
          <w:sz w:val="22"/>
          <w:szCs w:val="22"/>
          <w:lang w:val="lt-LT"/>
        </w:rPr>
        <w:t>kaitos</w:t>
      </w:r>
      <w:r w:rsidRPr="00CA07A6" w:rsidDel="00E17D8B">
        <w:rPr>
          <w:rFonts w:eastAsia="Times New Roman"/>
          <w:i/>
          <w:iCs/>
          <w:sz w:val="22"/>
          <w:szCs w:val="22"/>
          <w:lang w:val="lt-LT"/>
        </w:rPr>
        <w:t>“ apdovanojimą.</w:t>
      </w:r>
    </w:p>
    <w:p w14:paraId="0B966F6A" w14:textId="54169922" w:rsidR="4A80512F" w:rsidRPr="00CA07A6" w:rsidRDefault="4A80512F" w:rsidP="4A80512F">
      <w:pPr>
        <w:jc w:val="both"/>
        <w:rPr>
          <w:rFonts w:eastAsia="Times New Roman"/>
          <w:b/>
          <w:bCs/>
          <w:color w:val="8FB929"/>
          <w:sz w:val="22"/>
          <w:szCs w:val="22"/>
          <w:lang w:val="lt-LT"/>
        </w:rPr>
      </w:pPr>
    </w:p>
    <w:p w14:paraId="45C9476C" w14:textId="61CDDD52" w:rsidR="1B8BFF8F" w:rsidRPr="00CA07A6" w:rsidRDefault="1B8BFF8F" w:rsidP="4A80512F">
      <w:pPr>
        <w:jc w:val="both"/>
        <w:rPr>
          <w:rFonts w:eastAsia="Times New Roman"/>
          <w:b/>
          <w:sz w:val="22"/>
          <w:szCs w:val="22"/>
          <w:lang w:val="lt-LT"/>
        </w:rPr>
      </w:pPr>
      <w:r w:rsidRPr="00CA07A6">
        <w:rPr>
          <w:rFonts w:eastAsia="Times New Roman"/>
          <w:b/>
          <w:sz w:val="22"/>
          <w:szCs w:val="22"/>
          <w:lang w:val="lt-LT"/>
        </w:rPr>
        <w:t>Ar šiame projekte aktyviai dalyvauja jauni žmonės (iki 40 metų)?</w:t>
      </w:r>
    </w:p>
    <w:sdt>
      <w:sdtPr>
        <w:rPr>
          <w:rFonts w:asciiTheme="minorHAnsi" w:eastAsiaTheme="minorEastAsia" w:hAnsiTheme="minorHAnsi" w:cstheme="minorBidi"/>
          <w:b/>
          <w:bCs/>
          <w:color w:val="6A8A1E" w:themeColor="accent1" w:themeShade="BF"/>
          <w:sz w:val="22"/>
          <w:szCs w:val="22"/>
          <w:lang w:val="lt-LT"/>
        </w:rPr>
        <w:id w:val="2012404763"/>
        <w:placeholder>
          <w:docPart w:val="5DA94B4360BD4DAD906123E5ED307879"/>
        </w:placeholder>
        <w:showingPlcHdr/>
        <w:comboBox>
          <w:listItem w:value="Choose an item."/>
          <w:listItem w:displayText="Yes" w:value="Yes"/>
          <w:listItem w:displayText="No" w:value="No"/>
        </w:comboBox>
      </w:sdtPr>
      <w:sdtContent>
        <w:p w14:paraId="681818F6" w14:textId="25F1534D" w:rsidR="4A80512F" w:rsidRPr="00CA07A6" w:rsidRDefault="009922A3" w:rsidP="4A80512F">
          <w:pPr>
            <w:jc w:val="both"/>
            <w:rPr>
              <w:rFonts w:asciiTheme="minorHAnsi" w:eastAsiaTheme="minorEastAsia" w:hAnsiTheme="minorHAnsi" w:cstheme="minorBidi"/>
              <w:b/>
              <w:bCs/>
              <w:color w:val="6A8A1E" w:themeColor="accent1" w:themeShade="BF"/>
              <w:sz w:val="22"/>
              <w:szCs w:val="22"/>
              <w:lang w:val="lt-LT"/>
            </w:rPr>
          </w:pPr>
          <w:r w:rsidRPr="00CA07A6">
            <w:rPr>
              <w:rStyle w:val="PlaceholderText"/>
              <w:lang w:val="lt-LT"/>
            </w:rPr>
            <w:t>Pasirinkite elementą.</w:t>
          </w:r>
        </w:p>
      </w:sdtContent>
    </w:sdt>
    <w:p w14:paraId="417F49D0" w14:textId="77777777" w:rsidR="009922A3" w:rsidRPr="00CA07A6" w:rsidRDefault="009922A3" w:rsidP="4A80512F">
      <w:pPr>
        <w:jc w:val="both"/>
        <w:rPr>
          <w:rFonts w:asciiTheme="minorHAnsi" w:eastAsiaTheme="minorEastAsia" w:hAnsiTheme="minorHAnsi" w:cstheme="minorBidi"/>
          <w:b/>
          <w:bCs/>
          <w:color w:val="6A8A1E" w:themeColor="accent1" w:themeShade="BF"/>
          <w:sz w:val="22"/>
          <w:szCs w:val="22"/>
          <w:lang w:val="lt-LT"/>
        </w:rPr>
      </w:pPr>
    </w:p>
    <w:p w14:paraId="13F0014A" w14:textId="77777777" w:rsidR="002159D9" w:rsidRPr="00CA07A6" w:rsidRDefault="002159D9" w:rsidP="002159D9">
      <w:pPr>
        <w:jc w:val="both"/>
        <w:rPr>
          <w:rFonts w:eastAsia="Times New Roman"/>
          <w:b/>
          <w:bCs/>
          <w:sz w:val="22"/>
          <w:szCs w:val="22"/>
          <w:lang w:val="lt-LT"/>
        </w:rPr>
      </w:pPr>
      <w:r w:rsidRPr="00CA07A6">
        <w:rPr>
          <w:rFonts w:eastAsia="Times New Roman"/>
          <w:i/>
          <w:iCs/>
          <w:sz w:val="22"/>
          <w:szCs w:val="22"/>
          <w:lang w:val="lt-LT"/>
        </w:rPr>
        <w:t>Jei taip, aprašykite, kaip jauni žmonės buvo įtraukti į projekto įgyvendinimą (pvz., dalyvavo įgūdžių ugdymo, mokymų, bendradarbiavimo veiklose ar sprendimų priėmimo procesuose, pradėjo arba reikšmingai išplėtė verslą kaime (sutrumpintai).</w:t>
      </w:r>
    </w:p>
    <w:tbl>
      <w:tblPr>
        <w:tblStyle w:val="TableGrid"/>
        <w:tblW w:w="0" w:type="auto"/>
        <w:tblLayout w:type="fixed"/>
        <w:tblLook w:val="06A0" w:firstRow="1" w:lastRow="0" w:firstColumn="1" w:lastColumn="0" w:noHBand="1" w:noVBand="1"/>
      </w:tblPr>
      <w:tblGrid>
        <w:gridCol w:w="9060"/>
      </w:tblGrid>
      <w:tr w:rsidR="4A80512F" w:rsidRPr="00CA07A6" w14:paraId="615AF419" w14:textId="77777777" w:rsidTr="4A80512F">
        <w:trPr>
          <w:trHeight w:val="810"/>
        </w:trPr>
        <w:tc>
          <w:tcPr>
            <w:tcW w:w="9060" w:type="dxa"/>
          </w:tcPr>
          <w:p w14:paraId="510D06D9" w14:textId="71B62583" w:rsidR="4A80512F" w:rsidRPr="00CA07A6" w:rsidRDefault="4A80512F" w:rsidP="4A80512F">
            <w:pPr>
              <w:pStyle w:val="paragraph"/>
              <w:rPr>
                <w:rStyle w:val="eop"/>
                <w:rFonts w:ascii="Arial" w:hAnsi="Arial" w:cs="Arial"/>
                <w:sz w:val="22"/>
                <w:szCs w:val="22"/>
                <w:lang w:val="lt-LT"/>
              </w:rPr>
            </w:pPr>
          </w:p>
        </w:tc>
      </w:tr>
    </w:tbl>
    <w:p w14:paraId="3CA7A442" w14:textId="1199E365" w:rsidR="4A80512F" w:rsidRPr="00CA07A6" w:rsidRDefault="4A80512F" w:rsidP="4A80512F">
      <w:pPr>
        <w:rPr>
          <w:rFonts w:ascii="Segoe UI" w:hAnsi="Segoe UI" w:cs="Segoe UI"/>
          <w:sz w:val="18"/>
          <w:szCs w:val="18"/>
          <w:lang w:val="lt-LT"/>
        </w:rPr>
      </w:pPr>
    </w:p>
    <w:p w14:paraId="6A7C79C1" w14:textId="77777777" w:rsidR="009A4037" w:rsidRPr="00CA07A6" w:rsidRDefault="009A4037" w:rsidP="004D06FD">
      <w:pPr>
        <w:textAlignment w:val="baseline"/>
        <w:rPr>
          <w:rFonts w:eastAsia="Times New Roman"/>
          <w:b/>
          <w:color w:val="6A8A1E" w:themeColor="accent1" w:themeShade="BF"/>
          <w:sz w:val="22"/>
          <w:szCs w:val="22"/>
          <w:lang w:val="lt-LT"/>
        </w:rPr>
      </w:pPr>
    </w:p>
    <w:p w14:paraId="78F79E85" w14:textId="7C5ED182" w:rsidR="004D06FD" w:rsidRPr="00CA07A6" w:rsidRDefault="004D06FD" w:rsidP="004D06FD">
      <w:pPr>
        <w:textAlignment w:val="baseline"/>
        <w:rPr>
          <w:rFonts w:eastAsia="Times New Roman"/>
          <w:color w:val="FF0000"/>
          <w:sz w:val="22"/>
          <w:szCs w:val="22"/>
          <w:lang w:val="lt-LT"/>
        </w:rPr>
      </w:pPr>
      <w:r w:rsidRPr="00CA07A6">
        <w:rPr>
          <w:rFonts w:eastAsia="Times New Roman"/>
          <w:b/>
          <w:color w:val="8FB929"/>
          <w:sz w:val="22"/>
          <w:szCs w:val="22"/>
          <w:lang w:val="lt-LT"/>
        </w:rPr>
        <w:t>Bendra projekto informacija</w:t>
      </w:r>
      <w:r w:rsidRPr="00CA07A6">
        <w:rPr>
          <w:rFonts w:eastAsia="Times New Roman"/>
          <w:color w:val="8FB929"/>
          <w:sz w:val="22"/>
          <w:szCs w:val="22"/>
          <w:lang w:val="lt-LT"/>
        </w:rPr>
        <w:t> </w:t>
      </w:r>
      <w:r w:rsidRPr="00CA07A6">
        <w:rPr>
          <w:rFonts w:eastAsia="Times New Roman"/>
          <w:color w:val="FF0000"/>
          <w:sz w:val="22"/>
          <w:szCs w:val="22"/>
          <w:lang w:val="lt-LT"/>
        </w:rPr>
        <w:t>(visi laukai privalomi)</w:t>
      </w:r>
    </w:p>
    <w:p w14:paraId="356D4BE1" w14:textId="77777777" w:rsidR="00F547DE" w:rsidRPr="00CA07A6" w:rsidRDefault="00F547DE" w:rsidP="00F547DE">
      <w:pPr>
        <w:textAlignment w:val="baseline"/>
        <w:rPr>
          <w:rFonts w:eastAsia="Times New Roman"/>
          <w:color w:val="6A8A1E" w:themeColor="accent1" w:themeShade="BF"/>
          <w:sz w:val="22"/>
          <w:szCs w:val="22"/>
          <w:lang w:val="lt-LT"/>
        </w:rPr>
      </w:pPr>
      <w:r w:rsidRPr="00CA07A6">
        <w:rPr>
          <w:rFonts w:eastAsia="Times New Roman"/>
          <w:color w:val="6A8A1E" w:themeColor="accent1" w:themeShade="BF"/>
          <w:sz w:val="22"/>
          <w:szCs w:val="22"/>
          <w:lang w:val="lt-LT"/>
        </w:rPr>
        <w:t>Būtina užpildyti visas skiltis.</w:t>
      </w:r>
    </w:p>
    <w:p w14:paraId="64C71CA1" w14:textId="77777777" w:rsidR="000827BD" w:rsidRPr="00CA07A6" w:rsidRDefault="000827BD" w:rsidP="004D06FD">
      <w:pPr>
        <w:textAlignment w:val="baseline"/>
        <w:rPr>
          <w:rFonts w:eastAsia="Times New Roman"/>
          <w:color w:val="6A8A1E" w:themeColor="accent1" w:themeShade="BF"/>
          <w:sz w:val="22"/>
          <w:szCs w:val="22"/>
          <w:lang w:val="lt-LT"/>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4D06FD" w:rsidRPr="00CA07A6" w14:paraId="3AA4F333"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4E895112" w14:textId="66740CB7" w:rsidR="004D06FD" w:rsidRPr="00CA07A6" w:rsidRDefault="00184595">
            <w:pPr>
              <w:jc w:val="both"/>
              <w:textAlignment w:val="baseline"/>
              <w:rPr>
                <w:rFonts w:eastAsia="Times New Roman"/>
                <w:sz w:val="22"/>
                <w:szCs w:val="22"/>
                <w:lang w:val="lt-LT"/>
              </w:rPr>
            </w:pPr>
            <w:r w:rsidRPr="00CA07A6">
              <w:rPr>
                <w:rFonts w:eastAsia="Times New Roman"/>
                <w:b/>
                <w:sz w:val="22"/>
                <w:szCs w:val="22"/>
                <w:lang w:val="lt-LT"/>
              </w:rPr>
              <w:t>Projekto vykdytojas ir projekto p</w:t>
            </w:r>
            <w:r w:rsidR="004D06FD" w:rsidRPr="00CA07A6">
              <w:rPr>
                <w:rFonts w:eastAsia="Times New Roman"/>
                <w:b/>
                <w:sz w:val="22"/>
                <w:szCs w:val="22"/>
                <w:lang w:val="lt-LT"/>
              </w:rPr>
              <w:t xml:space="preserve">avadinimas </w:t>
            </w:r>
          </w:p>
        </w:tc>
        <w:tc>
          <w:tcPr>
            <w:tcW w:w="4800" w:type="dxa"/>
            <w:tcBorders>
              <w:top w:val="single" w:sz="6" w:space="0" w:color="auto"/>
              <w:left w:val="single" w:sz="6" w:space="0" w:color="auto"/>
              <w:bottom w:val="single" w:sz="6" w:space="0" w:color="auto"/>
              <w:right w:val="single" w:sz="6" w:space="0" w:color="auto"/>
            </w:tcBorders>
            <w:hideMark/>
          </w:tcPr>
          <w:p w14:paraId="04F80A04" w14:textId="77777777" w:rsidR="004D06FD" w:rsidRPr="00CA07A6" w:rsidRDefault="004D06FD">
            <w:pPr>
              <w:jc w:val="both"/>
              <w:textAlignment w:val="baseline"/>
              <w:rPr>
                <w:rFonts w:eastAsia="Times New Roman"/>
                <w:sz w:val="22"/>
                <w:szCs w:val="22"/>
                <w:lang w:val="lt-LT"/>
              </w:rPr>
            </w:pPr>
            <w:r w:rsidRPr="00CA07A6">
              <w:rPr>
                <w:rFonts w:eastAsia="Times New Roman"/>
                <w:sz w:val="22"/>
                <w:szCs w:val="22"/>
                <w:lang w:val="lt-LT"/>
              </w:rPr>
              <w:t> </w:t>
            </w:r>
          </w:p>
        </w:tc>
      </w:tr>
      <w:tr w:rsidR="004D06FD" w:rsidRPr="00CA07A6" w14:paraId="2837B1C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6512CAC2" w14:textId="6D558C7B" w:rsidR="004D06FD" w:rsidRPr="00CA07A6" w:rsidRDefault="004D06FD">
            <w:pPr>
              <w:jc w:val="both"/>
              <w:textAlignment w:val="baseline"/>
              <w:rPr>
                <w:rFonts w:eastAsia="Times New Roman"/>
                <w:sz w:val="22"/>
                <w:szCs w:val="22"/>
                <w:lang w:val="lt-LT"/>
              </w:rPr>
            </w:pPr>
            <w:r w:rsidRPr="00CA07A6">
              <w:rPr>
                <w:rFonts w:eastAsia="Times New Roman"/>
                <w:b/>
                <w:sz w:val="22"/>
                <w:szCs w:val="22"/>
                <w:lang w:val="lt-LT"/>
              </w:rPr>
              <w:t xml:space="preserve">Datos </w:t>
            </w:r>
            <w:r w:rsidR="00D56C83" w:rsidRPr="00CA07A6">
              <w:rPr>
                <w:rFonts w:eastAsia="Times New Roman"/>
                <w:sz w:val="22"/>
                <w:szCs w:val="22"/>
                <w:lang w:val="lt-LT"/>
              </w:rPr>
              <w:t>(nurodykite projekto įgyvendinimo pradžios ir pabaigos datas)</w:t>
            </w:r>
          </w:p>
        </w:tc>
        <w:tc>
          <w:tcPr>
            <w:tcW w:w="4800" w:type="dxa"/>
            <w:tcBorders>
              <w:top w:val="single" w:sz="6" w:space="0" w:color="auto"/>
              <w:left w:val="single" w:sz="6" w:space="0" w:color="auto"/>
              <w:bottom w:val="single" w:sz="6" w:space="0" w:color="auto"/>
              <w:right w:val="single" w:sz="6" w:space="0" w:color="auto"/>
            </w:tcBorders>
            <w:hideMark/>
          </w:tcPr>
          <w:p w14:paraId="1CF96F83" w14:textId="77777777" w:rsidR="004D06FD" w:rsidRPr="00CA07A6" w:rsidRDefault="004D06FD">
            <w:pPr>
              <w:jc w:val="both"/>
              <w:textAlignment w:val="baseline"/>
              <w:rPr>
                <w:rFonts w:eastAsia="Times New Roman"/>
                <w:sz w:val="22"/>
                <w:szCs w:val="22"/>
                <w:lang w:val="lt-LT"/>
              </w:rPr>
            </w:pPr>
            <w:r w:rsidRPr="00CA07A6">
              <w:rPr>
                <w:rFonts w:eastAsia="Times New Roman"/>
                <w:sz w:val="22"/>
                <w:szCs w:val="22"/>
                <w:lang w:val="lt-LT"/>
              </w:rPr>
              <w:t> </w:t>
            </w:r>
          </w:p>
        </w:tc>
      </w:tr>
      <w:tr w:rsidR="004D06FD" w:rsidRPr="00CA07A6" w14:paraId="1954865F"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7BAD1508" w14:textId="5CDC5250" w:rsidR="004D06FD" w:rsidRPr="00CA07A6" w:rsidRDefault="00154586">
            <w:pPr>
              <w:jc w:val="both"/>
              <w:textAlignment w:val="baseline"/>
              <w:rPr>
                <w:rFonts w:eastAsia="Times New Roman"/>
                <w:sz w:val="22"/>
                <w:szCs w:val="22"/>
                <w:lang w:val="lt-LT"/>
              </w:rPr>
            </w:pPr>
            <w:r w:rsidRPr="00CA07A6">
              <w:rPr>
                <w:rFonts w:eastAsia="Times New Roman"/>
                <w:b/>
                <w:sz w:val="22"/>
                <w:szCs w:val="22"/>
                <w:lang w:val="lt-LT"/>
              </w:rPr>
              <w:t xml:space="preserve">Projekto įgyvendinimo vieta </w:t>
            </w:r>
          </w:p>
        </w:tc>
        <w:tc>
          <w:tcPr>
            <w:tcW w:w="4800" w:type="dxa"/>
            <w:tcBorders>
              <w:top w:val="single" w:sz="6" w:space="0" w:color="auto"/>
              <w:left w:val="single" w:sz="6" w:space="0" w:color="auto"/>
              <w:bottom w:val="single" w:sz="6" w:space="0" w:color="auto"/>
              <w:right w:val="single" w:sz="6" w:space="0" w:color="auto"/>
            </w:tcBorders>
            <w:hideMark/>
          </w:tcPr>
          <w:p w14:paraId="3A0CD502" w14:textId="77777777" w:rsidR="004D06FD" w:rsidRPr="00CA07A6" w:rsidRDefault="004D06FD">
            <w:pPr>
              <w:jc w:val="both"/>
              <w:textAlignment w:val="baseline"/>
              <w:rPr>
                <w:rFonts w:eastAsia="Times New Roman"/>
                <w:sz w:val="22"/>
                <w:szCs w:val="22"/>
                <w:lang w:val="lt-LT"/>
              </w:rPr>
            </w:pPr>
            <w:r w:rsidRPr="00CA07A6">
              <w:rPr>
                <w:rFonts w:eastAsia="Times New Roman"/>
                <w:sz w:val="22"/>
                <w:szCs w:val="22"/>
                <w:lang w:val="lt-LT"/>
              </w:rPr>
              <w:t> </w:t>
            </w:r>
          </w:p>
        </w:tc>
      </w:tr>
      <w:tr w:rsidR="004D06FD" w:rsidRPr="00CA07A6" w14:paraId="327B2630" w14:textId="77777777" w:rsidTr="00E34A8A">
        <w:trPr>
          <w:trHeight w:val="300"/>
        </w:trPr>
        <w:tc>
          <w:tcPr>
            <w:tcW w:w="4245" w:type="dxa"/>
            <w:tcBorders>
              <w:top w:val="single" w:sz="6" w:space="0" w:color="auto"/>
              <w:left w:val="single" w:sz="6" w:space="0" w:color="auto"/>
              <w:bottom w:val="single" w:sz="6" w:space="0" w:color="auto"/>
              <w:right w:val="single" w:sz="6" w:space="0" w:color="auto"/>
            </w:tcBorders>
            <w:hideMark/>
          </w:tcPr>
          <w:p w14:paraId="5AB3996A" w14:textId="3985CCFE" w:rsidR="004D06FD" w:rsidRPr="00CA07A6" w:rsidRDefault="00070353" w:rsidP="002C53F5">
            <w:pPr>
              <w:textAlignment w:val="baseline"/>
              <w:rPr>
                <w:rFonts w:eastAsia="Times New Roman"/>
                <w:sz w:val="22"/>
                <w:szCs w:val="22"/>
                <w:lang w:val="lt-LT"/>
              </w:rPr>
            </w:pPr>
            <w:r w:rsidRPr="00CA07A6">
              <w:rPr>
                <w:rFonts w:eastAsia="Times New Roman"/>
                <w:b/>
                <w:sz w:val="22"/>
                <w:szCs w:val="22"/>
                <w:lang w:val="lt-LT"/>
              </w:rPr>
              <w:t xml:space="preserve">Gavėjo teisinis statusas </w:t>
            </w:r>
            <w:r w:rsidRPr="00CA07A6">
              <w:rPr>
                <w:rFonts w:eastAsia="Times New Roman"/>
                <w:sz w:val="22"/>
                <w:szCs w:val="22"/>
                <w:lang w:val="lt-LT"/>
              </w:rPr>
              <w:t>(VšĮ / MVĮ / ūkininkas / EIP veiklos grupė / NVO ir kt.)</w:t>
            </w:r>
          </w:p>
        </w:tc>
        <w:tc>
          <w:tcPr>
            <w:tcW w:w="4800" w:type="dxa"/>
            <w:tcBorders>
              <w:top w:val="single" w:sz="6" w:space="0" w:color="auto"/>
              <w:left w:val="single" w:sz="6" w:space="0" w:color="auto"/>
              <w:bottom w:val="single" w:sz="6" w:space="0" w:color="auto"/>
              <w:right w:val="single" w:sz="6" w:space="0" w:color="auto"/>
            </w:tcBorders>
            <w:hideMark/>
          </w:tcPr>
          <w:p w14:paraId="37116C79" w14:textId="77777777" w:rsidR="004D06FD" w:rsidRPr="00CA07A6" w:rsidRDefault="004D06FD">
            <w:pPr>
              <w:jc w:val="both"/>
              <w:textAlignment w:val="baseline"/>
              <w:rPr>
                <w:rFonts w:eastAsia="Times New Roman"/>
                <w:sz w:val="22"/>
                <w:szCs w:val="22"/>
                <w:lang w:val="lt-LT"/>
              </w:rPr>
            </w:pPr>
            <w:r w:rsidRPr="00CA07A6">
              <w:rPr>
                <w:rFonts w:eastAsia="Times New Roman"/>
                <w:sz w:val="22"/>
                <w:szCs w:val="22"/>
                <w:lang w:val="lt-LT"/>
              </w:rPr>
              <w:t> </w:t>
            </w:r>
          </w:p>
        </w:tc>
      </w:tr>
    </w:tbl>
    <w:p w14:paraId="016681E1" w14:textId="77777777" w:rsidR="00ED3B00" w:rsidRPr="00CA07A6" w:rsidRDefault="00ED3B00" w:rsidP="004D06FD">
      <w:pPr>
        <w:textAlignment w:val="baseline"/>
        <w:rPr>
          <w:rFonts w:eastAsia="Times New Roman"/>
          <w:color w:val="6A8A1E" w:themeColor="accent1" w:themeShade="BF"/>
          <w:sz w:val="22"/>
          <w:szCs w:val="22"/>
          <w:lang w:val="lt-LT"/>
        </w:rPr>
      </w:pPr>
    </w:p>
    <w:p w14:paraId="0FD80A04" w14:textId="77777777" w:rsidR="00E40A56" w:rsidRPr="00CA07A6" w:rsidRDefault="00E40A56" w:rsidP="004D06FD">
      <w:pPr>
        <w:textAlignment w:val="baseline"/>
        <w:rPr>
          <w:rFonts w:eastAsia="Times New Roman"/>
          <w:b/>
          <w:bCs/>
          <w:color w:val="8FB929"/>
          <w:sz w:val="22"/>
          <w:szCs w:val="22"/>
          <w:lang w:val="lt-LT"/>
        </w:rPr>
      </w:pPr>
    </w:p>
    <w:p w14:paraId="29E988C3" w14:textId="77777777" w:rsidR="00C56C2E" w:rsidRPr="00CA07A6" w:rsidRDefault="00C56C2E" w:rsidP="00C56C2E">
      <w:pPr>
        <w:textAlignment w:val="baseline"/>
        <w:rPr>
          <w:rFonts w:eastAsia="Times New Roman"/>
          <w:b/>
          <w:bCs/>
          <w:color w:val="8FB929"/>
          <w:sz w:val="22"/>
          <w:szCs w:val="22"/>
          <w:lang w:val="lt-LT"/>
        </w:rPr>
      </w:pPr>
      <w:r w:rsidRPr="00CA07A6">
        <w:rPr>
          <w:rFonts w:eastAsia="Times New Roman"/>
          <w:b/>
          <w:bCs/>
          <w:color w:val="8FB929"/>
          <w:sz w:val="22"/>
          <w:szCs w:val="22"/>
          <w:lang w:val="lt-LT"/>
        </w:rPr>
        <w:t>Jei projektas finansuojamas KPP lėšomis, prašome užpildyti informaciją šioje lentelėje:</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CA07A6" w14:paraId="2074CFB5"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79A6537" w14:textId="46D500F5" w:rsidR="00ED3B00" w:rsidRPr="00CA07A6" w:rsidRDefault="001D7D72">
            <w:pPr>
              <w:jc w:val="both"/>
              <w:textAlignment w:val="baseline"/>
              <w:rPr>
                <w:rFonts w:eastAsia="Times New Roman"/>
                <w:b/>
                <w:sz w:val="22"/>
                <w:szCs w:val="22"/>
                <w:lang w:val="lt-LT"/>
              </w:rPr>
            </w:pPr>
            <w:bookmarkStart w:id="2" w:name="_Hlk196389741"/>
            <w:r w:rsidRPr="00CA07A6">
              <w:rPr>
                <w:rFonts w:eastAsia="Times New Roman"/>
                <w:b/>
                <w:bCs/>
                <w:sz w:val="22"/>
                <w:szCs w:val="22"/>
                <w:lang w:val="lt-LT"/>
              </w:rPr>
              <w:t xml:space="preserve">Priemonė </w:t>
            </w:r>
            <w:r w:rsidRPr="00CA07A6">
              <w:rPr>
                <w:rFonts w:eastAsia="Times New Roman"/>
                <w:sz w:val="22"/>
                <w:szCs w:val="22"/>
                <w:lang w:val="lt-LT"/>
              </w:rPr>
              <w:t>(arba priemonės veiklos sritis)</w:t>
            </w:r>
          </w:p>
        </w:tc>
        <w:tc>
          <w:tcPr>
            <w:tcW w:w="4800" w:type="dxa"/>
            <w:tcBorders>
              <w:top w:val="single" w:sz="6" w:space="0" w:color="auto"/>
              <w:left w:val="single" w:sz="6" w:space="0" w:color="auto"/>
              <w:bottom w:val="single" w:sz="6" w:space="0" w:color="auto"/>
              <w:right w:val="single" w:sz="6" w:space="0" w:color="auto"/>
            </w:tcBorders>
            <w:hideMark/>
          </w:tcPr>
          <w:p w14:paraId="0929B797" w14:textId="4F6EA7F2" w:rsidR="00ED3B00" w:rsidRPr="00CA07A6" w:rsidRDefault="00000000">
            <w:pPr>
              <w:jc w:val="both"/>
              <w:textAlignment w:val="baseline"/>
              <w:rPr>
                <w:rFonts w:eastAsia="Times New Roman"/>
                <w:sz w:val="22"/>
                <w:szCs w:val="22"/>
                <w:lang w:val="lt-LT"/>
              </w:rPr>
            </w:pPr>
            <w:sdt>
              <w:sdtPr>
                <w:rPr>
                  <w:rFonts w:eastAsia="Times New Roman"/>
                  <w:sz w:val="22"/>
                  <w:szCs w:val="22"/>
                  <w:lang w:val="lt-LT"/>
                </w:rPr>
                <w:id w:val="-1187360912"/>
                <w:placeholder>
                  <w:docPart w:val="767231590FAD4763AB88CE8312915718"/>
                </w:placeholder>
                <w:showingPlcHdr/>
                <w15:color w:val="000000"/>
                <w:dropDownList>
                  <w:listItem w:value="Choose an item"/>
                  <w:listItem w:displayText="M01. Knowledge transfer &amp; information actions" w:value="M01. Knowledge transfer &amp; information actions"/>
                  <w:listItem w:displayText="M02. Advisory services" w:value="M02. Advisory services"/>
                  <w:listItem w:displayText="M03. Quality schemes" w:value="M03. Quality schemes"/>
                  <w:listItem w:displayText="M04. Investments in physical assets" w:value="M04. Investments in physical assets"/>
                  <w:listItem w:displayText="M05. Damage/restoration/prevention actions" w:value="M05. Damage/restoration/prevention actions"/>
                  <w:listItem w:displayText="M06. Farm &amp; business development" w:value="M06. Farm &amp; business development"/>
                  <w:listItem w:displayText="M07. Basic services &amp; village renewal" w:value="M07. Basic services &amp; village renewal"/>
                  <w:listItem w:displayText="M08. Investments in forest areas" w:value="M08. Investments in forest areas"/>
                  <w:listItem w:displayText="M09. Producers groups &amp; organisations" w:value="M09. Producers groups &amp; organisations"/>
                  <w:listItem w:displayText="M10. Agri-environment-climate" w:value="M10. Agri-environment-climate"/>
                  <w:listItem w:displayText="M11. Organic farming" w:value="M11. Organic farming"/>
                  <w:listItem w:displayText="M12. Natura 2000 &amp; WFD" w:value="M12 M12 – Natura 2000 &amp; WFD"/>
                  <w:listItem w:displayText="M13. Areas with constraints" w:value="M13. Areas with constraints"/>
                  <w:listItem w:displayText="M14. Animal welfare" w:value="M14. Animal welfare"/>
                  <w:listItem w:displayText="M15. Forest-environment-climate" w:value="M15. Forest-environment-climate"/>
                  <w:listItem w:displayText="M16. Cooperation" w:value="M16. Cooperation"/>
                  <w:listItem w:displayText="M17: Risk management" w:value="M17: Risk management"/>
                  <w:listItem w:displayText="M18. Complementary payments to Croatia" w:value="M18. Complementary payments to Croatia"/>
                  <w:listItem w:displayText="M19. LEADER CLLD" w:value="M19. LEADER CLLD"/>
                  <w:listItem w:displayText="M20. Technical assistance" w:value="M20. Technical assistance"/>
                </w:dropDownList>
              </w:sdtPr>
              <w:sdtContent>
                <w:r w:rsidR="000A56CC" w:rsidRPr="00CA07A6">
                  <w:rPr>
                    <w:rStyle w:val="PlaceholderText"/>
                    <w:color w:val="auto"/>
                    <w:lang w:val="lt-LT"/>
                  </w:rPr>
                  <w:t>Choose an item.</w:t>
                </w:r>
              </w:sdtContent>
            </w:sdt>
          </w:p>
        </w:tc>
      </w:tr>
      <w:tr w:rsidR="00ED3B00" w:rsidRPr="00CA07A6" w14:paraId="29FC4147"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3C5120E8" w14:textId="77777777" w:rsidR="00ED3B00" w:rsidRPr="00CA07A6" w:rsidRDefault="00ED3B00">
            <w:pPr>
              <w:jc w:val="both"/>
              <w:textAlignment w:val="baseline"/>
              <w:rPr>
                <w:rFonts w:eastAsia="Times New Roman"/>
                <w:sz w:val="22"/>
                <w:szCs w:val="22"/>
                <w:lang w:val="lt-LT"/>
              </w:rPr>
            </w:pPr>
            <w:r w:rsidRPr="00CA07A6">
              <w:rPr>
                <w:rFonts w:eastAsia="Times New Roman"/>
                <w:b/>
                <w:sz w:val="22"/>
                <w:szCs w:val="22"/>
                <w:lang w:val="lt-LT"/>
              </w:rPr>
              <w:t xml:space="preserve">Prioritetas </w:t>
            </w:r>
          </w:p>
        </w:tc>
        <w:tc>
          <w:tcPr>
            <w:tcW w:w="4800" w:type="dxa"/>
            <w:tcBorders>
              <w:top w:val="single" w:sz="6" w:space="0" w:color="auto"/>
              <w:left w:val="single" w:sz="6" w:space="0" w:color="auto"/>
              <w:bottom w:val="single" w:sz="6" w:space="0" w:color="auto"/>
              <w:right w:val="single" w:sz="6" w:space="0" w:color="auto"/>
            </w:tcBorders>
            <w:hideMark/>
          </w:tcPr>
          <w:p w14:paraId="0F682912" w14:textId="2FCAF995" w:rsidR="00ED3B00" w:rsidRPr="00CA07A6" w:rsidRDefault="00000000">
            <w:pPr>
              <w:jc w:val="both"/>
              <w:textAlignment w:val="baseline"/>
              <w:rPr>
                <w:rFonts w:eastAsia="Times New Roman"/>
                <w:sz w:val="22"/>
                <w:szCs w:val="22"/>
                <w:lang w:val="lt-LT"/>
              </w:rPr>
            </w:pPr>
            <w:sdt>
              <w:sdtPr>
                <w:rPr>
                  <w:rFonts w:eastAsia="Times New Roman"/>
                  <w:sz w:val="22"/>
                  <w:szCs w:val="22"/>
                  <w:lang w:val="lt-LT"/>
                </w:rPr>
                <w:id w:val="-1119680459"/>
                <w:placeholder>
                  <w:docPart w:val="35AA38E535C846AABE527E8AF37428C8"/>
                </w:placeholder>
                <w:showingPlcHdr/>
                <w15:color w:val="000000"/>
                <w:dropDownList>
                  <w:listItem w:value="Choose an item"/>
                  <w:listItem w:displayText="Priority 1: Knowledge Transfer and Innovation" w:value="Priority 1: Knowledge Transfer and Innovation"/>
                  <w:listItem w:displayText="Priority 2: Farm Viability and Competitiveness" w:value="Priority 2: Farm Viability and Competitiveness"/>
                  <w:listItem w:displayText="Priority 3: Food Chain Organisation and Risk Management " w:value="Priority 3: Food Chain Organisation and Risk Management "/>
                  <w:listItem w:displayText="Priority 4: Restoring, Preserving and Enhancing Ecosystems" w:value="Priority 4: Restoring, Preserving and Enhancing Ecosystems"/>
                  <w:listItem w:displayText="Priority 5: Resource-efficient, Climate-resilient Economy" w:value="Priority 5: Resource-efficient, Climate-resilient Economy"/>
                  <w:listItem w:displayText="Priority 6: Social Inclusion and Economic Development" w:value="Priority 6: Social Inclusion and Economic Development"/>
                </w:dropDownList>
              </w:sdtPr>
              <w:sdtContent>
                <w:r w:rsidR="000C1998" w:rsidRPr="00CA07A6">
                  <w:rPr>
                    <w:rStyle w:val="PlaceholderText"/>
                    <w:color w:val="auto"/>
                    <w:lang w:val="lt-LT"/>
                  </w:rPr>
                  <w:t>Choose an item</w:t>
                </w:r>
              </w:sdtContent>
            </w:sdt>
          </w:p>
        </w:tc>
      </w:tr>
      <w:tr w:rsidR="00ED3B00" w:rsidRPr="00CA07A6" w14:paraId="1A411852"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D60FAF0" w14:textId="0B6F1439" w:rsidR="00ED3B00" w:rsidRPr="00CA07A6" w:rsidRDefault="001D7D72">
            <w:pPr>
              <w:jc w:val="both"/>
              <w:rPr>
                <w:rFonts w:eastAsia="Times New Roman"/>
                <w:b/>
                <w:bCs/>
                <w:sz w:val="22"/>
                <w:szCs w:val="22"/>
                <w:lang w:val="lt-LT"/>
              </w:rPr>
            </w:pPr>
            <w:r w:rsidRPr="00CA07A6">
              <w:rPr>
                <w:rFonts w:eastAsia="Times New Roman"/>
                <w:b/>
                <w:bCs/>
                <w:sz w:val="22"/>
                <w:szCs w:val="22"/>
                <w:lang w:val="lt-LT"/>
              </w:rPr>
              <w:t>Tikslinės</w:t>
            </w:r>
            <w:r w:rsidR="00ED3B00" w:rsidRPr="00CA07A6">
              <w:rPr>
                <w:rFonts w:eastAsia="Times New Roman"/>
                <w:b/>
                <w:bCs/>
                <w:sz w:val="22"/>
                <w:szCs w:val="22"/>
                <w:lang w:val="lt-LT"/>
              </w:rPr>
              <w:t xml:space="preserve"> sritys</w:t>
            </w:r>
          </w:p>
        </w:tc>
        <w:sdt>
          <w:sdtPr>
            <w:rPr>
              <w:rFonts w:eastAsia="Times New Roman"/>
              <w:sz w:val="22"/>
              <w:szCs w:val="22"/>
              <w:lang w:val="lt-LT"/>
            </w:rPr>
            <w:id w:val="-1349945929"/>
            <w:placeholder>
              <w:docPart w:val="2A0970A1167B4AD1AC1B97AEEB41040F"/>
            </w:placeholder>
            <w:showingPlcHdr/>
            <w15:color w:val="000000"/>
            <w:dropDownList>
              <w:listItem w:value="Choose an item"/>
              <w:listItem w:displayText="FA 1A: Fostering innovation, cooperation and the development of the knowledge base in rural areas" w:value="FA 1A: Fostering innovation, cooperation and the development of the knowledge base in rural areas"/>
              <w:listItem w:displayText="FA 1B: Strengthening the links between agriculture, food production and forestry and research and innovation" w:value="FA 1B: Strengthening the links between agriculture, food production and forestry and research and innovation"/>
              <w:listItem w:displayText="FA 1C: Fostering lifelong learning and vocational training in the agricultural and forestry sectors." w:value="FA 1C: Fostering lifelong learning and vocational training in the agricultural and forestry sectors."/>
              <w:listItem w:displayText="FA 2A: Improving the economic performance of all farms and facilitating farm restructuring and modernisation" w:value="FA 2A: Improving the economic performance of all farms and facilitating farm restructuring and modernisation"/>
              <w:listItem w:displayText="FA 2B: Facilitating the entry of adequately skilled farmers into the agricultural sector and generational renewal" w:value="FA 2B: Facilitating the entry of adequately skilled farmers into the agricultural sector and generational renewal"/>
              <w:listItem w:displayText="FA 3A: Improving competitiveness of primary producers by better integrating them into the agri-food chain" w:value="FA 3A: Improving competitiveness of primary producers by better integrating them into the agri-food chain"/>
              <w:listItem w:displayText="FA 3B: Supporting farm risk prevention and management" w:value="FA 3B: Supporting farm risk prevention and management"/>
              <w:listItem w:displayText="FA 4A: Restoring, preserving and enhancing biodiversity" w:value="FA 4A: Restoring, preserving and enhancing biodiversity"/>
              <w:listItem w:displayText="FA 4B: Improving water management" w:value="FA 4B: Improving water management"/>
              <w:listItem w:displayText="FA 4C: Preventing soil erosion and improving soil management" w:value="FA 4C: Preventing soil erosion and improving soil management"/>
              <w:listItem w:displayText="FA 5A: Increasing efficiency in water use by agriculture" w:value="FA 5A: Increasing efficiency in water use by agriculture"/>
              <w:listItem w:displayText="FA 5B: Increasing efficiency in energy use in agriculture and food processing" w:value="FA 5B: Increasing efficiency in energy use in agriculture and food processing"/>
              <w:listItem w:displayText="FA 5C: Facilitating the supply and use of renewable sources of energy" w:value="FA 5C: Facilitating the supply and use of renewable sources of energy"/>
              <w:listItem w:displayText="FA 5D: Reducing greenhouse gas and ammonia emissions from agriculture" w:value="FA 5D: Reducing greenhouse gas and ammonia emissions from agriculture"/>
              <w:listItem w:displayText="FA 5E: Fostering carbon conservation and sequestration in agriculture and forestry" w:value="FA 5E: Fostering carbon conservation and sequestration in agriculture and forestry"/>
              <w:listItem w:displayText="FA 6A: Facilitating diversification, creation and development of small enterprises, as well as job creation" w:value="FA 6A: Facilitating diversification, creation and development of small enterprises, as well as job creation"/>
              <w:listItem w:displayText="FA 6B: Fostering local development in rural areas" w:value="FA 6B: Fostering local development in rural areas"/>
              <w:listItem w:displayText="FA 6C: Enhancing the accessibility, use and quality of information and communication technologies (ICT) in rural areas" w:value="FA 6C: Enhancing the accessibility, use and quality of information and communication technologies (ICT) in rural areas"/>
            </w:dropDownList>
          </w:sdtPr>
          <w:sdtContent>
            <w:tc>
              <w:tcPr>
                <w:tcW w:w="4800" w:type="dxa"/>
                <w:tcBorders>
                  <w:top w:val="single" w:sz="6" w:space="0" w:color="auto"/>
                  <w:left w:val="single" w:sz="6" w:space="0" w:color="auto"/>
                  <w:bottom w:val="single" w:sz="6" w:space="0" w:color="auto"/>
                  <w:right w:val="single" w:sz="6" w:space="0" w:color="auto"/>
                </w:tcBorders>
                <w:hideMark/>
              </w:tcPr>
              <w:p w14:paraId="1C87A13B" w14:textId="7E809725" w:rsidR="00ED3B00" w:rsidRPr="00CA07A6" w:rsidRDefault="000A56CC">
                <w:pPr>
                  <w:jc w:val="both"/>
                  <w:rPr>
                    <w:rFonts w:eastAsia="Times New Roman"/>
                    <w:sz w:val="22"/>
                    <w:szCs w:val="22"/>
                    <w:lang w:val="lt-LT"/>
                  </w:rPr>
                </w:pPr>
                <w:r w:rsidRPr="00CA07A6">
                  <w:rPr>
                    <w:rStyle w:val="PlaceholderText"/>
                    <w:color w:val="auto"/>
                    <w:lang w:val="lt-LT"/>
                  </w:rPr>
                  <w:t>Pasirinkite elementą.</w:t>
                </w:r>
              </w:p>
            </w:tc>
          </w:sdtContent>
        </w:sdt>
      </w:tr>
      <w:bookmarkEnd w:id="2"/>
    </w:tbl>
    <w:p w14:paraId="254AF6F6" w14:textId="77777777" w:rsidR="00ED3B00" w:rsidRPr="00CA07A6" w:rsidRDefault="00ED3B00" w:rsidP="004D06FD">
      <w:pPr>
        <w:textAlignment w:val="baseline"/>
        <w:rPr>
          <w:rFonts w:eastAsia="Times New Roman"/>
          <w:b/>
          <w:bCs/>
          <w:color w:val="6A8A1E" w:themeColor="accent1" w:themeShade="BF"/>
          <w:sz w:val="22"/>
          <w:szCs w:val="22"/>
          <w:lang w:val="lt-LT"/>
        </w:rPr>
      </w:pPr>
    </w:p>
    <w:p w14:paraId="2375A4C4" w14:textId="77777777" w:rsidR="00D61F99" w:rsidRPr="00CA07A6" w:rsidRDefault="00D61F99" w:rsidP="00D61F99">
      <w:pPr>
        <w:textAlignment w:val="baseline"/>
        <w:rPr>
          <w:rFonts w:eastAsia="Times New Roman"/>
          <w:b/>
          <w:bCs/>
          <w:color w:val="8FB929"/>
          <w:sz w:val="22"/>
          <w:szCs w:val="22"/>
          <w:lang w:val="lt-LT"/>
        </w:rPr>
      </w:pPr>
      <w:r w:rsidRPr="00CA07A6">
        <w:rPr>
          <w:rFonts w:eastAsia="Times New Roman"/>
          <w:b/>
          <w:bCs/>
          <w:color w:val="8FB929"/>
          <w:sz w:val="22"/>
          <w:szCs w:val="22"/>
          <w:lang w:val="lt-LT"/>
        </w:rPr>
        <w:t>Jei projektas finansuojamas pagal SP, prašome užpildyti informaciją šioje lentelėje:</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ED3B00" w:rsidRPr="00CA07A6" w14:paraId="0BD4E0DF"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88C9ED0" w14:textId="6192C713" w:rsidR="00ED3B00" w:rsidRPr="00CA07A6" w:rsidRDefault="00285F93" w:rsidP="00ED3B00">
            <w:pPr>
              <w:textAlignment w:val="baseline"/>
              <w:rPr>
                <w:rFonts w:eastAsia="Times New Roman"/>
                <w:b/>
                <w:sz w:val="22"/>
                <w:szCs w:val="22"/>
                <w:lang w:val="lt-LT"/>
              </w:rPr>
            </w:pPr>
            <w:r w:rsidRPr="00CA07A6">
              <w:rPr>
                <w:rFonts w:eastAsia="Times New Roman"/>
                <w:b/>
                <w:bCs/>
                <w:sz w:val="22"/>
                <w:szCs w:val="22"/>
                <w:lang w:val="lt-LT"/>
              </w:rPr>
              <w:t xml:space="preserve">BŽŪP </w:t>
            </w:r>
            <w:r w:rsidR="00AE26C4" w:rsidRPr="00CA07A6">
              <w:rPr>
                <w:rFonts w:eastAsia="Times New Roman"/>
                <w:b/>
                <w:bCs/>
                <w:sz w:val="22"/>
                <w:szCs w:val="22"/>
                <w:lang w:val="lt-LT"/>
              </w:rPr>
              <w:t xml:space="preserve">bendrieji </w:t>
            </w:r>
            <w:r w:rsidRPr="00CA07A6">
              <w:rPr>
                <w:rFonts w:eastAsia="Times New Roman"/>
                <w:b/>
                <w:bCs/>
                <w:sz w:val="22"/>
                <w:szCs w:val="22"/>
                <w:lang w:val="lt-LT"/>
              </w:rPr>
              <w:t>tikslai (BTI)</w:t>
            </w:r>
          </w:p>
        </w:tc>
        <w:tc>
          <w:tcPr>
            <w:tcW w:w="4800" w:type="dxa"/>
            <w:tcBorders>
              <w:top w:val="single" w:sz="6" w:space="0" w:color="auto"/>
              <w:left w:val="single" w:sz="6" w:space="0" w:color="auto"/>
              <w:bottom w:val="single" w:sz="6" w:space="0" w:color="auto"/>
              <w:right w:val="single" w:sz="6" w:space="0" w:color="auto"/>
            </w:tcBorders>
            <w:hideMark/>
          </w:tcPr>
          <w:p w14:paraId="35B56AF4" w14:textId="5EE13E88" w:rsidR="00ED3B00" w:rsidRPr="00CA07A6" w:rsidRDefault="00000000" w:rsidP="000C1998">
            <w:pPr>
              <w:rPr>
                <w:lang w:val="lt-LT"/>
              </w:rPr>
            </w:pPr>
            <w:sdt>
              <w:sdtPr>
                <w:rPr>
                  <w:lang w:val="lt-LT"/>
                </w:rPr>
                <w:id w:val="1720319633"/>
                <w:placeholder>
                  <w:docPart w:val="9F489810B85745918C10E623FB2E1B9C"/>
                </w:placeholder>
                <w:showingPlcHdr/>
                <w15:color w:val="000000"/>
                <w:dropDownList>
                  <w:listItem w:value="Choose an item"/>
                  <w:listItem w:displayText="GO1: Supporting viable farm incomes and enhancing sectoral resilience and competitiveness" w:value="GO1: Supporting viable farm incomes and enhancing sectoral resilience and competitiveness"/>
                  <w:listItem w:displayText="GO2: Supporting and strengthening environmental protection, biodiversity and climate action" w:value="GO2: Supporting and strengthening environmental protection, biodiversity and climate action"/>
                  <w:listItem w:displayText="GO3: Strengthening the socio-economic fabric of rural areas" w:value="GO3: Strengthening the socio-economic fabric of rural areas"/>
                  <w:listItem w:displayText="Cross-cutting" w:value="Cross-cutting"/>
                </w:dropDownList>
              </w:sdtPr>
              <w:sdtContent>
                <w:r w:rsidR="000C1998" w:rsidRPr="00CA07A6">
                  <w:rPr>
                    <w:rStyle w:val="PlaceholderText"/>
                    <w:color w:val="auto"/>
                    <w:lang w:val="lt-LT"/>
                  </w:rPr>
                  <w:t>Choose an item.</w:t>
                </w:r>
              </w:sdtContent>
            </w:sdt>
          </w:p>
        </w:tc>
      </w:tr>
      <w:tr w:rsidR="00ED3B00" w:rsidRPr="00CA07A6" w14:paraId="18426294"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00C37068" w14:textId="6C436ED9" w:rsidR="00ED3B00" w:rsidRPr="00CA07A6" w:rsidRDefault="007650E0" w:rsidP="00ED3B00">
            <w:pPr>
              <w:textAlignment w:val="baseline"/>
              <w:rPr>
                <w:rFonts w:eastAsia="Times New Roman"/>
                <w:b/>
                <w:bCs/>
                <w:sz w:val="22"/>
                <w:szCs w:val="22"/>
                <w:lang w:val="lt-LT"/>
              </w:rPr>
            </w:pPr>
            <w:r w:rsidRPr="00CA07A6">
              <w:rPr>
                <w:rFonts w:eastAsia="Times New Roman"/>
                <w:b/>
                <w:bCs/>
                <w:sz w:val="22"/>
                <w:szCs w:val="22"/>
                <w:lang w:val="lt-LT"/>
              </w:rPr>
              <w:t>BŽŪP konkretūs tikslai (SI)</w:t>
            </w:r>
          </w:p>
        </w:tc>
        <w:tc>
          <w:tcPr>
            <w:tcW w:w="4800" w:type="dxa"/>
            <w:tcBorders>
              <w:top w:val="single" w:sz="6" w:space="0" w:color="auto"/>
              <w:left w:val="single" w:sz="6" w:space="0" w:color="auto"/>
              <w:bottom w:val="single" w:sz="6" w:space="0" w:color="auto"/>
              <w:right w:val="single" w:sz="6" w:space="0" w:color="auto"/>
            </w:tcBorders>
            <w:hideMark/>
          </w:tcPr>
          <w:p w14:paraId="64BBEB65" w14:textId="4294F46C" w:rsidR="00ED3B00" w:rsidRPr="00CA07A6" w:rsidRDefault="00000000" w:rsidP="000C1998">
            <w:pPr>
              <w:rPr>
                <w:sz w:val="22"/>
                <w:szCs w:val="22"/>
                <w:lang w:val="lt-LT"/>
              </w:rPr>
            </w:pPr>
            <w:sdt>
              <w:sdtPr>
                <w:rPr>
                  <w:lang w:val="lt-LT"/>
                </w:rPr>
                <w:id w:val="-1145737194"/>
                <w:placeholder>
                  <w:docPart w:val="84F10D2937724CECA5D185860E6237F9"/>
                </w:placeholder>
                <w15:color w:val="000000"/>
                <w:dropDownList>
                  <w:listItem w:displayText="Choose an item" w:value="Choose an item"/>
                  <w:listItem w:displayText="SO1: Ensuring viable farm income" w:value="SO1: Ensuring viable farm income"/>
                  <w:listItem w:displayText="SO2: Increasing competitiveness: the role of productivity" w:value="SO2: Increasing competitiveness: the role of productivity"/>
                  <w:listItem w:displayText="SO3: Farmer position in value chains" w:value="SO3: Farmer position in value chains"/>
                  <w:listItem w:displayText="SO4: Agriculture and climate mitigation" w:value="SO4: Agriculture and climate mitigation"/>
                  <w:listItem w:displayText="SO5: Efficient soil management" w:value="SO5: Efficient soil management"/>
                  <w:listItem w:displayText="SO6: Biodiversity and farmed landscapes" w:value="SO6: Biodiversity and farmed landscapes"/>
                  <w:listItem w:displayText="SO7: Structural change and generational renewal" w:value="SO7: Structural change and generational renewal"/>
                  <w:listItem w:displayText="SO8: Jobs and growth in rural areas" w:value="SO8: Jobs and growth in rural areas"/>
                  <w:listItem w:displayText="SO9: Health, Food &amp; Antimicrobial Resistance" w:value="SO9: Health, Food &amp; Antimicrobial Resistance"/>
                  <w:listItem w:displayText="SO10: Driving simplification" w:value="SO10: Driving simplification"/>
                </w:dropDownList>
              </w:sdtPr>
              <w:sdtContent>
                <w:r w:rsidR="000A56CC" w:rsidRPr="00CA07A6">
                  <w:rPr>
                    <w:lang w:val="lt-LT"/>
                  </w:rPr>
                  <w:t>Choose an item</w:t>
                </w:r>
              </w:sdtContent>
            </w:sdt>
          </w:p>
        </w:tc>
      </w:tr>
      <w:tr w:rsidR="00ED3B00" w:rsidRPr="00CA07A6" w14:paraId="162E0197"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45CC8163" w14:textId="54A4973A" w:rsidR="00ED3B00" w:rsidRPr="00CA07A6" w:rsidRDefault="002A1781" w:rsidP="00ED3B00">
            <w:pPr>
              <w:textAlignment w:val="baseline"/>
              <w:rPr>
                <w:rFonts w:eastAsia="Times New Roman"/>
                <w:b/>
                <w:bCs/>
                <w:sz w:val="22"/>
                <w:szCs w:val="22"/>
                <w:lang w:val="lt-LT"/>
              </w:rPr>
            </w:pPr>
            <w:r w:rsidRPr="00CA07A6">
              <w:rPr>
                <w:rFonts w:eastAsia="Times New Roman"/>
                <w:b/>
                <w:bCs/>
                <w:sz w:val="22"/>
                <w:szCs w:val="22"/>
                <w:lang w:val="lt-LT"/>
              </w:rPr>
              <w:t>Intervenci</w:t>
            </w:r>
            <w:r w:rsidR="00D61F99" w:rsidRPr="00CA07A6">
              <w:rPr>
                <w:rFonts w:eastAsia="Times New Roman"/>
                <w:b/>
                <w:bCs/>
                <w:sz w:val="22"/>
                <w:szCs w:val="22"/>
                <w:lang w:val="lt-LT"/>
              </w:rPr>
              <w:t>nės priemonės</w:t>
            </w:r>
            <w:r w:rsidRPr="00CA07A6">
              <w:rPr>
                <w:rFonts w:eastAsia="Times New Roman"/>
                <w:b/>
                <w:bCs/>
                <w:sz w:val="22"/>
                <w:szCs w:val="22"/>
                <w:lang w:val="lt-LT"/>
              </w:rPr>
              <w:t xml:space="preserve"> tipas</w:t>
            </w:r>
          </w:p>
        </w:tc>
        <w:sdt>
          <w:sdtPr>
            <w:rPr>
              <w:lang w:val="lt-LT"/>
            </w:rPr>
            <w:id w:val="2134132942"/>
            <w:placeholder>
              <w:docPart w:val="4AF593E7910E445A978FA91BD9A5C68A"/>
            </w:placeholder>
            <w:showingPlcHdr/>
            <w15:color w:val="000000"/>
            <w:dropDownList>
              <w:listItem w:value="Choose an item."/>
              <w:listItem w:displayText="Art 21 – BISS" w:value="Art 21 – BISS"/>
              <w:listItem w:displayText="Art. 29 – CRISS" w:value="Art. 29 – CRISS"/>
              <w:listItem w:displayText="Art. 30 - CIS-YF" w:value="Art. 30 - CIS-YF"/>
              <w:listItem w:displayText="Art. 31 - Eco-scheme" w:value="Art. 31 - Eco-scheme"/>
              <w:listItem w:displayText="Art. 32 – CIS" w:value="Art. 32 – CIS"/>
              <w:listItem w:displayText="Art. 47 – Fruit and vegetables" w:value="Art. 47 – Fruit and vegetables"/>
              <w:listItem w:displayText="Art. 47 – Beef and veal" w:value="Art. 47 – Beef and veal"/>
              <w:listItem w:displayText="Art. 47 – Cereals" w:value="Art. 47 – Cereals"/>
              <w:listItem w:displayText="Art. 47 – Eggs" w:value="Art. 47 – Eggs"/>
              <w:listItem w:displayText="Art. 47 – Hops" w:value="Art. 47 – Hops"/>
              <w:listItem w:displayText="Art. 47 - Olive oil and table olives" w:value="Art. 47 - Olive oil and table olives"/>
              <w:listItem w:displayText="Art. 47 – Milk and dairy products" w:value="Art. 47 – Milk and dairy products"/>
              <w:listItem w:displayText="Art. 47 – Pigmeat" w:value="Art. 47 – Pigmeat"/>
              <w:listItem w:displayText="Art. 47 – Sheep and goat meat" w:value="Art. 47 – Sheep and goat meat"/>
              <w:listItem w:displayText="Art. 47 – Other" w:value="Art. 47 – Other"/>
              <w:listItem w:displayText="Art. 55 – Apiculture" w:value="Art. 55 – Apiculture"/>
              <w:listItem w:displayText="Art. 58 – Wine" w:value="Art. 58 – Wine"/>
              <w:listItem w:displayText="Art. 70 – ENVCLIM" w:value="Art. 70 – ENVCLIM"/>
              <w:listItem w:displayText="Art. 71 – ANC" w:value="Art. 71 – ANC"/>
              <w:listItem w:displayText="Art. 72 – ASD" w:value="Art. 72 – ASD"/>
              <w:listItem w:displayText="Art. 73-74 – INVEST" w:value="Art. 73-74 – INVEST"/>
              <w:listItem w:displayText="Art. 75 – INSTAL" w:value="Art. 75 – INSTAL"/>
              <w:listItem w:displayText="Art. 76 – RISK" w:value="Art. 76 – RISK"/>
              <w:listItem w:displayText="Art. 77 – COOP" w:value="Art. 77 – COOP"/>
              <w:listItem w:displayText="Art. 78 – KNOW" w:value="Art. 78 – KNOW"/>
            </w:dropDownList>
          </w:sdtPr>
          <w:sdtContent>
            <w:tc>
              <w:tcPr>
                <w:tcW w:w="4800" w:type="dxa"/>
                <w:tcBorders>
                  <w:top w:val="single" w:sz="6" w:space="0" w:color="auto"/>
                  <w:left w:val="single" w:sz="6" w:space="0" w:color="auto"/>
                  <w:bottom w:val="single" w:sz="6" w:space="0" w:color="auto"/>
                  <w:right w:val="single" w:sz="6" w:space="0" w:color="auto"/>
                </w:tcBorders>
                <w:hideMark/>
              </w:tcPr>
              <w:p w14:paraId="518C8097" w14:textId="1BD4A192" w:rsidR="00ED3B00" w:rsidRPr="00CA07A6" w:rsidRDefault="00B44F61" w:rsidP="000C1998">
                <w:pPr>
                  <w:rPr>
                    <w:lang w:val="lt-LT"/>
                  </w:rPr>
                </w:pPr>
                <w:r w:rsidRPr="00CA07A6">
                  <w:rPr>
                    <w:rStyle w:val="PlaceholderText"/>
                    <w:color w:val="auto"/>
                    <w:lang w:val="lt-LT"/>
                  </w:rPr>
                  <w:t>Pasirinkite elementą.</w:t>
                </w:r>
              </w:p>
            </w:tc>
          </w:sdtContent>
        </w:sdt>
      </w:tr>
    </w:tbl>
    <w:p w14:paraId="371FAD13" w14:textId="77777777" w:rsidR="00ED3B00" w:rsidRPr="00CA07A6" w:rsidRDefault="00ED3B00" w:rsidP="004D06FD">
      <w:pPr>
        <w:textAlignment w:val="baseline"/>
        <w:rPr>
          <w:rFonts w:eastAsia="Times New Roman"/>
          <w:color w:val="6A8A1E" w:themeColor="accent1" w:themeShade="BF"/>
          <w:sz w:val="22"/>
          <w:szCs w:val="22"/>
          <w:lang w:val="lt-LT"/>
        </w:rPr>
      </w:pPr>
    </w:p>
    <w:p w14:paraId="0869BC9E" w14:textId="77777777" w:rsidR="0031116D" w:rsidRPr="00CA07A6" w:rsidRDefault="0031116D" w:rsidP="0031116D">
      <w:pPr>
        <w:textAlignment w:val="baseline"/>
        <w:rPr>
          <w:rFonts w:eastAsia="Times New Roman"/>
          <w:color w:val="6A8A1E" w:themeColor="accent1" w:themeShade="BF"/>
          <w:sz w:val="22"/>
          <w:szCs w:val="22"/>
          <w:lang w:val="lt-LT"/>
        </w:rPr>
      </w:pPr>
      <w:r w:rsidRPr="00CA07A6">
        <w:rPr>
          <w:rFonts w:eastAsia="Times New Roman"/>
          <w:b/>
          <w:color w:val="8FB929"/>
          <w:sz w:val="22"/>
          <w:szCs w:val="22"/>
          <w:lang w:val="lt-LT"/>
        </w:rPr>
        <w:t>Finansavimas EURAIS</w:t>
      </w:r>
      <w:r w:rsidRPr="00CA07A6">
        <w:rPr>
          <w:rFonts w:eastAsia="Times New Roman"/>
          <w:b/>
          <w:color w:val="8FB929"/>
          <w:sz w:val="22"/>
          <w:szCs w:val="22"/>
          <w:vertAlign w:val="superscript"/>
          <w:lang w:val="lt-LT"/>
        </w:rPr>
        <w:t xml:space="preserve"> </w:t>
      </w:r>
      <w:r w:rsidRPr="00CA07A6">
        <w:rPr>
          <w:rStyle w:val="FootnoteReference"/>
          <w:rFonts w:eastAsia="Times New Roman"/>
          <w:b/>
          <w:color w:val="8FB929"/>
          <w:sz w:val="22"/>
          <w:szCs w:val="22"/>
          <w:lang w:val="lt-LT"/>
        </w:rPr>
        <w:footnoteReference w:id="2"/>
      </w:r>
      <w:r w:rsidRPr="00CA07A6">
        <w:rPr>
          <w:rFonts w:eastAsia="Times New Roman"/>
          <w:color w:val="8FB929"/>
          <w:sz w:val="22"/>
          <w:szCs w:val="22"/>
          <w:lang w:val="lt-LT"/>
        </w:rPr>
        <w:t> </w:t>
      </w:r>
      <w:r w:rsidRPr="00CA07A6">
        <w:rPr>
          <w:rFonts w:eastAsia="Times New Roman"/>
          <w:color w:val="FF0000"/>
          <w:sz w:val="22"/>
          <w:szCs w:val="22"/>
          <w:lang w:val="lt-LT"/>
        </w:rPr>
        <w:t>(visi laukai yra privalomi, todėl įsitikinkite, kad pateiktos reikšmės sutampa)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831CC6" w:rsidRPr="00CA07A6"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3D68FF90" w14:textId="4593D2C8" w:rsidR="00831CC6" w:rsidRPr="00CA07A6" w:rsidRDefault="00831CC6" w:rsidP="00831CC6">
            <w:pPr>
              <w:jc w:val="both"/>
              <w:textAlignment w:val="baseline"/>
              <w:rPr>
                <w:rFonts w:eastAsia="Times New Roman"/>
                <w:sz w:val="22"/>
                <w:szCs w:val="22"/>
                <w:lang w:val="lt-LT"/>
              </w:rPr>
            </w:pPr>
            <w:r w:rsidRPr="00CA07A6">
              <w:rPr>
                <w:lang w:val="lt-LT"/>
              </w:rPr>
              <w:t xml:space="preserve">Bendras projekto biudžetas ( i ) + (ii) + (iii) + (iv) = </w:t>
            </w:r>
          </w:p>
        </w:tc>
        <w:tc>
          <w:tcPr>
            <w:tcW w:w="4395" w:type="dxa"/>
            <w:tcBorders>
              <w:top w:val="single" w:sz="6" w:space="0" w:color="auto"/>
              <w:left w:val="single" w:sz="6" w:space="0" w:color="auto"/>
              <w:bottom w:val="single" w:sz="6" w:space="0" w:color="auto"/>
              <w:right w:val="single" w:sz="6" w:space="0" w:color="auto"/>
            </w:tcBorders>
            <w:hideMark/>
          </w:tcPr>
          <w:p w14:paraId="00211D12" w14:textId="435C03AF"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6649941C" w14:textId="5273A33E" w:rsidR="00831CC6" w:rsidRPr="00CA07A6" w:rsidRDefault="00831CC6" w:rsidP="00831CC6">
            <w:pPr>
              <w:ind w:left="15"/>
              <w:jc w:val="both"/>
              <w:textAlignment w:val="baseline"/>
              <w:rPr>
                <w:rFonts w:eastAsia="Times New Roman"/>
                <w:sz w:val="22"/>
                <w:szCs w:val="22"/>
                <w:lang w:val="lt-LT"/>
              </w:rPr>
            </w:pPr>
            <w:r w:rsidRPr="00CA07A6">
              <w:rPr>
                <w:lang w:val="lt-LT"/>
              </w:rPr>
              <w:t>+ ( aš ) BŽŪP paramos lėšos (a)+(b)</w:t>
            </w:r>
          </w:p>
        </w:tc>
        <w:tc>
          <w:tcPr>
            <w:tcW w:w="4395" w:type="dxa"/>
            <w:tcBorders>
              <w:top w:val="single" w:sz="6" w:space="0" w:color="auto"/>
              <w:left w:val="single" w:sz="6" w:space="0" w:color="auto"/>
              <w:bottom w:val="single" w:sz="6" w:space="0" w:color="auto"/>
              <w:right w:val="single" w:sz="6" w:space="0" w:color="auto"/>
            </w:tcBorders>
            <w:hideMark/>
          </w:tcPr>
          <w:p w14:paraId="2FC3E7F8" w14:textId="73B13B30"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64D590BC" w14:textId="23EAABBD" w:rsidR="00831CC6" w:rsidRPr="00CA07A6" w:rsidRDefault="00831CC6" w:rsidP="00831CC6">
            <w:pPr>
              <w:ind w:left="15"/>
              <w:jc w:val="both"/>
              <w:textAlignment w:val="baseline"/>
              <w:rPr>
                <w:rFonts w:eastAsia="Times New Roman"/>
                <w:sz w:val="22"/>
                <w:szCs w:val="22"/>
                <w:lang w:val="lt-LT"/>
              </w:rPr>
            </w:pPr>
            <w:r w:rsidRPr="00CA07A6">
              <w:rPr>
                <w:lang w:val="lt-LT"/>
              </w:rPr>
              <w:t xml:space="preserve">           + a) EŽŪFKP/EŽŪGF (ES) įnašas </w:t>
            </w:r>
          </w:p>
        </w:tc>
        <w:tc>
          <w:tcPr>
            <w:tcW w:w="4395" w:type="dxa"/>
            <w:tcBorders>
              <w:top w:val="single" w:sz="6" w:space="0" w:color="auto"/>
              <w:left w:val="single" w:sz="6" w:space="0" w:color="auto"/>
              <w:bottom w:val="single" w:sz="6" w:space="0" w:color="auto"/>
              <w:right w:val="single" w:sz="6" w:space="0" w:color="auto"/>
            </w:tcBorders>
            <w:hideMark/>
          </w:tcPr>
          <w:p w14:paraId="701E6AF7" w14:textId="1BE8D886"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76D202F5" w14:textId="4D3A0D19" w:rsidR="00831CC6" w:rsidRPr="00CA07A6" w:rsidRDefault="00831CC6" w:rsidP="00831CC6">
            <w:pPr>
              <w:ind w:left="15"/>
              <w:jc w:val="both"/>
              <w:textAlignment w:val="baseline"/>
              <w:rPr>
                <w:rFonts w:eastAsia="Times New Roman"/>
                <w:sz w:val="22"/>
                <w:szCs w:val="22"/>
                <w:lang w:val="lt-LT"/>
              </w:rPr>
            </w:pPr>
            <w:r w:rsidRPr="00CA07A6">
              <w:rPr>
                <w:lang w:val="lt-LT"/>
              </w:rPr>
              <w:t xml:space="preserve">+ (b) Nacionalinis / regioninis įnašas </w:t>
            </w:r>
          </w:p>
        </w:tc>
        <w:tc>
          <w:tcPr>
            <w:tcW w:w="4395" w:type="dxa"/>
            <w:tcBorders>
              <w:top w:val="single" w:sz="6" w:space="0" w:color="auto"/>
              <w:left w:val="single" w:sz="6" w:space="0" w:color="auto"/>
              <w:bottom w:val="single" w:sz="6" w:space="0" w:color="auto"/>
              <w:right w:val="single" w:sz="6" w:space="0" w:color="auto"/>
            </w:tcBorders>
            <w:hideMark/>
          </w:tcPr>
          <w:p w14:paraId="71C85AA6" w14:textId="471561A8"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7E8FCF36" w14:textId="4D17B624" w:rsidR="00831CC6" w:rsidRPr="00CA07A6" w:rsidRDefault="00831CC6" w:rsidP="00831CC6">
            <w:pPr>
              <w:ind w:left="15"/>
              <w:jc w:val="both"/>
              <w:textAlignment w:val="baseline"/>
              <w:rPr>
                <w:rFonts w:eastAsia="Times New Roman"/>
                <w:sz w:val="22"/>
                <w:szCs w:val="22"/>
                <w:lang w:val="lt-LT"/>
              </w:rPr>
            </w:pPr>
            <w:r w:rsidRPr="00CA07A6">
              <w:rPr>
                <w:lang w:val="lt-LT"/>
              </w:rPr>
              <w:t xml:space="preserve">   + (ii) Privačios / Nuosavos lėšos</w:t>
            </w:r>
          </w:p>
        </w:tc>
        <w:tc>
          <w:tcPr>
            <w:tcW w:w="4395" w:type="dxa"/>
            <w:tcBorders>
              <w:top w:val="single" w:sz="6" w:space="0" w:color="auto"/>
              <w:left w:val="single" w:sz="6" w:space="0" w:color="auto"/>
              <w:bottom w:val="single" w:sz="6" w:space="0" w:color="auto"/>
              <w:right w:val="single" w:sz="6" w:space="0" w:color="auto"/>
            </w:tcBorders>
            <w:hideMark/>
          </w:tcPr>
          <w:p w14:paraId="6E0D4041" w14:textId="0022CFDD"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hideMark/>
          </w:tcPr>
          <w:p w14:paraId="3E6CC2FD" w14:textId="061968BC" w:rsidR="00831CC6" w:rsidRPr="00CA07A6" w:rsidRDefault="00831CC6" w:rsidP="00831CC6">
            <w:pPr>
              <w:ind w:left="15"/>
              <w:jc w:val="both"/>
              <w:textAlignment w:val="baseline"/>
              <w:rPr>
                <w:rFonts w:eastAsia="Times New Roman"/>
                <w:sz w:val="22"/>
                <w:szCs w:val="22"/>
                <w:lang w:val="lt-LT"/>
              </w:rPr>
            </w:pPr>
            <w:r w:rsidRPr="00CA07A6">
              <w:rPr>
                <w:lang w:val="lt-LT"/>
              </w:rPr>
              <w:t xml:space="preserve">   + (iii) Kiti ne ES finansavimo šaltiniai</w:t>
            </w:r>
          </w:p>
        </w:tc>
        <w:tc>
          <w:tcPr>
            <w:tcW w:w="4395" w:type="dxa"/>
            <w:tcBorders>
              <w:top w:val="single" w:sz="6" w:space="0" w:color="auto"/>
              <w:left w:val="single" w:sz="6" w:space="0" w:color="auto"/>
              <w:bottom w:val="single" w:sz="6" w:space="0" w:color="auto"/>
              <w:right w:val="single" w:sz="6" w:space="0" w:color="auto"/>
            </w:tcBorders>
            <w:hideMark/>
          </w:tcPr>
          <w:p w14:paraId="6D8148C3" w14:textId="17D3A202" w:rsidR="00831CC6" w:rsidRPr="00CA07A6" w:rsidRDefault="00831CC6" w:rsidP="00831CC6">
            <w:pPr>
              <w:jc w:val="both"/>
              <w:textAlignment w:val="baseline"/>
              <w:rPr>
                <w:rFonts w:eastAsia="Times New Roman"/>
                <w:sz w:val="22"/>
                <w:szCs w:val="22"/>
                <w:lang w:val="lt-LT"/>
              </w:rPr>
            </w:pPr>
            <w:r w:rsidRPr="00CA07A6">
              <w:rPr>
                <w:lang w:val="lt-LT"/>
              </w:rPr>
              <w:t xml:space="preserve"> </w:t>
            </w:r>
          </w:p>
        </w:tc>
      </w:tr>
      <w:tr w:rsidR="00831CC6" w:rsidRPr="00CA07A6" w14:paraId="4FC18E58" w14:textId="77777777" w:rsidTr="6109A68C">
        <w:trPr>
          <w:trHeight w:val="300"/>
        </w:trPr>
        <w:tc>
          <w:tcPr>
            <w:tcW w:w="4650" w:type="dxa"/>
            <w:tcBorders>
              <w:top w:val="single" w:sz="6" w:space="0" w:color="auto"/>
              <w:left w:val="single" w:sz="6" w:space="0" w:color="auto"/>
              <w:bottom w:val="single" w:sz="6" w:space="0" w:color="auto"/>
              <w:right w:val="single" w:sz="6" w:space="0" w:color="auto"/>
            </w:tcBorders>
            <w:hideMark/>
          </w:tcPr>
          <w:p w14:paraId="79C383C9" w14:textId="21B3556D" w:rsidR="00831CC6" w:rsidRPr="00CA07A6" w:rsidRDefault="00831CC6" w:rsidP="00831CC6">
            <w:pPr>
              <w:jc w:val="both"/>
              <w:rPr>
                <w:rFonts w:eastAsia="Times New Roman"/>
                <w:b/>
                <w:bCs/>
                <w:sz w:val="22"/>
                <w:szCs w:val="22"/>
                <w:lang w:val="lt-LT"/>
              </w:rPr>
            </w:pPr>
            <w:r w:rsidRPr="00CA07A6">
              <w:rPr>
                <w:lang w:val="lt-LT"/>
              </w:rPr>
              <w:t xml:space="preserve">   +(iv) Kiti ES fondai (nurodykite fondo pavadinimą)</w:t>
            </w:r>
          </w:p>
        </w:tc>
        <w:tc>
          <w:tcPr>
            <w:tcW w:w="4395" w:type="dxa"/>
            <w:tcBorders>
              <w:top w:val="single" w:sz="6" w:space="0" w:color="auto"/>
              <w:left w:val="single" w:sz="6" w:space="0" w:color="auto"/>
              <w:bottom w:val="single" w:sz="6" w:space="0" w:color="auto"/>
              <w:right w:val="single" w:sz="6" w:space="0" w:color="auto"/>
            </w:tcBorders>
            <w:hideMark/>
          </w:tcPr>
          <w:p w14:paraId="50761B71" w14:textId="2184537B" w:rsidR="00831CC6" w:rsidRPr="00CA07A6" w:rsidRDefault="00831CC6" w:rsidP="00831CC6">
            <w:pPr>
              <w:jc w:val="both"/>
              <w:rPr>
                <w:rFonts w:eastAsia="Times New Roman"/>
                <w:sz w:val="22"/>
                <w:szCs w:val="22"/>
                <w:lang w:val="lt-LT"/>
              </w:rPr>
            </w:pPr>
          </w:p>
        </w:tc>
      </w:tr>
    </w:tbl>
    <w:p w14:paraId="2C732E04" w14:textId="44DC3034" w:rsidR="004D06FD" w:rsidRPr="00CA07A6" w:rsidRDefault="004D06FD" w:rsidP="6109A68C">
      <w:pPr>
        <w:rPr>
          <w:rFonts w:eastAsia="Times New Roman"/>
          <w:sz w:val="22"/>
          <w:szCs w:val="22"/>
          <w:lang w:val="lt-LT"/>
        </w:rPr>
      </w:pPr>
      <w:r w:rsidRPr="00CA07A6">
        <w:rPr>
          <w:rFonts w:eastAsia="Times New Roman"/>
          <w:sz w:val="22"/>
          <w:szCs w:val="22"/>
          <w:lang w:val="lt-LT"/>
        </w:rPr>
        <w:t> </w:t>
      </w:r>
    </w:p>
    <w:p w14:paraId="3C065E07" w14:textId="77777777" w:rsidR="004D06FD" w:rsidRPr="00CA07A6" w:rsidRDefault="004D06FD" w:rsidP="004D06FD">
      <w:pPr>
        <w:textAlignment w:val="baseline"/>
        <w:rPr>
          <w:rFonts w:eastAsia="Times New Roman"/>
          <w:color w:val="8FB929"/>
          <w:sz w:val="22"/>
          <w:szCs w:val="22"/>
          <w:lang w:val="lt-LT"/>
        </w:rPr>
      </w:pPr>
      <w:r w:rsidRPr="00CA07A6">
        <w:rPr>
          <w:rFonts w:eastAsia="Times New Roman"/>
          <w:b/>
          <w:color w:val="8FB929"/>
          <w:sz w:val="22"/>
          <w:szCs w:val="22"/>
          <w:lang w:val="lt-LT"/>
        </w:rPr>
        <w:t>Kontaktinė informacija</w:t>
      </w:r>
      <w:r w:rsidRPr="00CA07A6">
        <w:rPr>
          <w:rFonts w:eastAsia="Times New Roman"/>
          <w:color w:val="8FB929"/>
          <w:sz w:val="22"/>
          <w:szCs w:val="22"/>
          <w:lang w:val="lt-LT"/>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5766E" w:rsidRPr="00CA07A6" w14:paraId="27E93E12"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5B520D94" w14:textId="33C0130D" w:rsidR="0045766E" w:rsidRPr="00CA07A6" w:rsidRDefault="0045766E" w:rsidP="0045766E">
            <w:pPr>
              <w:jc w:val="both"/>
              <w:textAlignment w:val="baseline"/>
              <w:rPr>
                <w:rFonts w:eastAsia="Times New Roman"/>
                <w:sz w:val="22"/>
                <w:szCs w:val="22"/>
                <w:lang w:val="lt-LT"/>
              </w:rPr>
            </w:pPr>
            <w:r w:rsidRPr="00CA07A6">
              <w:rPr>
                <w:lang w:val="lt-LT"/>
              </w:rPr>
              <w:t xml:space="preserve">Paramos gavėjo vardas/pavardė (pavadinimas) </w:t>
            </w:r>
          </w:p>
        </w:tc>
        <w:tc>
          <w:tcPr>
            <w:tcW w:w="4095" w:type="dxa"/>
            <w:tcBorders>
              <w:top w:val="single" w:sz="6" w:space="0" w:color="auto"/>
              <w:left w:val="single" w:sz="6" w:space="0" w:color="auto"/>
              <w:bottom w:val="single" w:sz="6" w:space="0" w:color="auto"/>
              <w:right w:val="single" w:sz="6" w:space="0" w:color="auto"/>
            </w:tcBorders>
            <w:hideMark/>
          </w:tcPr>
          <w:p w14:paraId="75DFDB34" w14:textId="3CDD214A" w:rsidR="0045766E" w:rsidRPr="00CA07A6" w:rsidRDefault="0045766E" w:rsidP="0045766E">
            <w:pPr>
              <w:jc w:val="both"/>
              <w:textAlignment w:val="baseline"/>
              <w:rPr>
                <w:rFonts w:eastAsia="Times New Roman"/>
                <w:sz w:val="22"/>
                <w:szCs w:val="22"/>
                <w:lang w:val="lt-LT"/>
              </w:rPr>
            </w:pPr>
            <w:r w:rsidRPr="00CA07A6">
              <w:rPr>
                <w:lang w:val="lt-LT"/>
              </w:rPr>
              <w:t xml:space="preserve"> </w:t>
            </w:r>
          </w:p>
        </w:tc>
      </w:tr>
      <w:tr w:rsidR="0045766E" w:rsidRPr="00CA07A6" w14:paraId="6AAFFC1F"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39FF0CD6" w14:textId="299F0D94" w:rsidR="0045766E" w:rsidRPr="00CA07A6" w:rsidRDefault="0045766E" w:rsidP="0045766E">
            <w:pPr>
              <w:jc w:val="both"/>
              <w:textAlignment w:val="baseline"/>
              <w:rPr>
                <w:rFonts w:eastAsia="Times New Roman"/>
                <w:sz w:val="22"/>
                <w:szCs w:val="22"/>
                <w:lang w:val="lt-LT"/>
              </w:rPr>
            </w:pPr>
            <w:r w:rsidRPr="00CA07A6">
              <w:rPr>
                <w:lang w:val="lt-LT"/>
              </w:rPr>
              <w:t xml:space="preserve">Kontaktinis asmuo </w:t>
            </w:r>
          </w:p>
        </w:tc>
        <w:tc>
          <w:tcPr>
            <w:tcW w:w="4095" w:type="dxa"/>
            <w:tcBorders>
              <w:top w:val="single" w:sz="6" w:space="0" w:color="auto"/>
              <w:left w:val="single" w:sz="6" w:space="0" w:color="auto"/>
              <w:bottom w:val="single" w:sz="6" w:space="0" w:color="auto"/>
              <w:right w:val="single" w:sz="6" w:space="0" w:color="auto"/>
            </w:tcBorders>
            <w:hideMark/>
          </w:tcPr>
          <w:p w14:paraId="089C2E7C" w14:textId="77A3E901" w:rsidR="0045766E" w:rsidRPr="00CA07A6" w:rsidRDefault="0045766E" w:rsidP="0045766E">
            <w:pPr>
              <w:jc w:val="both"/>
              <w:textAlignment w:val="baseline"/>
              <w:rPr>
                <w:rFonts w:eastAsia="Times New Roman"/>
                <w:sz w:val="22"/>
                <w:szCs w:val="22"/>
                <w:lang w:val="lt-LT"/>
              </w:rPr>
            </w:pPr>
            <w:r w:rsidRPr="00CA07A6">
              <w:rPr>
                <w:lang w:val="lt-LT"/>
              </w:rPr>
              <w:t xml:space="preserve"> </w:t>
            </w:r>
          </w:p>
        </w:tc>
      </w:tr>
      <w:tr w:rsidR="0045766E" w:rsidRPr="00CA07A6" w14:paraId="115DDDCF"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7C68307D" w14:textId="1B2097A6" w:rsidR="0045766E" w:rsidRPr="00CA07A6" w:rsidRDefault="0045766E" w:rsidP="0045766E">
            <w:pPr>
              <w:jc w:val="both"/>
              <w:textAlignment w:val="baseline"/>
              <w:rPr>
                <w:rFonts w:eastAsia="Times New Roman"/>
                <w:sz w:val="22"/>
                <w:szCs w:val="22"/>
                <w:lang w:val="lt-LT"/>
              </w:rPr>
            </w:pPr>
            <w:r w:rsidRPr="00CA07A6">
              <w:rPr>
                <w:lang w:val="lt-LT"/>
              </w:rPr>
              <w:t xml:space="preserve">Kontaktinio </w:t>
            </w:r>
            <w:r w:rsidR="00971842" w:rsidRPr="00CA07A6">
              <w:rPr>
                <w:lang w:val="lt-LT"/>
              </w:rPr>
              <w:t xml:space="preserve">asmens </w:t>
            </w:r>
            <w:r w:rsidRPr="00CA07A6">
              <w:rPr>
                <w:lang w:val="lt-LT"/>
              </w:rPr>
              <w:t>el. pašto adresas</w:t>
            </w:r>
          </w:p>
        </w:tc>
        <w:tc>
          <w:tcPr>
            <w:tcW w:w="4095" w:type="dxa"/>
            <w:tcBorders>
              <w:top w:val="single" w:sz="6" w:space="0" w:color="auto"/>
              <w:left w:val="single" w:sz="6" w:space="0" w:color="auto"/>
              <w:bottom w:val="single" w:sz="6" w:space="0" w:color="auto"/>
              <w:right w:val="single" w:sz="6" w:space="0" w:color="auto"/>
            </w:tcBorders>
            <w:hideMark/>
          </w:tcPr>
          <w:p w14:paraId="44191595" w14:textId="4A021B59" w:rsidR="0045766E" w:rsidRPr="00CA07A6" w:rsidRDefault="0045766E" w:rsidP="0045766E">
            <w:pPr>
              <w:jc w:val="both"/>
              <w:textAlignment w:val="baseline"/>
              <w:rPr>
                <w:rFonts w:eastAsia="Times New Roman"/>
                <w:sz w:val="22"/>
                <w:szCs w:val="22"/>
                <w:lang w:val="lt-LT"/>
              </w:rPr>
            </w:pPr>
            <w:r w:rsidRPr="00CA07A6">
              <w:rPr>
                <w:lang w:val="lt-LT"/>
              </w:rPr>
              <w:t xml:space="preserve"> </w:t>
            </w:r>
          </w:p>
        </w:tc>
      </w:tr>
      <w:tr w:rsidR="0045766E" w:rsidRPr="00CA07A6" w14:paraId="3A220E98"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5912F828" w14:textId="27133839" w:rsidR="0045766E" w:rsidRPr="00CA07A6" w:rsidRDefault="0045766E" w:rsidP="0045766E">
            <w:pPr>
              <w:jc w:val="both"/>
              <w:textAlignment w:val="baseline"/>
              <w:rPr>
                <w:rFonts w:eastAsia="Times New Roman"/>
                <w:sz w:val="22"/>
                <w:szCs w:val="22"/>
                <w:lang w:val="lt-LT"/>
              </w:rPr>
            </w:pPr>
            <w:r w:rsidRPr="00CA07A6">
              <w:rPr>
                <w:lang w:val="lt-LT"/>
              </w:rPr>
              <w:t>Telefono Nr.</w:t>
            </w:r>
          </w:p>
        </w:tc>
        <w:tc>
          <w:tcPr>
            <w:tcW w:w="4095" w:type="dxa"/>
            <w:tcBorders>
              <w:top w:val="single" w:sz="6" w:space="0" w:color="auto"/>
              <w:left w:val="single" w:sz="6" w:space="0" w:color="auto"/>
              <w:bottom w:val="single" w:sz="6" w:space="0" w:color="auto"/>
              <w:right w:val="single" w:sz="6" w:space="0" w:color="auto"/>
            </w:tcBorders>
            <w:hideMark/>
          </w:tcPr>
          <w:p w14:paraId="47C70BF2" w14:textId="4545177F" w:rsidR="0045766E" w:rsidRPr="00CA07A6" w:rsidRDefault="0045766E" w:rsidP="0045766E">
            <w:pPr>
              <w:jc w:val="both"/>
              <w:textAlignment w:val="baseline"/>
              <w:rPr>
                <w:rFonts w:eastAsia="Times New Roman"/>
                <w:sz w:val="22"/>
                <w:szCs w:val="22"/>
                <w:lang w:val="lt-LT"/>
              </w:rPr>
            </w:pPr>
            <w:r w:rsidRPr="00CA07A6">
              <w:rPr>
                <w:lang w:val="lt-LT"/>
              </w:rPr>
              <w:t xml:space="preserve"> +370 6....</w:t>
            </w:r>
          </w:p>
        </w:tc>
      </w:tr>
      <w:tr w:rsidR="0045766E" w:rsidRPr="00CA07A6" w14:paraId="6F0A5D0B"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4796A23A" w14:textId="4024CBF5" w:rsidR="0045766E" w:rsidRPr="00CA07A6" w:rsidRDefault="0045766E" w:rsidP="0045766E">
            <w:pPr>
              <w:jc w:val="both"/>
              <w:textAlignment w:val="baseline"/>
              <w:rPr>
                <w:rFonts w:eastAsia="Times New Roman"/>
                <w:sz w:val="22"/>
                <w:szCs w:val="22"/>
                <w:lang w:val="lt-LT"/>
              </w:rPr>
            </w:pPr>
            <w:r w:rsidRPr="00CA07A6">
              <w:rPr>
                <w:lang w:val="lt-LT"/>
              </w:rPr>
              <w:t xml:space="preserve">Projekto įgyvendinimo vieta </w:t>
            </w:r>
          </w:p>
        </w:tc>
        <w:tc>
          <w:tcPr>
            <w:tcW w:w="4095" w:type="dxa"/>
            <w:tcBorders>
              <w:top w:val="single" w:sz="6" w:space="0" w:color="auto"/>
              <w:left w:val="single" w:sz="6" w:space="0" w:color="auto"/>
              <w:bottom w:val="single" w:sz="6" w:space="0" w:color="auto"/>
              <w:right w:val="single" w:sz="6" w:space="0" w:color="auto"/>
            </w:tcBorders>
            <w:hideMark/>
          </w:tcPr>
          <w:p w14:paraId="78DA7012" w14:textId="52BB69DD" w:rsidR="0045766E" w:rsidRPr="00CA07A6" w:rsidRDefault="0045766E" w:rsidP="0045766E">
            <w:pPr>
              <w:jc w:val="both"/>
              <w:textAlignment w:val="baseline"/>
              <w:rPr>
                <w:rFonts w:eastAsia="Times New Roman"/>
                <w:sz w:val="22"/>
                <w:szCs w:val="22"/>
                <w:lang w:val="lt-LT"/>
              </w:rPr>
            </w:pPr>
            <w:r w:rsidRPr="00CA07A6">
              <w:rPr>
                <w:lang w:val="lt-LT"/>
              </w:rPr>
              <w:t xml:space="preserve"> </w:t>
            </w:r>
          </w:p>
        </w:tc>
      </w:tr>
      <w:tr w:rsidR="0045766E" w:rsidRPr="00CA07A6" w14:paraId="5CC113BC" w14:textId="77777777" w:rsidTr="0045766E">
        <w:trPr>
          <w:trHeight w:val="300"/>
        </w:trPr>
        <w:tc>
          <w:tcPr>
            <w:tcW w:w="4950" w:type="dxa"/>
            <w:tcBorders>
              <w:top w:val="single" w:sz="6" w:space="0" w:color="auto"/>
              <w:left w:val="single" w:sz="6" w:space="0" w:color="auto"/>
              <w:bottom w:val="single" w:sz="6" w:space="0" w:color="auto"/>
              <w:right w:val="single" w:sz="6" w:space="0" w:color="auto"/>
            </w:tcBorders>
            <w:hideMark/>
          </w:tcPr>
          <w:p w14:paraId="7BA06E98" w14:textId="798C4046" w:rsidR="0045766E" w:rsidRPr="00CA07A6" w:rsidRDefault="0045766E" w:rsidP="0045766E">
            <w:pPr>
              <w:jc w:val="both"/>
              <w:textAlignment w:val="baseline"/>
              <w:rPr>
                <w:rFonts w:eastAsia="Times New Roman"/>
                <w:sz w:val="22"/>
                <w:szCs w:val="22"/>
                <w:lang w:val="lt-LT"/>
              </w:rPr>
            </w:pPr>
            <w:r w:rsidRPr="00CA07A6">
              <w:rPr>
                <w:lang w:val="lt-LT"/>
              </w:rPr>
              <w:t>Kita kontaktinė informacija (jei yra)</w:t>
            </w:r>
          </w:p>
        </w:tc>
        <w:tc>
          <w:tcPr>
            <w:tcW w:w="4095" w:type="dxa"/>
            <w:tcBorders>
              <w:top w:val="single" w:sz="6" w:space="0" w:color="auto"/>
              <w:left w:val="single" w:sz="6" w:space="0" w:color="auto"/>
              <w:bottom w:val="single" w:sz="6" w:space="0" w:color="auto"/>
              <w:right w:val="single" w:sz="6" w:space="0" w:color="auto"/>
            </w:tcBorders>
            <w:hideMark/>
          </w:tcPr>
          <w:p w14:paraId="54BFCA4F" w14:textId="262FE8EA" w:rsidR="0045766E" w:rsidRPr="00CA07A6" w:rsidRDefault="0045766E" w:rsidP="0045766E">
            <w:pPr>
              <w:jc w:val="both"/>
              <w:textAlignment w:val="baseline"/>
              <w:rPr>
                <w:rFonts w:eastAsia="Times New Roman"/>
                <w:sz w:val="22"/>
                <w:szCs w:val="22"/>
                <w:lang w:val="lt-LT"/>
              </w:rPr>
            </w:pPr>
            <w:r w:rsidRPr="00CA07A6">
              <w:rPr>
                <w:lang w:val="lt-LT"/>
              </w:rPr>
              <w:t xml:space="preserve"> </w:t>
            </w:r>
          </w:p>
        </w:tc>
      </w:tr>
    </w:tbl>
    <w:p w14:paraId="761F07BC" w14:textId="77777777" w:rsidR="004D06FD" w:rsidRPr="00CA07A6" w:rsidRDefault="004D06FD" w:rsidP="004D06FD">
      <w:pPr>
        <w:textAlignment w:val="baseline"/>
        <w:rPr>
          <w:rFonts w:eastAsia="Times New Roman"/>
          <w:color w:val="6A8A1E" w:themeColor="accent1" w:themeShade="BF"/>
          <w:sz w:val="22"/>
          <w:szCs w:val="22"/>
          <w:lang w:val="lt-LT"/>
        </w:rPr>
      </w:pPr>
      <w:r w:rsidRPr="00CA07A6">
        <w:rPr>
          <w:rFonts w:eastAsia="Times New Roman"/>
          <w:sz w:val="22"/>
          <w:szCs w:val="22"/>
          <w:lang w:val="lt-LT"/>
        </w:rPr>
        <w:t> </w:t>
      </w:r>
    </w:p>
    <w:p w14:paraId="6A2FD612" w14:textId="77777777" w:rsidR="002D2745" w:rsidRPr="00CA07A6" w:rsidRDefault="002D2745" w:rsidP="002D2745">
      <w:pPr>
        <w:textAlignment w:val="baseline"/>
        <w:rPr>
          <w:rFonts w:eastAsia="Times New Roman"/>
          <w:color w:val="8FB929"/>
          <w:sz w:val="22"/>
          <w:szCs w:val="22"/>
          <w:lang w:val="lt-LT"/>
        </w:rPr>
      </w:pPr>
      <w:r w:rsidRPr="00CA07A6">
        <w:rPr>
          <w:rFonts w:eastAsia="Times New Roman"/>
          <w:b/>
          <w:color w:val="8FB929"/>
          <w:sz w:val="22"/>
          <w:szCs w:val="22"/>
          <w:lang w:val="lt-LT"/>
        </w:rPr>
        <w:t>Papildoma informacija</w:t>
      </w:r>
      <w:r w:rsidRPr="00CA07A6">
        <w:rPr>
          <w:rFonts w:eastAsia="Times New Roman"/>
          <w:color w:val="8FB929"/>
          <w:sz w:val="22"/>
          <w:szCs w:val="22"/>
          <w:lang w:val="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2D2745" w:rsidRPr="00CA07A6" w14:paraId="2F9EBAFA" w14:textId="77777777" w:rsidTr="00074244">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8346D5F" w14:textId="77777777" w:rsidR="002D2745" w:rsidRPr="00CA07A6" w:rsidRDefault="002D2745" w:rsidP="00074244">
            <w:pPr>
              <w:jc w:val="both"/>
              <w:textAlignment w:val="baseline"/>
              <w:rPr>
                <w:rFonts w:eastAsia="Times New Roman"/>
                <w:sz w:val="22"/>
                <w:szCs w:val="22"/>
                <w:lang w:val="lt-LT"/>
              </w:rPr>
            </w:pPr>
            <w:r w:rsidRPr="00CA07A6">
              <w:rPr>
                <w:rFonts w:eastAsia="Times New Roman"/>
                <w:b/>
                <w:sz w:val="22"/>
                <w:szCs w:val="22"/>
                <w:lang w:val="lt-LT"/>
              </w:rPr>
              <w:t>Internetinės svetainės adresas</w:t>
            </w:r>
            <w:r w:rsidRPr="00CA07A6">
              <w:rPr>
                <w:rFonts w:eastAsia="Times New Roman"/>
                <w:sz w:val="22"/>
                <w:szCs w:val="22"/>
                <w:lang w:val="lt-LT"/>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54A084" w14:textId="77777777" w:rsidR="002D2745" w:rsidRPr="00CA07A6" w:rsidRDefault="002D2745" w:rsidP="00074244">
            <w:pPr>
              <w:jc w:val="both"/>
              <w:textAlignment w:val="baseline"/>
              <w:rPr>
                <w:rFonts w:eastAsia="Times New Roman"/>
                <w:sz w:val="22"/>
                <w:szCs w:val="22"/>
                <w:lang w:val="lt-LT"/>
              </w:rPr>
            </w:pPr>
            <w:r w:rsidRPr="00CA07A6">
              <w:rPr>
                <w:rFonts w:eastAsia="Times New Roman"/>
                <w:sz w:val="22"/>
                <w:szCs w:val="22"/>
                <w:lang w:val="lt-LT"/>
              </w:rPr>
              <w:t> </w:t>
            </w:r>
          </w:p>
        </w:tc>
      </w:tr>
      <w:tr w:rsidR="002D2745" w:rsidRPr="00CA07A6" w14:paraId="5DDE1A43" w14:textId="77777777" w:rsidTr="00074244">
        <w:trPr>
          <w:trHeight w:val="300"/>
        </w:trPr>
        <w:tc>
          <w:tcPr>
            <w:tcW w:w="49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777C62F" w14:textId="77777777" w:rsidR="002D2745" w:rsidRPr="00CA07A6" w:rsidRDefault="002D2745" w:rsidP="00074244">
            <w:pPr>
              <w:jc w:val="both"/>
              <w:textAlignment w:val="baseline"/>
              <w:rPr>
                <w:rFonts w:eastAsia="Times New Roman"/>
                <w:sz w:val="22"/>
                <w:szCs w:val="22"/>
                <w:lang w:val="lt-LT"/>
              </w:rPr>
            </w:pPr>
            <w:r w:rsidRPr="00CA07A6">
              <w:rPr>
                <w:rFonts w:eastAsia="Times New Roman"/>
                <w:b/>
                <w:sz w:val="22"/>
                <w:szCs w:val="22"/>
                <w:lang w:val="lt-LT"/>
              </w:rPr>
              <w:t xml:space="preserve">Papildomi informacijos šaltiniai, nuorodos </w:t>
            </w:r>
            <w:r w:rsidRPr="00CA07A6">
              <w:rPr>
                <w:rFonts w:eastAsia="Times New Roman"/>
                <w:sz w:val="22"/>
                <w:szCs w:val="22"/>
                <w:lang w:val="lt-LT"/>
              </w:rPr>
              <w:t>(„Facebook“, „X“, „Instagram“, „</w:t>
            </w:r>
            <w:proofErr w:type="spellStart"/>
            <w:r w:rsidRPr="00CA07A6">
              <w:rPr>
                <w:rFonts w:eastAsia="Times New Roman"/>
                <w:sz w:val="22"/>
                <w:szCs w:val="22"/>
                <w:lang w:val="lt-LT"/>
              </w:rPr>
              <w:t>LinkedIn</w:t>
            </w:r>
            <w:proofErr w:type="spellEnd"/>
            <w:r w:rsidRPr="00CA07A6">
              <w:rPr>
                <w:rFonts w:eastAsia="Times New Roman"/>
                <w:sz w:val="22"/>
                <w:szCs w:val="22"/>
                <w:lang w:val="lt-LT"/>
              </w:rPr>
              <w:t>“, „</w:t>
            </w:r>
            <w:proofErr w:type="spellStart"/>
            <w:r w:rsidRPr="00CA07A6">
              <w:rPr>
                <w:rFonts w:eastAsia="Times New Roman"/>
                <w:sz w:val="22"/>
                <w:szCs w:val="22"/>
                <w:lang w:val="lt-LT"/>
              </w:rPr>
              <w:t>Youtube</w:t>
            </w:r>
            <w:proofErr w:type="spellEnd"/>
            <w:r w:rsidRPr="00CA07A6">
              <w:rPr>
                <w:rFonts w:eastAsia="Times New Roman"/>
                <w:sz w:val="22"/>
                <w:szCs w:val="22"/>
                <w:lang w:val="lt-LT"/>
              </w:rPr>
              <w:t>“ ar kt. viešojoje erdvėje esanti informacija)</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8FAF036" w14:textId="77777777" w:rsidR="002D2745" w:rsidRPr="00CA07A6" w:rsidRDefault="002D2745" w:rsidP="00074244">
            <w:pPr>
              <w:jc w:val="both"/>
              <w:textAlignment w:val="baseline"/>
              <w:rPr>
                <w:rFonts w:eastAsia="Times New Roman"/>
                <w:sz w:val="22"/>
                <w:szCs w:val="22"/>
                <w:lang w:val="lt-LT"/>
              </w:rPr>
            </w:pPr>
            <w:r w:rsidRPr="00CA07A6">
              <w:rPr>
                <w:rFonts w:eastAsia="Times New Roman"/>
                <w:sz w:val="22"/>
                <w:szCs w:val="22"/>
                <w:lang w:val="lt-LT"/>
              </w:rPr>
              <w:t> </w:t>
            </w:r>
          </w:p>
        </w:tc>
      </w:tr>
      <w:tr w:rsidR="002D2745" w:rsidRPr="00CA07A6" w14:paraId="0878376C" w14:textId="77777777" w:rsidTr="0007424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A26398" w14:textId="77777777" w:rsidR="002D2745" w:rsidRPr="00CA07A6" w:rsidRDefault="002D2745" w:rsidP="00074244">
            <w:pPr>
              <w:rPr>
                <w:rFonts w:eastAsia="Times New Roman"/>
                <w:sz w:val="22"/>
                <w:szCs w:val="22"/>
                <w:lang w:val="lt-LT"/>
              </w:rPr>
            </w:pP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CD37D3B" w14:textId="77777777" w:rsidR="002D2745" w:rsidRPr="00CA07A6" w:rsidRDefault="002D2745" w:rsidP="00074244">
            <w:pPr>
              <w:jc w:val="both"/>
              <w:textAlignment w:val="baseline"/>
              <w:rPr>
                <w:rFonts w:eastAsia="Times New Roman"/>
                <w:sz w:val="22"/>
                <w:szCs w:val="22"/>
                <w:lang w:val="lt-LT"/>
              </w:rPr>
            </w:pPr>
            <w:r w:rsidRPr="00CA07A6">
              <w:rPr>
                <w:rFonts w:eastAsia="Times New Roman"/>
                <w:sz w:val="22"/>
                <w:szCs w:val="22"/>
                <w:lang w:val="lt-LT"/>
              </w:rPr>
              <w:t> </w:t>
            </w:r>
          </w:p>
        </w:tc>
      </w:tr>
    </w:tbl>
    <w:p w14:paraId="06F2EECC" w14:textId="77777777" w:rsidR="002D2745" w:rsidRPr="00CA07A6" w:rsidRDefault="002D2745" w:rsidP="002D2745">
      <w:pPr>
        <w:textAlignment w:val="baseline"/>
        <w:rPr>
          <w:rFonts w:eastAsia="Times New Roman"/>
          <w:sz w:val="22"/>
          <w:szCs w:val="22"/>
          <w:lang w:val="lt-LT"/>
        </w:rPr>
      </w:pPr>
      <w:r w:rsidRPr="00CA07A6">
        <w:rPr>
          <w:rFonts w:eastAsia="Times New Roman"/>
          <w:sz w:val="22"/>
          <w:szCs w:val="22"/>
          <w:lang w:val="lt-LT"/>
        </w:rPr>
        <w:t> </w:t>
      </w:r>
    </w:p>
    <w:p w14:paraId="30BFC34E" w14:textId="77777777" w:rsidR="002D2745" w:rsidRPr="00CA07A6" w:rsidRDefault="002D2745" w:rsidP="002D2745">
      <w:pPr>
        <w:textAlignment w:val="baseline"/>
        <w:rPr>
          <w:rFonts w:eastAsia="Times New Roman"/>
          <w:color w:val="8FB929"/>
          <w:sz w:val="22"/>
          <w:szCs w:val="22"/>
          <w:lang w:val="lt-LT"/>
        </w:rPr>
      </w:pPr>
      <w:r w:rsidRPr="00CA07A6">
        <w:rPr>
          <w:rFonts w:eastAsia="Times New Roman"/>
          <w:b/>
          <w:color w:val="8FB929"/>
          <w:sz w:val="22"/>
          <w:szCs w:val="22"/>
          <w:lang w:val="lt-LT"/>
        </w:rPr>
        <w:t>Paramos gavėjo / projekto dalyvių pastebėjimai, pasiūlymai, įžvalgos, rekomendacijos</w:t>
      </w:r>
    </w:p>
    <w:p w14:paraId="47B44DD8" w14:textId="77777777" w:rsidR="002D2745" w:rsidRPr="00CA07A6" w:rsidRDefault="002D2745" w:rsidP="002D2745">
      <w:pPr>
        <w:jc w:val="both"/>
        <w:textAlignment w:val="baseline"/>
        <w:rPr>
          <w:rFonts w:eastAsia="Times New Roman"/>
          <w:sz w:val="22"/>
          <w:szCs w:val="22"/>
          <w:lang w:val="lt-LT"/>
        </w:rPr>
      </w:pPr>
      <w:r w:rsidRPr="00CA07A6">
        <w:rPr>
          <w:rFonts w:eastAsia="Times New Roman"/>
          <w:sz w:val="22"/>
          <w:szCs w:val="22"/>
          <w:lang w:val="lt-LT"/>
        </w:rPr>
        <w:t>Šioje skiltyje galite pateikti papildomą informaciją apie projektą, paminėti labiausiai Jus įkvėpusius, kažko naujo suteikusius ar atrastus dalykus, iššūkius, kurių įveikimas Jus nudžiugino labiausiai. Taip pat per pagrindinę projekto žinutę galite paskatinti ir kitus įgyvendinti panašaus pobūdžio projektus. Jei naudosite citatas, prašytume nurodyti jų autorystę.</w:t>
      </w:r>
    </w:p>
    <w:p w14:paraId="6B1B2E62" w14:textId="77777777" w:rsidR="002D2745" w:rsidRPr="00CA07A6" w:rsidRDefault="002D2745" w:rsidP="002D2745">
      <w:pPr>
        <w:jc w:val="both"/>
        <w:textAlignment w:val="baseline"/>
        <w:rPr>
          <w:rFonts w:eastAsia="Times New Roman"/>
          <w:color w:val="FF0000"/>
          <w:sz w:val="22"/>
          <w:szCs w:val="22"/>
          <w:lang w:val="lt-LT"/>
        </w:rPr>
      </w:pPr>
      <w:r w:rsidRPr="00CA07A6">
        <w:rPr>
          <w:rFonts w:eastAsia="Times New Roman"/>
          <w:color w:val="FF0000"/>
          <w:sz w:val="22"/>
          <w:szCs w:val="22"/>
          <w:lang w:val="lt-LT"/>
        </w:rPr>
        <w:t>Informacija šioje dalyje gali padėti įtikinti paraiškų dalyvauti konkurse vertinimo komisiją, kad būtent Jūsų projektas yra verčiausias nugalėti!</w:t>
      </w:r>
    </w:p>
    <w:tbl>
      <w:tblPr>
        <w:tblStyle w:val="TableGrid"/>
        <w:tblW w:w="0" w:type="auto"/>
        <w:tblLook w:val="04A0" w:firstRow="1" w:lastRow="0" w:firstColumn="1" w:lastColumn="0" w:noHBand="0" w:noVBand="1"/>
      </w:tblPr>
      <w:tblGrid>
        <w:gridCol w:w="9016"/>
      </w:tblGrid>
      <w:tr w:rsidR="002D2745" w:rsidRPr="00CA07A6" w14:paraId="09CC753E" w14:textId="77777777" w:rsidTr="00074244">
        <w:trPr>
          <w:trHeight w:val="749"/>
        </w:trPr>
        <w:tc>
          <w:tcPr>
            <w:tcW w:w="9016" w:type="dxa"/>
          </w:tcPr>
          <w:p w14:paraId="0CCF5A6B" w14:textId="77777777" w:rsidR="002D2745" w:rsidRPr="00CA07A6" w:rsidRDefault="002D2745" w:rsidP="00074244">
            <w:pPr>
              <w:pStyle w:val="paragraph"/>
              <w:spacing w:before="0" w:beforeAutospacing="0" w:after="0" w:afterAutospacing="0" w:line="259" w:lineRule="auto"/>
              <w:textAlignment w:val="baseline"/>
              <w:rPr>
                <w:rStyle w:val="eop"/>
                <w:rFonts w:ascii="Arial" w:hAnsi="Arial" w:cs="Arial"/>
                <w:sz w:val="22"/>
                <w:szCs w:val="22"/>
                <w:lang w:val="lt-LT"/>
              </w:rPr>
            </w:pPr>
          </w:p>
        </w:tc>
      </w:tr>
    </w:tbl>
    <w:p w14:paraId="03BA921C" w14:textId="77777777" w:rsidR="002D2745" w:rsidRPr="00CA07A6" w:rsidRDefault="002D2745" w:rsidP="002D2745">
      <w:pPr>
        <w:jc w:val="both"/>
        <w:textAlignment w:val="baseline"/>
        <w:rPr>
          <w:rFonts w:eastAsia="Times New Roman"/>
          <w:sz w:val="22"/>
          <w:szCs w:val="22"/>
          <w:lang w:val="lt-LT"/>
        </w:rPr>
      </w:pPr>
    </w:p>
    <w:p w14:paraId="2783F3B2" w14:textId="77777777" w:rsidR="002D2745" w:rsidRPr="00CA07A6" w:rsidRDefault="002D2745" w:rsidP="002D2745">
      <w:pPr>
        <w:textAlignment w:val="baseline"/>
        <w:rPr>
          <w:rFonts w:eastAsia="Times New Roman"/>
          <w:b/>
          <w:sz w:val="22"/>
          <w:szCs w:val="22"/>
          <w:lang w:val="lt-LT"/>
        </w:rPr>
      </w:pPr>
    </w:p>
    <w:p w14:paraId="0C28BDFF" w14:textId="77777777" w:rsidR="002D2745" w:rsidRPr="00CA07A6" w:rsidRDefault="002D2745" w:rsidP="002D2745">
      <w:pPr>
        <w:jc w:val="both"/>
        <w:textAlignment w:val="baseline"/>
        <w:rPr>
          <w:rFonts w:eastAsia="Times New Roman"/>
          <w:sz w:val="22"/>
          <w:szCs w:val="22"/>
          <w:lang w:val="lt-LT"/>
        </w:rPr>
      </w:pPr>
      <w:r w:rsidRPr="00CA07A6">
        <w:rPr>
          <w:rFonts w:eastAsia="Times New Roman"/>
          <w:b/>
          <w:sz w:val="22"/>
          <w:szCs w:val="22"/>
          <w:lang w:val="lt-LT"/>
        </w:rPr>
        <w:t>Projekto nuotraukos ir / arba vaizdo įrašai (nurodant medžiagos autorystę)</w:t>
      </w:r>
      <w:r w:rsidRPr="00CA07A6">
        <w:rPr>
          <w:rFonts w:eastAsia="Times New Roman"/>
          <w:sz w:val="22"/>
          <w:szCs w:val="22"/>
          <w:lang w:val="lt-LT"/>
        </w:rPr>
        <w:t> </w:t>
      </w:r>
    </w:p>
    <w:p w14:paraId="120D9A4F" w14:textId="77777777" w:rsidR="002D2745" w:rsidRPr="00CA07A6" w:rsidRDefault="002D2745" w:rsidP="002D2745">
      <w:pPr>
        <w:jc w:val="both"/>
        <w:textAlignment w:val="baseline"/>
        <w:rPr>
          <w:rFonts w:eastAsia="Times New Roman"/>
          <w:sz w:val="22"/>
          <w:szCs w:val="22"/>
          <w:lang w:val="lt-LT"/>
        </w:rPr>
      </w:pPr>
      <w:r w:rsidRPr="00CA07A6">
        <w:rPr>
          <w:rFonts w:eastAsia="Times New Roman"/>
          <w:sz w:val="22"/>
          <w:szCs w:val="22"/>
          <w:lang w:val="lt-LT"/>
        </w:rPr>
        <w:t xml:space="preserve">Pridėkite bent kelias nuotraukas ir (arba) vaizdo įrašus, atspindinčius projekto veiklas, emocijas ar rezultatus. </w:t>
      </w:r>
      <w:r w:rsidRPr="00CA07A6">
        <w:rPr>
          <w:rFonts w:eastAsia="Times New Roman"/>
          <w:sz w:val="22"/>
          <w:szCs w:val="22"/>
          <w:u w:val="single"/>
          <w:lang w:val="lt-LT"/>
        </w:rPr>
        <w:t>Nuotraukos turi būti 3 MB arba aukštesnės kokybės</w:t>
      </w:r>
      <w:r w:rsidRPr="00CA07A6">
        <w:rPr>
          <w:rFonts w:eastAsia="Times New Roman"/>
          <w:sz w:val="22"/>
          <w:szCs w:val="22"/>
          <w:lang w:val="lt-LT"/>
        </w:rPr>
        <w:t>. Prašytume vaizdinę medžiagą pateikti kaip atskirus failus, o ne įklijuojant jas į „Word“ dokumentą.</w:t>
      </w:r>
    </w:p>
    <w:p w14:paraId="080F54FF" w14:textId="77777777" w:rsidR="00CA07A6" w:rsidRDefault="00CA07A6" w:rsidP="000C13A8">
      <w:pPr>
        <w:jc w:val="both"/>
        <w:rPr>
          <w:rFonts w:eastAsia="Times New Roman"/>
          <w:sz w:val="22"/>
          <w:szCs w:val="22"/>
          <w:lang w:val="lt-LT"/>
        </w:rPr>
      </w:pPr>
    </w:p>
    <w:p w14:paraId="5F024CCC" w14:textId="216057A7" w:rsidR="00B212D8" w:rsidRPr="00CA07A6" w:rsidRDefault="00B212D8" w:rsidP="000C13A8">
      <w:pPr>
        <w:jc w:val="both"/>
        <w:rPr>
          <w:color w:val="0563C1" w:themeColor="hyperlink"/>
          <w:sz w:val="22"/>
          <w:szCs w:val="22"/>
          <w:u w:val="single"/>
          <w:lang w:val="lt-LT"/>
        </w:rPr>
      </w:pPr>
      <w:r w:rsidRPr="00CA07A6">
        <w:rPr>
          <w:sz w:val="22"/>
          <w:szCs w:val="22"/>
          <w:lang w:val="lt-LT"/>
        </w:rPr>
        <w:lastRenderedPageBreak/>
        <w:t xml:space="preserve">Perskaičiau, supratau ir sutinku, kad informacija, kurią pateikiu ES CAP tinklui, būtų tvarkoma pagal toliau paaiškintą privatumo pareiškimą. Perskaitykite </w:t>
      </w:r>
      <w:hyperlink r:id="rId13">
        <w:r w:rsidRPr="00CA07A6">
          <w:rPr>
            <w:rStyle w:val="Hyperlink"/>
            <w:sz w:val="22"/>
            <w:szCs w:val="22"/>
            <w:lang w:val="lt-LT"/>
          </w:rPr>
          <w:t>privatumo pareiškimą.</w:t>
        </w:r>
      </w:hyperlink>
      <w:r w:rsidRPr="00CA07A6">
        <w:rPr>
          <w:rStyle w:val="Hyperlink"/>
          <w:sz w:val="22"/>
          <w:szCs w:val="22"/>
          <w:u w:val="none"/>
          <w:lang w:val="lt-LT"/>
        </w:rPr>
        <w:t xml:space="preserve"> </w:t>
      </w:r>
      <w:r w:rsidRPr="00CA07A6">
        <w:rPr>
          <w:i/>
          <w:iCs/>
          <w:sz w:val="22"/>
          <w:szCs w:val="22"/>
          <w:lang w:val="lt-LT"/>
        </w:rPr>
        <w:t>(pažymėkite langelį apačioje)</w:t>
      </w:r>
    </w:p>
    <w:p w14:paraId="7649070C" w14:textId="77777777" w:rsidR="00B212D8" w:rsidRPr="00CA07A6" w:rsidRDefault="00B212D8" w:rsidP="000C13A8">
      <w:pPr>
        <w:jc w:val="both"/>
        <w:rPr>
          <w:sz w:val="22"/>
          <w:szCs w:val="22"/>
          <w:lang w:val="lt-LT"/>
        </w:rPr>
      </w:pPr>
    </w:p>
    <w:p w14:paraId="6AA04880" w14:textId="77777777" w:rsidR="00B212D8" w:rsidRPr="00CA07A6" w:rsidRDefault="00B212D8" w:rsidP="000C13A8">
      <w:pPr>
        <w:jc w:val="both"/>
        <w:rPr>
          <w:sz w:val="22"/>
          <w:szCs w:val="22"/>
          <w:lang w:val="lt-LT"/>
        </w:rPr>
      </w:pPr>
      <w:r w:rsidRPr="00CA07A6">
        <w:rPr>
          <w:sz w:val="22"/>
          <w:szCs w:val="22"/>
          <w:lang w:val="lt-LT"/>
        </w:rPr>
        <w:t>Taip</w:t>
      </w:r>
      <w:sdt>
        <w:sdtPr>
          <w:rPr>
            <w:sz w:val="22"/>
            <w:szCs w:val="22"/>
            <w:lang w:val="lt-LT"/>
          </w:rPr>
          <w:id w:val="-1409157104"/>
          <w14:checkbox>
            <w14:checked w14:val="0"/>
            <w14:checkedState w14:val="2612" w14:font="MS Gothic"/>
            <w14:uncheckedState w14:val="2610" w14:font="MS Gothic"/>
          </w14:checkbox>
        </w:sdtPr>
        <w:sdtContent>
          <w:r w:rsidRPr="00CA07A6">
            <w:rPr>
              <w:rFonts w:ascii="MS Gothic" w:eastAsia="MS Gothic" w:hAnsi="MS Gothic"/>
              <w:sz w:val="22"/>
              <w:szCs w:val="22"/>
              <w:lang w:val="lt-LT"/>
            </w:rPr>
            <w:t>☐</w:t>
          </w:r>
        </w:sdtContent>
      </w:sdt>
    </w:p>
    <w:p w14:paraId="220A3B21" w14:textId="6FB7E43D" w:rsidR="00B212D8" w:rsidRPr="00CA07A6" w:rsidRDefault="00B212D8" w:rsidP="000C13A8">
      <w:pPr>
        <w:pStyle w:val="CoverPageTitle-EUCAPNET"/>
        <w:jc w:val="both"/>
        <w:rPr>
          <w:b w:val="0"/>
          <w:color w:val="auto"/>
          <w:sz w:val="22"/>
          <w:szCs w:val="22"/>
          <w:lang w:val="lt-LT"/>
        </w:rPr>
      </w:pPr>
      <w:r w:rsidRPr="00CA07A6">
        <w:rPr>
          <w:rFonts w:eastAsiaTheme="minorEastAsia"/>
          <w:b w:val="0"/>
          <w:bCs w:val="0"/>
          <w:color w:val="auto"/>
          <w:sz w:val="22"/>
          <w:szCs w:val="22"/>
          <w:lang w:val="lt-LT"/>
        </w:rPr>
        <w:t xml:space="preserve">Norėdami gauti daugiau informacijos apie privatumą, susisiekite su mumis el. paštu </w:t>
      </w:r>
      <w:hyperlink r:id="rId14" w:history="1">
        <w:r w:rsidR="0070687F" w:rsidRPr="00617907">
          <w:rPr>
            <w:rStyle w:val="Hyperlink"/>
            <w:rFonts w:eastAsiaTheme="minorEastAsia"/>
            <w:b w:val="0"/>
            <w:bCs w:val="0"/>
            <w:sz w:val="22"/>
            <w:szCs w:val="22"/>
            <w:lang w:val="lt-LT"/>
          </w:rPr>
          <w:t>tinklo.sekretoriatas@zum.lt</w:t>
        </w:r>
      </w:hyperlink>
      <w:r w:rsidRPr="00CA07A6">
        <w:rPr>
          <w:rFonts w:eastAsiaTheme="minorEastAsia"/>
          <w:b w:val="0"/>
          <w:bCs w:val="0"/>
          <w:color w:val="auto"/>
          <w:sz w:val="22"/>
          <w:szCs w:val="22"/>
          <w:lang w:val="lt-LT"/>
        </w:rPr>
        <w:t>.</w:t>
      </w:r>
    </w:p>
    <w:p w14:paraId="55CC6249" w14:textId="77777777" w:rsidR="0055046C" w:rsidRPr="00CA07A6" w:rsidRDefault="0055046C" w:rsidP="004D06FD">
      <w:pPr>
        <w:textAlignment w:val="baseline"/>
        <w:rPr>
          <w:rFonts w:eastAsia="Times New Roman"/>
          <w:sz w:val="22"/>
          <w:szCs w:val="22"/>
          <w:lang w:val="lt-LT"/>
        </w:rPr>
      </w:pPr>
    </w:p>
    <w:p w14:paraId="5962FC8B" w14:textId="77777777" w:rsidR="0055046C" w:rsidRPr="00CA07A6" w:rsidRDefault="0055046C" w:rsidP="004D06FD">
      <w:pPr>
        <w:textAlignment w:val="baseline"/>
        <w:rPr>
          <w:rFonts w:eastAsia="Times New Roman"/>
          <w:sz w:val="22"/>
          <w:szCs w:val="22"/>
          <w:lang w:val="lt-LT"/>
        </w:rPr>
      </w:pPr>
    </w:p>
    <w:p w14:paraId="3DD97C4F" w14:textId="77777777" w:rsidR="0055046C" w:rsidRPr="00CA07A6" w:rsidRDefault="0055046C" w:rsidP="004D06FD">
      <w:pPr>
        <w:textAlignment w:val="baseline"/>
        <w:rPr>
          <w:rFonts w:eastAsia="Times New Roman"/>
          <w:sz w:val="22"/>
          <w:szCs w:val="22"/>
          <w:lang w:val="lt-LT"/>
        </w:rPr>
      </w:pPr>
    </w:p>
    <w:p w14:paraId="42903FE8" w14:textId="77777777" w:rsidR="0055046C" w:rsidRPr="00CA07A6" w:rsidRDefault="0055046C" w:rsidP="004D06FD">
      <w:pPr>
        <w:textAlignment w:val="baseline"/>
        <w:rPr>
          <w:rFonts w:eastAsia="Times New Roman"/>
          <w:sz w:val="22"/>
          <w:szCs w:val="22"/>
          <w:lang w:val="lt-LT"/>
        </w:rPr>
      </w:pPr>
    </w:p>
    <w:p w14:paraId="50318CF3" w14:textId="77777777" w:rsidR="0055046C" w:rsidRPr="00CA07A6" w:rsidRDefault="0055046C" w:rsidP="004D06FD">
      <w:pPr>
        <w:textAlignment w:val="baseline"/>
        <w:rPr>
          <w:rFonts w:eastAsia="Times New Roman"/>
          <w:sz w:val="22"/>
          <w:szCs w:val="22"/>
          <w:lang w:val="lt-LT"/>
        </w:rPr>
      </w:pPr>
    </w:p>
    <w:p w14:paraId="4C65E428" w14:textId="77777777" w:rsidR="0055046C" w:rsidRPr="00CA07A6" w:rsidRDefault="0055046C" w:rsidP="004D06FD">
      <w:pPr>
        <w:textAlignment w:val="baseline"/>
        <w:rPr>
          <w:rFonts w:eastAsia="Times New Roman"/>
          <w:sz w:val="22"/>
          <w:szCs w:val="22"/>
          <w:lang w:val="lt-LT"/>
        </w:rPr>
      </w:pPr>
    </w:p>
    <w:p w14:paraId="0C7A5FA8" w14:textId="77777777" w:rsidR="0055046C" w:rsidRPr="00CA07A6" w:rsidRDefault="0055046C" w:rsidP="004D06FD">
      <w:pPr>
        <w:textAlignment w:val="baseline"/>
        <w:rPr>
          <w:rFonts w:eastAsia="Times New Roman"/>
          <w:sz w:val="22"/>
          <w:szCs w:val="22"/>
          <w:lang w:val="lt-LT"/>
        </w:rPr>
      </w:pPr>
    </w:p>
    <w:p w14:paraId="1B51CFCD" w14:textId="77777777" w:rsidR="0055046C" w:rsidRPr="00CA07A6" w:rsidRDefault="0055046C" w:rsidP="004D06FD">
      <w:pPr>
        <w:textAlignment w:val="baseline"/>
        <w:rPr>
          <w:rFonts w:eastAsia="Times New Roman"/>
          <w:sz w:val="22"/>
          <w:szCs w:val="22"/>
          <w:lang w:val="lt-LT"/>
        </w:rPr>
      </w:pPr>
    </w:p>
    <w:p w14:paraId="3529EA7C" w14:textId="77777777" w:rsidR="0055046C" w:rsidRPr="00CA07A6" w:rsidRDefault="0055046C" w:rsidP="004D06FD">
      <w:pPr>
        <w:textAlignment w:val="baseline"/>
        <w:rPr>
          <w:rFonts w:eastAsia="Times New Roman"/>
          <w:sz w:val="22"/>
          <w:szCs w:val="22"/>
          <w:lang w:val="lt-LT"/>
        </w:rPr>
      </w:pPr>
    </w:p>
    <w:p w14:paraId="660B80F6" w14:textId="77777777" w:rsidR="0055046C" w:rsidRPr="00CA07A6" w:rsidRDefault="0055046C" w:rsidP="004D06FD">
      <w:pPr>
        <w:textAlignment w:val="baseline"/>
        <w:rPr>
          <w:rFonts w:eastAsia="Times New Roman"/>
          <w:sz w:val="22"/>
          <w:szCs w:val="22"/>
          <w:lang w:val="lt-LT"/>
        </w:rPr>
      </w:pPr>
    </w:p>
    <w:p w14:paraId="7DCF5024" w14:textId="77777777" w:rsidR="0055046C" w:rsidRPr="00CA07A6" w:rsidRDefault="0055046C" w:rsidP="004D06FD">
      <w:pPr>
        <w:textAlignment w:val="baseline"/>
        <w:rPr>
          <w:rFonts w:eastAsia="Times New Roman"/>
          <w:sz w:val="22"/>
          <w:szCs w:val="22"/>
          <w:lang w:val="lt-LT"/>
        </w:rPr>
      </w:pPr>
    </w:p>
    <w:p w14:paraId="591F5EAA" w14:textId="68353741" w:rsidR="00054F1E" w:rsidRPr="00CA07A6" w:rsidRDefault="00054F1E" w:rsidP="004D06FD">
      <w:pPr>
        <w:textAlignment w:val="baseline"/>
        <w:rPr>
          <w:rFonts w:eastAsia="Times New Roman"/>
          <w:sz w:val="22"/>
          <w:szCs w:val="22"/>
          <w:lang w:val="lt-LT"/>
        </w:rPr>
      </w:pPr>
    </w:p>
    <w:p w14:paraId="6E1DA098" w14:textId="77777777" w:rsidR="00054F1E" w:rsidRPr="00CA07A6" w:rsidRDefault="00054F1E" w:rsidP="004D06FD">
      <w:pPr>
        <w:textAlignment w:val="baseline"/>
        <w:rPr>
          <w:rFonts w:eastAsia="Times New Roman"/>
          <w:sz w:val="22"/>
          <w:szCs w:val="22"/>
          <w:lang w:val="lt-LT"/>
        </w:rPr>
      </w:pPr>
    </w:p>
    <w:p w14:paraId="7914C27B" w14:textId="77777777" w:rsidR="00054F1E" w:rsidRPr="00CA07A6" w:rsidRDefault="00054F1E" w:rsidP="004D06FD">
      <w:pPr>
        <w:textAlignment w:val="baseline"/>
        <w:rPr>
          <w:rFonts w:eastAsia="Times New Roman"/>
          <w:sz w:val="22"/>
          <w:szCs w:val="22"/>
          <w:lang w:val="lt-LT"/>
        </w:rPr>
      </w:pPr>
    </w:p>
    <w:p w14:paraId="41A812DC" w14:textId="50C84559" w:rsidR="00054F1E" w:rsidRPr="00CA07A6" w:rsidRDefault="00186C27" w:rsidP="00186C27">
      <w:pPr>
        <w:tabs>
          <w:tab w:val="left" w:pos="8110"/>
        </w:tabs>
        <w:textAlignment w:val="baseline"/>
        <w:rPr>
          <w:rFonts w:eastAsia="Times New Roman"/>
          <w:sz w:val="22"/>
          <w:szCs w:val="22"/>
          <w:lang w:val="lt-LT"/>
        </w:rPr>
      </w:pPr>
      <w:r w:rsidRPr="00CA07A6">
        <w:rPr>
          <w:rFonts w:eastAsia="Times New Roman"/>
          <w:sz w:val="22"/>
          <w:szCs w:val="22"/>
          <w:lang w:val="lt-LT"/>
        </w:rPr>
        <w:tab/>
      </w:r>
    </w:p>
    <w:p w14:paraId="2FF0D585" w14:textId="114CBD95" w:rsidR="00186C27" w:rsidRPr="00CA07A6" w:rsidRDefault="00186C27" w:rsidP="004D06FD">
      <w:pPr>
        <w:textAlignment w:val="baseline"/>
        <w:rPr>
          <w:rFonts w:eastAsia="Times New Roman"/>
          <w:sz w:val="22"/>
          <w:szCs w:val="22"/>
          <w:lang w:val="lt-LT"/>
        </w:rPr>
      </w:pPr>
    </w:p>
    <w:p w14:paraId="659398AD" w14:textId="4CF792D1" w:rsidR="00AB4135" w:rsidRPr="00CA07A6" w:rsidRDefault="00186C27" w:rsidP="00054F1E">
      <w:pPr>
        <w:rPr>
          <w:sz w:val="22"/>
          <w:szCs w:val="22"/>
          <w:lang w:val="lt-LT"/>
        </w:rPr>
      </w:pPr>
      <w:r w:rsidRPr="00CA07A6">
        <w:rPr>
          <w:noProof/>
          <w:lang w:val="lt-LT"/>
        </w:rPr>
        <w:drawing>
          <wp:anchor distT="0" distB="0" distL="114300" distR="114300" simplePos="0" relativeHeight="251658240" behindDoc="0" locked="0" layoutInCell="1" allowOverlap="1" wp14:anchorId="14A059CB" wp14:editId="72421156">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sectPr w:rsidR="00AB4135" w:rsidRPr="00CA07A6" w:rsidSect="00B16A71">
      <w:footerReference w:type="default" r:id="rId16"/>
      <w:footerReference w:type="first" r:id="rId17"/>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DB22" w14:textId="77777777" w:rsidR="00AC517B" w:rsidRDefault="00AC517B" w:rsidP="0062343B">
      <w:r>
        <w:separator/>
      </w:r>
    </w:p>
  </w:endnote>
  <w:endnote w:type="continuationSeparator" w:id="0">
    <w:p w14:paraId="599A2371" w14:textId="77777777" w:rsidR="00AC517B" w:rsidRDefault="00AC517B" w:rsidP="0062343B">
      <w:r>
        <w:continuationSeparator/>
      </w:r>
    </w:p>
  </w:endnote>
  <w:endnote w:type="continuationNotice" w:id="1">
    <w:p w14:paraId="23DD9BE2" w14:textId="77777777" w:rsidR="00AC517B" w:rsidRDefault="00AC5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0325"/>
      <w:docPartObj>
        <w:docPartGallery w:val="Page Numbers (Bottom of Page)"/>
        <w:docPartUnique/>
      </w:docPartObj>
    </w:sdtPr>
    <w:sdtContent>
      <w:p w14:paraId="75D98447" w14:textId="77A444C5" w:rsidR="00B16A71" w:rsidRDefault="00186C27">
        <w:pPr>
          <w:pStyle w:val="Footer"/>
          <w:jc w:val="center"/>
        </w:pPr>
        <w:r>
          <w:rPr>
            <w:noProof/>
          </w:rPr>
          <w:drawing>
            <wp:anchor distT="0" distB="0" distL="114300" distR="114300" simplePos="0" relativeHeight="251658242" behindDoc="1" locked="0" layoutInCell="1" allowOverlap="1" wp14:anchorId="3B63919D" wp14:editId="33888966">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rsidR="00B16A71">
          <w:fldChar w:fldCharType="begin"/>
        </w:r>
        <w:r w:rsidR="00B16A71">
          <w:instrText>PAGE   \* MERGEFORMAT</w:instrText>
        </w:r>
        <w:r w:rsidR="00B16A71">
          <w:fldChar w:fldCharType="separate"/>
        </w:r>
        <w:r w:rsidR="00B16A71">
          <w:t>2</w:t>
        </w:r>
        <w:r w:rsidR="00B16A71">
          <w:fldChar w:fldCharType="end"/>
        </w:r>
      </w:p>
    </w:sdtContent>
  </w:sdt>
  <w:p w14:paraId="7112695C" w14:textId="1E244E2D" w:rsidR="00B16A71" w:rsidRDefault="007243F2" w:rsidP="007243F2">
    <w:pPr>
      <w:pStyle w:val="Footer"/>
      <w:tabs>
        <w:tab w:val="clear" w:pos="4536"/>
        <w:tab w:val="clear" w:pos="9072"/>
        <w:tab w:val="left" w:pos="1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0A1D" w14:textId="74633CE7" w:rsidR="00DA67AE" w:rsidRDefault="00AA1560" w:rsidP="007243F2">
    <w:pPr>
      <w:pStyle w:val="Footer"/>
      <w:jc w:val="center"/>
    </w:pPr>
    <w:r>
      <w:rPr>
        <w:noProof/>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sidR="00FA7732">
      <w:rPr>
        <w:noProof/>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rsidR="007243F2">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5E79" w14:textId="77777777" w:rsidR="00AC517B" w:rsidRDefault="00AC517B" w:rsidP="0062343B">
      <w:r>
        <w:separator/>
      </w:r>
    </w:p>
  </w:footnote>
  <w:footnote w:type="continuationSeparator" w:id="0">
    <w:p w14:paraId="311D3F90" w14:textId="77777777" w:rsidR="00AC517B" w:rsidRDefault="00AC517B" w:rsidP="0062343B">
      <w:r>
        <w:continuationSeparator/>
      </w:r>
    </w:p>
  </w:footnote>
  <w:footnote w:type="continuationNotice" w:id="1">
    <w:p w14:paraId="38D2B454" w14:textId="77777777" w:rsidR="00AC517B" w:rsidRDefault="00AC517B"/>
  </w:footnote>
  <w:footnote w:id="2">
    <w:p w14:paraId="4AB2935A" w14:textId="77777777" w:rsidR="0031116D" w:rsidRPr="009265FD" w:rsidRDefault="0031116D" w:rsidP="0031116D">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B1E"/>
    <w:multiLevelType w:val="multilevel"/>
    <w:tmpl w:val="C54A2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0067B"/>
    <w:multiLevelType w:val="hybridMultilevel"/>
    <w:tmpl w:val="AFB4174A"/>
    <w:lvl w:ilvl="0" w:tplc="B32C1ABE">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6A3C76"/>
    <w:multiLevelType w:val="multilevel"/>
    <w:tmpl w:val="7A4C1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52709"/>
    <w:multiLevelType w:val="multilevel"/>
    <w:tmpl w:val="71E62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72155"/>
    <w:multiLevelType w:val="hybridMultilevel"/>
    <w:tmpl w:val="F8C89C84"/>
    <w:lvl w:ilvl="0" w:tplc="E7183F42">
      <w:start w:val="1"/>
      <w:numFmt w:val="bullet"/>
      <w:lvlText w:val=""/>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703E01"/>
    <w:multiLevelType w:val="hybridMultilevel"/>
    <w:tmpl w:val="19121FEA"/>
    <w:lvl w:ilvl="0" w:tplc="B8D072E0">
      <w:start w:val="1"/>
      <w:numFmt w:val="bullet"/>
      <w:lvlText w:val=""/>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A30D62"/>
    <w:multiLevelType w:val="hybridMultilevel"/>
    <w:tmpl w:val="0700FE3E"/>
    <w:lvl w:ilvl="0" w:tplc="2E2CC86E">
      <w:start w:val="1"/>
      <w:numFmt w:val="decimal"/>
      <w:pStyle w:val="Heading2"/>
      <w:lvlText w:val="%1."/>
      <w:lvlJc w:val="left"/>
      <w:pPr>
        <w:ind w:left="1060" w:hanging="360"/>
      </w:pPr>
      <w:rPr>
        <w:rFonts w:hint="default"/>
      </w:rPr>
    </w:lvl>
    <w:lvl w:ilvl="1" w:tplc="476086AA">
      <w:start w:val="1"/>
      <w:numFmt w:val="lowerLetter"/>
      <w:pStyle w:val="Heading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9"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3" w15:restartNumberingAfterBreak="0">
    <w:nsid w:val="53700F5E"/>
    <w:multiLevelType w:val="hybridMultilevel"/>
    <w:tmpl w:val="F90CDDA6"/>
    <w:lvl w:ilvl="0" w:tplc="2BCEF57E">
      <w:start w:val="1"/>
      <w:numFmt w:val="bullet"/>
      <w:lvlText w:val=""/>
      <w:lvlJc w:val="left"/>
      <w:pPr>
        <w:ind w:left="720" w:hanging="360"/>
      </w:pPr>
      <w:rPr>
        <w:rFonts w:ascii="Symbol" w:hAnsi="Symbol" w:hint="default"/>
      </w:rPr>
    </w:lvl>
    <w:lvl w:ilvl="1" w:tplc="CD9EC538">
      <w:start w:val="1"/>
      <w:numFmt w:val="bullet"/>
      <w:lvlText w:val="o"/>
      <w:lvlJc w:val="left"/>
      <w:pPr>
        <w:ind w:left="1440" w:hanging="360"/>
      </w:pPr>
      <w:rPr>
        <w:rFonts w:ascii="Courier New" w:hAnsi="Courier New" w:hint="default"/>
        <w:color w:val="000000" w:themeColor="text1"/>
      </w:rPr>
    </w:lvl>
    <w:lvl w:ilvl="2" w:tplc="042A077A">
      <w:start w:val="1"/>
      <w:numFmt w:val="bullet"/>
      <w:lvlText w:val=""/>
      <w:lvlJc w:val="left"/>
      <w:pPr>
        <w:ind w:left="2160" w:hanging="360"/>
      </w:pPr>
      <w:rPr>
        <w:rFonts w:ascii="Wingdings" w:hAnsi="Wingdings" w:hint="default"/>
      </w:rPr>
    </w:lvl>
    <w:lvl w:ilvl="3" w:tplc="491E549C">
      <w:start w:val="1"/>
      <w:numFmt w:val="bullet"/>
      <w:lvlText w:val=""/>
      <w:lvlJc w:val="left"/>
      <w:pPr>
        <w:ind w:left="2880" w:hanging="360"/>
      </w:pPr>
      <w:rPr>
        <w:rFonts w:ascii="Symbol" w:hAnsi="Symbol" w:hint="default"/>
      </w:rPr>
    </w:lvl>
    <w:lvl w:ilvl="4" w:tplc="3C78413C">
      <w:start w:val="1"/>
      <w:numFmt w:val="bullet"/>
      <w:lvlText w:val="o"/>
      <w:lvlJc w:val="left"/>
      <w:pPr>
        <w:ind w:left="3600" w:hanging="360"/>
      </w:pPr>
      <w:rPr>
        <w:rFonts w:ascii="Courier New" w:hAnsi="Courier New" w:hint="default"/>
      </w:rPr>
    </w:lvl>
    <w:lvl w:ilvl="5" w:tplc="22766DD8">
      <w:start w:val="1"/>
      <w:numFmt w:val="bullet"/>
      <w:lvlText w:val=""/>
      <w:lvlJc w:val="left"/>
      <w:pPr>
        <w:ind w:left="4320" w:hanging="360"/>
      </w:pPr>
      <w:rPr>
        <w:rFonts w:ascii="Wingdings" w:hAnsi="Wingdings" w:hint="default"/>
      </w:rPr>
    </w:lvl>
    <w:lvl w:ilvl="6" w:tplc="5BF66844">
      <w:start w:val="1"/>
      <w:numFmt w:val="bullet"/>
      <w:lvlText w:val=""/>
      <w:lvlJc w:val="left"/>
      <w:pPr>
        <w:ind w:left="5040" w:hanging="360"/>
      </w:pPr>
      <w:rPr>
        <w:rFonts w:ascii="Symbol" w:hAnsi="Symbol" w:hint="default"/>
      </w:rPr>
    </w:lvl>
    <w:lvl w:ilvl="7" w:tplc="69DCBBE6">
      <w:start w:val="1"/>
      <w:numFmt w:val="bullet"/>
      <w:lvlText w:val="o"/>
      <w:lvlJc w:val="left"/>
      <w:pPr>
        <w:ind w:left="5760" w:hanging="360"/>
      </w:pPr>
      <w:rPr>
        <w:rFonts w:ascii="Courier New" w:hAnsi="Courier New" w:hint="default"/>
      </w:rPr>
    </w:lvl>
    <w:lvl w:ilvl="8" w:tplc="1F74176A">
      <w:start w:val="1"/>
      <w:numFmt w:val="bullet"/>
      <w:lvlText w:val=""/>
      <w:lvlJc w:val="left"/>
      <w:pPr>
        <w:ind w:left="6480" w:hanging="360"/>
      </w:pPr>
      <w:rPr>
        <w:rFonts w:ascii="Wingdings" w:hAnsi="Wingdings" w:hint="default"/>
      </w:rPr>
    </w:lvl>
  </w:abstractNum>
  <w:abstractNum w:abstractNumId="14"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E54821"/>
    <w:multiLevelType w:val="multilevel"/>
    <w:tmpl w:val="970A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4C381C"/>
    <w:multiLevelType w:val="multilevel"/>
    <w:tmpl w:val="B4EEA92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7530047">
    <w:abstractNumId w:val="8"/>
  </w:num>
  <w:num w:numId="2" w16cid:durableId="1775637626">
    <w:abstractNumId w:val="9"/>
  </w:num>
  <w:num w:numId="3" w16cid:durableId="1017124543">
    <w:abstractNumId w:val="12"/>
  </w:num>
  <w:num w:numId="4" w16cid:durableId="904411297">
    <w:abstractNumId w:val="11"/>
  </w:num>
  <w:num w:numId="5" w16cid:durableId="681055347">
    <w:abstractNumId w:val="7"/>
  </w:num>
  <w:num w:numId="6" w16cid:durableId="2134668542">
    <w:abstractNumId w:val="4"/>
  </w:num>
  <w:num w:numId="7" w16cid:durableId="2060592307">
    <w:abstractNumId w:val="6"/>
  </w:num>
  <w:num w:numId="8" w16cid:durableId="1330213029">
    <w:abstractNumId w:val="16"/>
  </w:num>
  <w:num w:numId="9" w16cid:durableId="1911842618">
    <w:abstractNumId w:val="5"/>
  </w:num>
  <w:num w:numId="10" w16cid:durableId="1873347356">
    <w:abstractNumId w:val="10"/>
  </w:num>
  <w:num w:numId="11" w16cid:durableId="1337344789">
    <w:abstractNumId w:val="18"/>
  </w:num>
  <w:num w:numId="12" w16cid:durableId="1930657350">
    <w:abstractNumId w:val="14"/>
  </w:num>
  <w:num w:numId="13" w16cid:durableId="125122212">
    <w:abstractNumId w:val="13"/>
  </w:num>
  <w:num w:numId="14" w16cid:durableId="202644011">
    <w:abstractNumId w:val="15"/>
  </w:num>
  <w:num w:numId="15" w16cid:durableId="1648238300">
    <w:abstractNumId w:val="2"/>
  </w:num>
  <w:num w:numId="16" w16cid:durableId="2118668653">
    <w:abstractNumId w:val="3"/>
  </w:num>
  <w:num w:numId="17" w16cid:durableId="769813269">
    <w:abstractNumId w:val="0"/>
  </w:num>
  <w:num w:numId="18" w16cid:durableId="1957716785">
    <w:abstractNumId w:val="17"/>
  </w:num>
  <w:num w:numId="19" w16cid:durableId="10010786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FD"/>
    <w:rsid w:val="000002FB"/>
    <w:rsid w:val="0000289A"/>
    <w:rsid w:val="00007C5F"/>
    <w:rsid w:val="000119B6"/>
    <w:rsid w:val="00013557"/>
    <w:rsid w:val="00017834"/>
    <w:rsid w:val="0002099D"/>
    <w:rsid w:val="00021ABE"/>
    <w:rsid w:val="00024775"/>
    <w:rsid w:val="000258FE"/>
    <w:rsid w:val="000317AE"/>
    <w:rsid w:val="00031F46"/>
    <w:rsid w:val="00035974"/>
    <w:rsid w:val="000361D7"/>
    <w:rsid w:val="00037899"/>
    <w:rsid w:val="00037AA8"/>
    <w:rsid w:val="0004248F"/>
    <w:rsid w:val="00042F8B"/>
    <w:rsid w:val="00043BE5"/>
    <w:rsid w:val="00044042"/>
    <w:rsid w:val="000442E9"/>
    <w:rsid w:val="0005236B"/>
    <w:rsid w:val="000527E5"/>
    <w:rsid w:val="00053BA3"/>
    <w:rsid w:val="00054726"/>
    <w:rsid w:val="00054A0D"/>
    <w:rsid w:val="00054F1E"/>
    <w:rsid w:val="0005580D"/>
    <w:rsid w:val="0005785B"/>
    <w:rsid w:val="000608D4"/>
    <w:rsid w:val="00060F2D"/>
    <w:rsid w:val="00063A5A"/>
    <w:rsid w:val="00066F84"/>
    <w:rsid w:val="0007001D"/>
    <w:rsid w:val="00070353"/>
    <w:rsid w:val="00070F0B"/>
    <w:rsid w:val="0007415B"/>
    <w:rsid w:val="0007434C"/>
    <w:rsid w:val="00075998"/>
    <w:rsid w:val="000808C2"/>
    <w:rsid w:val="000811A8"/>
    <w:rsid w:val="000820F2"/>
    <w:rsid w:val="000827BD"/>
    <w:rsid w:val="000827DE"/>
    <w:rsid w:val="000833A4"/>
    <w:rsid w:val="000855E0"/>
    <w:rsid w:val="0008781C"/>
    <w:rsid w:val="0009677C"/>
    <w:rsid w:val="000A0F57"/>
    <w:rsid w:val="000A56CC"/>
    <w:rsid w:val="000A63AF"/>
    <w:rsid w:val="000C137F"/>
    <w:rsid w:val="000C13A8"/>
    <w:rsid w:val="000C1998"/>
    <w:rsid w:val="000C45E0"/>
    <w:rsid w:val="000C504C"/>
    <w:rsid w:val="000D2E27"/>
    <w:rsid w:val="000D57C4"/>
    <w:rsid w:val="000E3BBC"/>
    <w:rsid w:val="000E5989"/>
    <w:rsid w:val="000E686F"/>
    <w:rsid w:val="000E7F97"/>
    <w:rsid w:val="000F6199"/>
    <w:rsid w:val="00100240"/>
    <w:rsid w:val="001003F3"/>
    <w:rsid w:val="0010053A"/>
    <w:rsid w:val="00100593"/>
    <w:rsid w:val="00102304"/>
    <w:rsid w:val="00106480"/>
    <w:rsid w:val="0011123B"/>
    <w:rsid w:val="00111C4A"/>
    <w:rsid w:val="001166F9"/>
    <w:rsid w:val="0012031F"/>
    <w:rsid w:val="00120A77"/>
    <w:rsid w:val="00121345"/>
    <w:rsid w:val="001223C1"/>
    <w:rsid w:val="00132840"/>
    <w:rsid w:val="00137D08"/>
    <w:rsid w:val="00140BD5"/>
    <w:rsid w:val="001414BD"/>
    <w:rsid w:val="00150263"/>
    <w:rsid w:val="00150B67"/>
    <w:rsid w:val="00152C56"/>
    <w:rsid w:val="00154586"/>
    <w:rsid w:val="00156A0A"/>
    <w:rsid w:val="00156D44"/>
    <w:rsid w:val="001606C1"/>
    <w:rsid w:val="00165245"/>
    <w:rsid w:val="001662C0"/>
    <w:rsid w:val="00167D50"/>
    <w:rsid w:val="001727D7"/>
    <w:rsid w:val="00172A22"/>
    <w:rsid w:val="001733A8"/>
    <w:rsid w:val="0018142F"/>
    <w:rsid w:val="0018289F"/>
    <w:rsid w:val="00182FA6"/>
    <w:rsid w:val="00183133"/>
    <w:rsid w:val="00184595"/>
    <w:rsid w:val="00184EDF"/>
    <w:rsid w:val="00186C27"/>
    <w:rsid w:val="00191364"/>
    <w:rsid w:val="00191FC6"/>
    <w:rsid w:val="00192135"/>
    <w:rsid w:val="0019379C"/>
    <w:rsid w:val="001A32FB"/>
    <w:rsid w:val="001A481F"/>
    <w:rsid w:val="001A4D15"/>
    <w:rsid w:val="001A5465"/>
    <w:rsid w:val="001A6CE8"/>
    <w:rsid w:val="001A6ECF"/>
    <w:rsid w:val="001B3126"/>
    <w:rsid w:val="001C4BA6"/>
    <w:rsid w:val="001C67B4"/>
    <w:rsid w:val="001C798A"/>
    <w:rsid w:val="001D160F"/>
    <w:rsid w:val="001D7544"/>
    <w:rsid w:val="001D7D72"/>
    <w:rsid w:val="001E1435"/>
    <w:rsid w:val="001E1E4B"/>
    <w:rsid w:val="001E2FBD"/>
    <w:rsid w:val="001E4822"/>
    <w:rsid w:val="001F2A79"/>
    <w:rsid w:val="001F3F71"/>
    <w:rsid w:val="001F5DD6"/>
    <w:rsid w:val="001F731B"/>
    <w:rsid w:val="00203759"/>
    <w:rsid w:val="00205611"/>
    <w:rsid w:val="00212492"/>
    <w:rsid w:val="00213B3D"/>
    <w:rsid w:val="002148BE"/>
    <w:rsid w:val="00214B06"/>
    <w:rsid w:val="002159D9"/>
    <w:rsid w:val="002161E0"/>
    <w:rsid w:val="00216D39"/>
    <w:rsid w:val="00217AE2"/>
    <w:rsid w:val="00220996"/>
    <w:rsid w:val="002211A1"/>
    <w:rsid w:val="002233C3"/>
    <w:rsid w:val="00226590"/>
    <w:rsid w:val="002302BF"/>
    <w:rsid w:val="00234888"/>
    <w:rsid w:val="00236CB9"/>
    <w:rsid w:val="002438EF"/>
    <w:rsid w:val="00243CAF"/>
    <w:rsid w:val="00243E64"/>
    <w:rsid w:val="002456E2"/>
    <w:rsid w:val="00250F1A"/>
    <w:rsid w:val="00251794"/>
    <w:rsid w:val="0025292B"/>
    <w:rsid w:val="002577F5"/>
    <w:rsid w:val="002644FA"/>
    <w:rsid w:val="00270A17"/>
    <w:rsid w:val="002730C6"/>
    <w:rsid w:val="00275867"/>
    <w:rsid w:val="00280EF7"/>
    <w:rsid w:val="0028122A"/>
    <w:rsid w:val="002816A3"/>
    <w:rsid w:val="00282E20"/>
    <w:rsid w:val="00285F93"/>
    <w:rsid w:val="002877C1"/>
    <w:rsid w:val="00290B44"/>
    <w:rsid w:val="002919F1"/>
    <w:rsid w:val="00292535"/>
    <w:rsid w:val="002925B8"/>
    <w:rsid w:val="0029508A"/>
    <w:rsid w:val="002A1781"/>
    <w:rsid w:val="002A1834"/>
    <w:rsid w:val="002A2565"/>
    <w:rsid w:val="002A6EE9"/>
    <w:rsid w:val="002A7E86"/>
    <w:rsid w:val="002A7E87"/>
    <w:rsid w:val="002B15A5"/>
    <w:rsid w:val="002B1E47"/>
    <w:rsid w:val="002B58F6"/>
    <w:rsid w:val="002C026E"/>
    <w:rsid w:val="002C53F5"/>
    <w:rsid w:val="002C6104"/>
    <w:rsid w:val="002C69C0"/>
    <w:rsid w:val="002D2745"/>
    <w:rsid w:val="002D314D"/>
    <w:rsid w:val="002D34EF"/>
    <w:rsid w:val="002D5098"/>
    <w:rsid w:val="002D73A1"/>
    <w:rsid w:val="002E1046"/>
    <w:rsid w:val="002E14ED"/>
    <w:rsid w:val="002E7662"/>
    <w:rsid w:val="002F05CF"/>
    <w:rsid w:val="002F08AE"/>
    <w:rsid w:val="002F1D45"/>
    <w:rsid w:val="002F1E06"/>
    <w:rsid w:val="002F2F52"/>
    <w:rsid w:val="002F3EC0"/>
    <w:rsid w:val="002F6844"/>
    <w:rsid w:val="00300F33"/>
    <w:rsid w:val="0031116D"/>
    <w:rsid w:val="00315F7C"/>
    <w:rsid w:val="003213D5"/>
    <w:rsid w:val="00321DB1"/>
    <w:rsid w:val="00322F83"/>
    <w:rsid w:val="00323748"/>
    <w:rsid w:val="003253F1"/>
    <w:rsid w:val="003254EE"/>
    <w:rsid w:val="00327378"/>
    <w:rsid w:val="00330BBC"/>
    <w:rsid w:val="00330BBF"/>
    <w:rsid w:val="00330E7C"/>
    <w:rsid w:val="00333273"/>
    <w:rsid w:val="003334D5"/>
    <w:rsid w:val="0033386A"/>
    <w:rsid w:val="00333E8E"/>
    <w:rsid w:val="003356D1"/>
    <w:rsid w:val="00336B0E"/>
    <w:rsid w:val="00340071"/>
    <w:rsid w:val="00342A92"/>
    <w:rsid w:val="00343D8A"/>
    <w:rsid w:val="00347114"/>
    <w:rsid w:val="00351012"/>
    <w:rsid w:val="00354545"/>
    <w:rsid w:val="003552C1"/>
    <w:rsid w:val="0036116B"/>
    <w:rsid w:val="00366610"/>
    <w:rsid w:val="00367E42"/>
    <w:rsid w:val="0037014B"/>
    <w:rsid w:val="00375F6E"/>
    <w:rsid w:val="003818C0"/>
    <w:rsid w:val="00382B31"/>
    <w:rsid w:val="00384435"/>
    <w:rsid w:val="0038462C"/>
    <w:rsid w:val="00385A7B"/>
    <w:rsid w:val="003918ED"/>
    <w:rsid w:val="003925D4"/>
    <w:rsid w:val="003947B8"/>
    <w:rsid w:val="003975D8"/>
    <w:rsid w:val="003A4232"/>
    <w:rsid w:val="003A73B1"/>
    <w:rsid w:val="003B2CCB"/>
    <w:rsid w:val="003B4664"/>
    <w:rsid w:val="003B4736"/>
    <w:rsid w:val="003B67F0"/>
    <w:rsid w:val="003B6A8A"/>
    <w:rsid w:val="003B7A75"/>
    <w:rsid w:val="003C0413"/>
    <w:rsid w:val="003C1542"/>
    <w:rsid w:val="003C1954"/>
    <w:rsid w:val="003C26BB"/>
    <w:rsid w:val="003C4C6B"/>
    <w:rsid w:val="003D0E38"/>
    <w:rsid w:val="003D2039"/>
    <w:rsid w:val="003D48CE"/>
    <w:rsid w:val="003E1D4C"/>
    <w:rsid w:val="003E3499"/>
    <w:rsid w:val="003E5DC7"/>
    <w:rsid w:val="003F330F"/>
    <w:rsid w:val="004008FF"/>
    <w:rsid w:val="00401A47"/>
    <w:rsid w:val="00401EA2"/>
    <w:rsid w:val="00403877"/>
    <w:rsid w:val="00406C1C"/>
    <w:rsid w:val="004177D5"/>
    <w:rsid w:val="00420549"/>
    <w:rsid w:val="00421B9E"/>
    <w:rsid w:val="004223E8"/>
    <w:rsid w:val="0042622F"/>
    <w:rsid w:val="0042642F"/>
    <w:rsid w:val="00426616"/>
    <w:rsid w:val="00430DE4"/>
    <w:rsid w:val="0043141D"/>
    <w:rsid w:val="0044039B"/>
    <w:rsid w:val="004421AD"/>
    <w:rsid w:val="004437AE"/>
    <w:rsid w:val="004439CD"/>
    <w:rsid w:val="004457B6"/>
    <w:rsid w:val="00445A92"/>
    <w:rsid w:val="00445F61"/>
    <w:rsid w:val="00452F82"/>
    <w:rsid w:val="0045644B"/>
    <w:rsid w:val="0045766E"/>
    <w:rsid w:val="004635BE"/>
    <w:rsid w:val="004650CE"/>
    <w:rsid w:val="00467F0A"/>
    <w:rsid w:val="00474CD5"/>
    <w:rsid w:val="00475745"/>
    <w:rsid w:val="00481148"/>
    <w:rsid w:val="004829BE"/>
    <w:rsid w:val="00490126"/>
    <w:rsid w:val="004921D6"/>
    <w:rsid w:val="00492D8D"/>
    <w:rsid w:val="004963F5"/>
    <w:rsid w:val="00497A2E"/>
    <w:rsid w:val="004A1C75"/>
    <w:rsid w:val="004A2601"/>
    <w:rsid w:val="004A479D"/>
    <w:rsid w:val="004A6B07"/>
    <w:rsid w:val="004B112D"/>
    <w:rsid w:val="004B2BD6"/>
    <w:rsid w:val="004B4519"/>
    <w:rsid w:val="004B507B"/>
    <w:rsid w:val="004B6CB7"/>
    <w:rsid w:val="004B7C20"/>
    <w:rsid w:val="004C7442"/>
    <w:rsid w:val="004D06FD"/>
    <w:rsid w:val="004D0E3F"/>
    <w:rsid w:val="004D3BD8"/>
    <w:rsid w:val="004D4F19"/>
    <w:rsid w:val="004D7D08"/>
    <w:rsid w:val="004E0B84"/>
    <w:rsid w:val="004E1E0A"/>
    <w:rsid w:val="004E20DC"/>
    <w:rsid w:val="004F5234"/>
    <w:rsid w:val="004F54FE"/>
    <w:rsid w:val="004F580C"/>
    <w:rsid w:val="004F5D50"/>
    <w:rsid w:val="004F69E6"/>
    <w:rsid w:val="004F76F0"/>
    <w:rsid w:val="005072D5"/>
    <w:rsid w:val="00511779"/>
    <w:rsid w:val="00513FBE"/>
    <w:rsid w:val="0051488F"/>
    <w:rsid w:val="005158B5"/>
    <w:rsid w:val="00516834"/>
    <w:rsid w:val="00523AEB"/>
    <w:rsid w:val="0052478A"/>
    <w:rsid w:val="005317B9"/>
    <w:rsid w:val="00531D2F"/>
    <w:rsid w:val="0053573D"/>
    <w:rsid w:val="00535D27"/>
    <w:rsid w:val="00540AF2"/>
    <w:rsid w:val="00541170"/>
    <w:rsid w:val="00542395"/>
    <w:rsid w:val="0054335A"/>
    <w:rsid w:val="00547DC4"/>
    <w:rsid w:val="0055046C"/>
    <w:rsid w:val="00554FE5"/>
    <w:rsid w:val="0055512F"/>
    <w:rsid w:val="00557DFD"/>
    <w:rsid w:val="00561CA7"/>
    <w:rsid w:val="005656FB"/>
    <w:rsid w:val="00565F9A"/>
    <w:rsid w:val="00567B5E"/>
    <w:rsid w:val="00572219"/>
    <w:rsid w:val="005739B0"/>
    <w:rsid w:val="00574A44"/>
    <w:rsid w:val="00577185"/>
    <w:rsid w:val="005771ED"/>
    <w:rsid w:val="00580EA6"/>
    <w:rsid w:val="005856D6"/>
    <w:rsid w:val="00587000"/>
    <w:rsid w:val="005873B0"/>
    <w:rsid w:val="005917E8"/>
    <w:rsid w:val="00594369"/>
    <w:rsid w:val="00595D8D"/>
    <w:rsid w:val="005A6021"/>
    <w:rsid w:val="005B4ED8"/>
    <w:rsid w:val="005B6EFA"/>
    <w:rsid w:val="005B778F"/>
    <w:rsid w:val="005C47F6"/>
    <w:rsid w:val="005D39F6"/>
    <w:rsid w:val="005E34AA"/>
    <w:rsid w:val="005E36B5"/>
    <w:rsid w:val="005E4E81"/>
    <w:rsid w:val="005F1978"/>
    <w:rsid w:val="005F2801"/>
    <w:rsid w:val="005F2B2F"/>
    <w:rsid w:val="005F3B56"/>
    <w:rsid w:val="00600D7C"/>
    <w:rsid w:val="006041B5"/>
    <w:rsid w:val="00604CAF"/>
    <w:rsid w:val="00605BDF"/>
    <w:rsid w:val="006104A1"/>
    <w:rsid w:val="00610F82"/>
    <w:rsid w:val="00612009"/>
    <w:rsid w:val="00612AFA"/>
    <w:rsid w:val="00614CB1"/>
    <w:rsid w:val="00615CA4"/>
    <w:rsid w:val="00616508"/>
    <w:rsid w:val="0062006E"/>
    <w:rsid w:val="0062343B"/>
    <w:rsid w:val="006251D3"/>
    <w:rsid w:val="00627681"/>
    <w:rsid w:val="00632BA3"/>
    <w:rsid w:val="006373FE"/>
    <w:rsid w:val="006408D6"/>
    <w:rsid w:val="006417B2"/>
    <w:rsid w:val="006424C6"/>
    <w:rsid w:val="00642AB7"/>
    <w:rsid w:val="0064799D"/>
    <w:rsid w:val="00651DA3"/>
    <w:rsid w:val="00652658"/>
    <w:rsid w:val="00655F2F"/>
    <w:rsid w:val="00660D90"/>
    <w:rsid w:val="0066113E"/>
    <w:rsid w:val="0066541E"/>
    <w:rsid w:val="006672C9"/>
    <w:rsid w:val="006679FC"/>
    <w:rsid w:val="00667D8C"/>
    <w:rsid w:val="00673E13"/>
    <w:rsid w:val="00674AC5"/>
    <w:rsid w:val="00675554"/>
    <w:rsid w:val="0067637E"/>
    <w:rsid w:val="00681BE3"/>
    <w:rsid w:val="00681DC8"/>
    <w:rsid w:val="0068382B"/>
    <w:rsid w:val="006852CF"/>
    <w:rsid w:val="00685753"/>
    <w:rsid w:val="00687878"/>
    <w:rsid w:val="00687A93"/>
    <w:rsid w:val="00695DE6"/>
    <w:rsid w:val="006A19F9"/>
    <w:rsid w:val="006A30A0"/>
    <w:rsid w:val="006A62CA"/>
    <w:rsid w:val="006B1870"/>
    <w:rsid w:val="006B33D9"/>
    <w:rsid w:val="006B6143"/>
    <w:rsid w:val="006B73EF"/>
    <w:rsid w:val="006B76D3"/>
    <w:rsid w:val="006C3056"/>
    <w:rsid w:val="006C3460"/>
    <w:rsid w:val="006D4522"/>
    <w:rsid w:val="006D5693"/>
    <w:rsid w:val="006D664B"/>
    <w:rsid w:val="006E1CC5"/>
    <w:rsid w:val="006E4FBD"/>
    <w:rsid w:val="006F0DAF"/>
    <w:rsid w:val="006F1031"/>
    <w:rsid w:val="006F1A0E"/>
    <w:rsid w:val="006F51A2"/>
    <w:rsid w:val="006F584D"/>
    <w:rsid w:val="006F6592"/>
    <w:rsid w:val="007012BE"/>
    <w:rsid w:val="00702436"/>
    <w:rsid w:val="00705248"/>
    <w:rsid w:val="00705ECC"/>
    <w:rsid w:val="0070655D"/>
    <w:rsid w:val="0070687F"/>
    <w:rsid w:val="00706BF1"/>
    <w:rsid w:val="00706F9A"/>
    <w:rsid w:val="0070723D"/>
    <w:rsid w:val="00707890"/>
    <w:rsid w:val="00714E13"/>
    <w:rsid w:val="0071759A"/>
    <w:rsid w:val="007243F2"/>
    <w:rsid w:val="00735A70"/>
    <w:rsid w:val="007365F4"/>
    <w:rsid w:val="00737016"/>
    <w:rsid w:val="00743F09"/>
    <w:rsid w:val="00751015"/>
    <w:rsid w:val="00763E93"/>
    <w:rsid w:val="007650E0"/>
    <w:rsid w:val="00765F2E"/>
    <w:rsid w:val="00770232"/>
    <w:rsid w:val="00770AFD"/>
    <w:rsid w:val="00772238"/>
    <w:rsid w:val="0077234D"/>
    <w:rsid w:val="00773E4C"/>
    <w:rsid w:val="00776511"/>
    <w:rsid w:val="0078053B"/>
    <w:rsid w:val="0078404B"/>
    <w:rsid w:val="00784D9A"/>
    <w:rsid w:val="00784D9B"/>
    <w:rsid w:val="00790251"/>
    <w:rsid w:val="00794BDA"/>
    <w:rsid w:val="007A22B4"/>
    <w:rsid w:val="007A255D"/>
    <w:rsid w:val="007A3A1E"/>
    <w:rsid w:val="007B32EF"/>
    <w:rsid w:val="007B466D"/>
    <w:rsid w:val="007B4DCB"/>
    <w:rsid w:val="007C0D59"/>
    <w:rsid w:val="007C1026"/>
    <w:rsid w:val="007C3ECD"/>
    <w:rsid w:val="007C4840"/>
    <w:rsid w:val="007D3C44"/>
    <w:rsid w:val="007D3EF8"/>
    <w:rsid w:val="007D4470"/>
    <w:rsid w:val="007D5730"/>
    <w:rsid w:val="007D695D"/>
    <w:rsid w:val="007D775D"/>
    <w:rsid w:val="007E1471"/>
    <w:rsid w:val="007E5C11"/>
    <w:rsid w:val="007E638C"/>
    <w:rsid w:val="007E69CE"/>
    <w:rsid w:val="007F19F0"/>
    <w:rsid w:val="007F4EDE"/>
    <w:rsid w:val="008021A9"/>
    <w:rsid w:val="00802623"/>
    <w:rsid w:val="00804262"/>
    <w:rsid w:val="0080455D"/>
    <w:rsid w:val="00807F79"/>
    <w:rsid w:val="00812472"/>
    <w:rsid w:val="00813193"/>
    <w:rsid w:val="008142AA"/>
    <w:rsid w:val="00815D79"/>
    <w:rsid w:val="00817671"/>
    <w:rsid w:val="00820054"/>
    <w:rsid w:val="00820526"/>
    <w:rsid w:val="008239FD"/>
    <w:rsid w:val="00823C43"/>
    <w:rsid w:val="00824724"/>
    <w:rsid w:val="00825480"/>
    <w:rsid w:val="00831171"/>
    <w:rsid w:val="00831CC6"/>
    <w:rsid w:val="00841486"/>
    <w:rsid w:val="00843820"/>
    <w:rsid w:val="00845DF2"/>
    <w:rsid w:val="00851DF0"/>
    <w:rsid w:val="008535FD"/>
    <w:rsid w:val="00856860"/>
    <w:rsid w:val="008610CC"/>
    <w:rsid w:val="00861B87"/>
    <w:rsid w:val="00862A37"/>
    <w:rsid w:val="00862FAC"/>
    <w:rsid w:val="00863274"/>
    <w:rsid w:val="008654D2"/>
    <w:rsid w:val="00865C47"/>
    <w:rsid w:val="0086607C"/>
    <w:rsid w:val="00867D40"/>
    <w:rsid w:val="00870ACC"/>
    <w:rsid w:val="00870F3E"/>
    <w:rsid w:val="00873CBE"/>
    <w:rsid w:val="008745B3"/>
    <w:rsid w:val="00874827"/>
    <w:rsid w:val="00875F69"/>
    <w:rsid w:val="008761DF"/>
    <w:rsid w:val="00881368"/>
    <w:rsid w:val="00886A41"/>
    <w:rsid w:val="00887992"/>
    <w:rsid w:val="0089054E"/>
    <w:rsid w:val="00891CA2"/>
    <w:rsid w:val="00891F9E"/>
    <w:rsid w:val="008931F8"/>
    <w:rsid w:val="00894EB2"/>
    <w:rsid w:val="0089528A"/>
    <w:rsid w:val="008A0E79"/>
    <w:rsid w:val="008A1C4B"/>
    <w:rsid w:val="008A31B5"/>
    <w:rsid w:val="008A4216"/>
    <w:rsid w:val="008A5A8E"/>
    <w:rsid w:val="008A7318"/>
    <w:rsid w:val="008B0D86"/>
    <w:rsid w:val="008C0477"/>
    <w:rsid w:val="008C5BFC"/>
    <w:rsid w:val="008D40AA"/>
    <w:rsid w:val="008D5D13"/>
    <w:rsid w:val="008D6389"/>
    <w:rsid w:val="008E0EAE"/>
    <w:rsid w:val="008E1630"/>
    <w:rsid w:val="008E2174"/>
    <w:rsid w:val="008E3AE6"/>
    <w:rsid w:val="008F2B59"/>
    <w:rsid w:val="00904E56"/>
    <w:rsid w:val="0090516B"/>
    <w:rsid w:val="0091278A"/>
    <w:rsid w:val="00913DFB"/>
    <w:rsid w:val="00915A8F"/>
    <w:rsid w:val="00916826"/>
    <w:rsid w:val="0092050B"/>
    <w:rsid w:val="00920C71"/>
    <w:rsid w:val="0092335B"/>
    <w:rsid w:val="009246EE"/>
    <w:rsid w:val="00924A86"/>
    <w:rsid w:val="009250FF"/>
    <w:rsid w:val="00925122"/>
    <w:rsid w:val="009264F2"/>
    <w:rsid w:val="009265FD"/>
    <w:rsid w:val="00930C98"/>
    <w:rsid w:val="009331B2"/>
    <w:rsid w:val="00937453"/>
    <w:rsid w:val="00937C91"/>
    <w:rsid w:val="00947ECB"/>
    <w:rsid w:val="0095245A"/>
    <w:rsid w:val="00955122"/>
    <w:rsid w:val="00956BA1"/>
    <w:rsid w:val="00960959"/>
    <w:rsid w:val="00971842"/>
    <w:rsid w:val="0097690F"/>
    <w:rsid w:val="00980BFC"/>
    <w:rsid w:val="00980DFD"/>
    <w:rsid w:val="009842B0"/>
    <w:rsid w:val="009845F3"/>
    <w:rsid w:val="009849F5"/>
    <w:rsid w:val="00986AA3"/>
    <w:rsid w:val="009922A3"/>
    <w:rsid w:val="009931F8"/>
    <w:rsid w:val="00996BF1"/>
    <w:rsid w:val="009A02D0"/>
    <w:rsid w:val="009A17B9"/>
    <w:rsid w:val="009A4037"/>
    <w:rsid w:val="009A4586"/>
    <w:rsid w:val="009A5FCB"/>
    <w:rsid w:val="009A6ED8"/>
    <w:rsid w:val="009A7045"/>
    <w:rsid w:val="009B0AE3"/>
    <w:rsid w:val="009B530E"/>
    <w:rsid w:val="009B65A1"/>
    <w:rsid w:val="009C0EAE"/>
    <w:rsid w:val="009C24B1"/>
    <w:rsid w:val="009C343A"/>
    <w:rsid w:val="009C4471"/>
    <w:rsid w:val="009C732D"/>
    <w:rsid w:val="009D1173"/>
    <w:rsid w:val="009D4270"/>
    <w:rsid w:val="009D49F4"/>
    <w:rsid w:val="009D71E3"/>
    <w:rsid w:val="009E1624"/>
    <w:rsid w:val="009E1B57"/>
    <w:rsid w:val="009E5223"/>
    <w:rsid w:val="009E7B06"/>
    <w:rsid w:val="009F0562"/>
    <w:rsid w:val="009F33F2"/>
    <w:rsid w:val="009F3EA7"/>
    <w:rsid w:val="009F44F3"/>
    <w:rsid w:val="00A0074A"/>
    <w:rsid w:val="00A012F5"/>
    <w:rsid w:val="00A02D33"/>
    <w:rsid w:val="00A02EF3"/>
    <w:rsid w:val="00A07983"/>
    <w:rsid w:val="00A12324"/>
    <w:rsid w:val="00A124DD"/>
    <w:rsid w:val="00A14B33"/>
    <w:rsid w:val="00A15944"/>
    <w:rsid w:val="00A1651C"/>
    <w:rsid w:val="00A200CD"/>
    <w:rsid w:val="00A2386E"/>
    <w:rsid w:val="00A241CC"/>
    <w:rsid w:val="00A24214"/>
    <w:rsid w:val="00A32393"/>
    <w:rsid w:val="00A32EC4"/>
    <w:rsid w:val="00A32EEF"/>
    <w:rsid w:val="00A3377E"/>
    <w:rsid w:val="00A3688D"/>
    <w:rsid w:val="00A424E5"/>
    <w:rsid w:val="00A42F01"/>
    <w:rsid w:val="00A441BF"/>
    <w:rsid w:val="00A45076"/>
    <w:rsid w:val="00A456C0"/>
    <w:rsid w:val="00A462FC"/>
    <w:rsid w:val="00A468D0"/>
    <w:rsid w:val="00A47C10"/>
    <w:rsid w:val="00A50532"/>
    <w:rsid w:val="00A603CF"/>
    <w:rsid w:val="00A611E0"/>
    <w:rsid w:val="00A63513"/>
    <w:rsid w:val="00A647D3"/>
    <w:rsid w:val="00A65B52"/>
    <w:rsid w:val="00A66624"/>
    <w:rsid w:val="00A70029"/>
    <w:rsid w:val="00A705D4"/>
    <w:rsid w:val="00A74E16"/>
    <w:rsid w:val="00A74E47"/>
    <w:rsid w:val="00A81D7D"/>
    <w:rsid w:val="00A83A0F"/>
    <w:rsid w:val="00A83A3D"/>
    <w:rsid w:val="00A848DE"/>
    <w:rsid w:val="00A85E09"/>
    <w:rsid w:val="00A86B98"/>
    <w:rsid w:val="00A92E5F"/>
    <w:rsid w:val="00A95041"/>
    <w:rsid w:val="00A96A7D"/>
    <w:rsid w:val="00A970C9"/>
    <w:rsid w:val="00AA04AC"/>
    <w:rsid w:val="00AA1228"/>
    <w:rsid w:val="00AA1560"/>
    <w:rsid w:val="00AA2758"/>
    <w:rsid w:val="00AA3D87"/>
    <w:rsid w:val="00AA4EAA"/>
    <w:rsid w:val="00AB1BB1"/>
    <w:rsid w:val="00AB3BE6"/>
    <w:rsid w:val="00AB4135"/>
    <w:rsid w:val="00AB5FC3"/>
    <w:rsid w:val="00AB7FB6"/>
    <w:rsid w:val="00AC27B3"/>
    <w:rsid w:val="00AC3B45"/>
    <w:rsid w:val="00AC517B"/>
    <w:rsid w:val="00AC7CA9"/>
    <w:rsid w:val="00AD6244"/>
    <w:rsid w:val="00AE00FA"/>
    <w:rsid w:val="00AE0CD6"/>
    <w:rsid w:val="00AE1AC8"/>
    <w:rsid w:val="00AE226D"/>
    <w:rsid w:val="00AE26C4"/>
    <w:rsid w:val="00AF2AE4"/>
    <w:rsid w:val="00AF3DA2"/>
    <w:rsid w:val="00AF47A5"/>
    <w:rsid w:val="00AF6735"/>
    <w:rsid w:val="00AF71A9"/>
    <w:rsid w:val="00B0426D"/>
    <w:rsid w:val="00B10D8A"/>
    <w:rsid w:val="00B11943"/>
    <w:rsid w:val="00B12150"/>
    <w:rsid w:val="00B140BB"/>
    <w:rsid w:val="00B1558B"/>
    <w:rsid w:val="00B15F26"/>
    <w:rsid w:val="00B16A71"/>
    <w:rsid w:val="00B212D8"/>
    <w:rsid w:val="00B23B16"/>
    <w:rsid w:val="00B27297"/>
    <w:rsid w:val="00B30538"/>
    <w:rsid w:val="00B30713"/>
    <w:rsid w:val="00B332FC"/>
    <w:rsid w:val="00B35CC7"/>
    <w:rsid w:val="00B44F61"/>
    <w:rsid w:val="00B46BF0"/>
    <w:rsid w:val="00B51E97"/>
    <w:rsid w:val="00B52EE2"/>
    <w:rsid w:val="00B52FFB"/>
    <w:rsid w:val="00B54A55"/>
    <w:rsid w:val="00B60BCA"/>
    <w:rsid w:val="00B60EBE"/>
    <w:rsid w:val="00B63327"/>
    <w:rsid w:val="00B703DC"/>
    <w:rsid w:val="00B71712"/>
    <w:rsid w:val="00B7482D"/>
    <w:rsid w:val="00B76A60"/>
    <w:rsid w:val="00B857CF"/>
    <w:rsid w:val="00B86539"/>
    <w:rsid w:val="00B948C7"/>
    <w:rsid w:val="00BA2E20"/>
    <w:rsid w:val="00BA519C"/>
    <w:rsid w:val="00BA5B7D"/>
    <w:rsid w:val="00BA7805"/>
    <w:rsid w:val="00BB2792"/>
    <w:rsid w:val="00BB284B"/>
    <w:rsid w:val="00BB4091"/>
    <w:rsid w:val="00BB6C8B"/>
    <w:rsid w:val="00BB7E08"/>
    <w:rsid w:val="00BC2DE5"/>
    <w:rsid w:val="00BC42D6"/>
    <w:rsid w:val="00BC57E1"/>
    <w:rsid w:val="00BD0E7D"/>
    <w:rsid w:val="00BD1216"/>
    <w:rsid w:val="00BD3FE4"/>
    <w:rsid w:val="00BD5692"/>
    <w:rsid w:val="00BD5725"/>
    <w:rsid w:val="00BD5B66"/>
    <w:rsid w:val="00BD5F1D"/>
    <w:rsid w:val="00BD6521"/>
    <w:rsid w:val="00BD74A6"/>
    <w:rsid w:val="00BE0177"/>
    <w:rsid w:val="00BE3500"/>
    <w:rsid w:val="00BE73CC"/>
    <w:rsid w:val="00BF0CD4"/>
    <w:rsid w:val="00BF63C4"/>
    <w:rsid w:val="00BF7999"/>
    <w:rsid w:val="00C026E6"/>
    <w:rsid w:val="00C04161"/>
    <w:rsid w:val="00C07546"/>
    <w:rsid w:val="00C07A83"/>
    <w:rsid w:val="00C13BCB"/>
    <w:rsid w:val="00C15BA4"/>
    <w:rsid w:val="00C31D6B"/>
    <w:rsid w:val="00C32B38"/>
    <w:rsid w:val="00C35889"/>
    <w:rsid w:val="00C40543"/>
    <w:rsid w:val="00C42395"/>
    <w:rsid w:val="00C473FC"/>
    <w:rsid w:val="00C53D6E"/>
    <w:rsid w:val="00C54E51"/>
    <w:rsid w:val="00C55ECF"/>
    <w:rsid w:val="00C55F36"/>
    <w:rsid w:val="00C56319"/>
    <w:rsid w:val="00C56B91"/>
    <w:rsid w:val="00C56C2E"/>
    <w:rsid w:val="00C61326"/>
    <w:rsid w:val="00C658B4"/>
    <w:rsid w:val="00C73111"/>
    <w:rsid w:val="00C73DC0"/>
    <w:rsid w:val="00C742B3"/>
    <w:rsid w:val="00C74FB1"/>
    <w:rsid w:val="00C76E41"/>
    <w:rsid w:val="00C7783D"/>
    <w:rsid w:val="00C8199E"/>
    <w:rsid w:val="00C82340"/>
    <w:rsid w:val="00C916A5"/>
    <w:rsid w:val="00C92402"/>
    <w:rsid w:val="00CA07A6"/>
    <w:rsid w:val="00CA2185"/>
    <w:rsid w:val="00CA5C5C"/>
    <w:rsid w:val="00CB567F"/>
    <w:rsid w:val="00CB5A6F"/>
    <w:rsid w:val="00CB745C"/>
    <w:rsid w:val="00CB75DC"/>
    <w:rsid w:val="00CC6B81"/>
    <w:rsid w:val="00CC6F11"/>
    <w:rsid w:val="00CC751C"/>
    <w:rsid w:val="00CD71A8"/>
    <w:rsid w:val="00CD739C"/>
    <w:rsid w:val="00CD7440"/>
    <w:rsid w:val="00CD78DA"/>
    <w:rsid w:val="00CE039F"/>
    <w:rsid w:val="00CE2D4A"/>
    <w:rsid w:val="00CE3110"/>
    <w:rsid w:val="00CE3DBF"/>
    <w:rsid w:val="00CE6801"/>
    <w:rsid w:val="00CE7A8D"/>
    <w:rsid w:val="00CE7FA7"/>
    <w:rsid w:val="00CF0DBF"/>
    <w:rsid w:val="00CF26C4"/>
    <w:rsid w:val="00CF5288"/>
    <w:rsid w:val="00CF60A5"/>
    <w:rsid w:val="00D00CCC"/>
    <w:rsid w:val="00D02310"/>
    <w:rsid w:val="00D06D58"/>
    <w:rsid w:val="00D11FA4"/>
    <w:rsid w:val="00D124C3"/>
    <w:rsid w:val="00D13BD1"/>
    <w:rsid w:val="00D14739"/>
    <w:rsid w:val="00D20E7F"/>
    <w:rsid w:val="00D215F2"/>
    <w:rsid w:val="00D244C6"/>
    <w:rsid w:val="00D27F9A"/>
    <w:rsid w:val="00D33D98"/>
    <w:rsid w:val="00D35844"/>
    <w:rsid w:val="00D40F10"/>
    <w:rsid w:val="00D455BE"/>
    <w:rsid w:val="00D4582E"/>
    <w:rsid w:val="00D47862"/>
    <w:rsid w:val="00D504F8"/>
    <w:rsid w:val="00D55539"/>
    <w:rsid w:val="00D562DF"/>
    <w:rsid w:val="00D56ADA"/>
    <w:rsid w:val="00D56C83"/>
    <w:rsid w:val="00D56CC1"/>
    <w:rsid w:val="00D57AB1"/>
    <w:rsid w:val="00D60BDC"/>
    <w:rsid w:val="00D61B2C"/>
    <w:rsid w:val="00D61F99"/>
    <w:rsid w:val="00D62FEF"/>
    <w:rsid w:val="00D63A55"/>
    <w:rsid w:val="00D675FC"/>
    <w:rsid w:val="00D711CC"/>
    <w:rsid w:val="00D714C6"/>
    <w:rsid w:val="00D725BA"/>
    <w:rsid w:val="00D8071A"/>
    <w:rsid w:val="00D80BEA"/>
    <w:rsid w:val="00D82A63"/>
    <w:rsid w:val="00D8376F"/>
    <w:rsid w:val="00D83B9C"/>
    <w:rsid w:val="00D85F99"/>
    <w:rsid w:val="00D93631"/>
    <w:rsid w:val="00D94CE0"/>
    <w:rsid w:val="00D960DE"/>
    <w:rsid w:val="00D971E3"/>
    <w:rsid w:val="00DA0262"/>
    <w:rsid w:val="00DA3BD8"/>
    <w:rsid w:val="00DA5E3D"/>
    <w:rsid w:val="00DA5EC6"/>
    <w:rsid w:val="00DA67AE"/>
    <w:rsid w:val="00DA7B84"/>
    <w:rsid w:val="00DB052F"/>
    <w:rsid w:val="00DB1ABE"/>
    <w:rsid w:val="00DB5D2E"/>
    <w:rsid w:val="00DC141F"/>
    <w:rsid w:val="00DC1BA3"/>
    <w:rsid w:val="00DC614C"/>
    <w:rsid w:val="00DC73E3"/>
    <w:rsid w:val="00DD65EE"/>
    <w:rsid w:val="00DE06B1"/>
    <w:rsid w:val="00DE139B"/>
    <w:rsid w:val="00DE3319"/>
    <w:rsid w:val="00DE340D"/>
    <w:rsid w:val="00DE38EF"/>
    <w:rsid w:val="00DE3BC4"/>
    <w:rsid w:val="00DE4C46"/>
    <w:rsid w:val="00DE6B3C"/>
    <w:rsid w:val="00DF6D33"/>
    <w:rsid w:val="00E02537"/>
    <w:rsid w:val="00E112E0"/>
    <w:rsid w:val="00E1372C"/>
    <w:rsid w:val="00E143E4"/>
    <w:rsid w:val="00E1474B"/>
    <w:rsid w:val="00E15495"/>
    <w:rsid w:val="00E15EEF"/>
    <w:rsid w:val="00E16B49"/>
    <w:rsid w:val="00E17D8B"/>
    <w:rsid w:val="00E21D90"/>
    <w:rsid w:val="00E22F72"/>
    <w:rsid w:val="00E34A8A"/>
    <w:rsid w:val="00E3535E"/>
    <w:rsid w:val="00E354B6"/>
    <w:rsid w:val="00E362C5"/>
    <w:rsid w:val="00E36838"/>
    <w:rsid w:val="00E40A56"/>
    <w:rsid w:val="00E4410F"/>
    <w:rsid w:val="00E53698"/>
    <w:rsid w:val="00E55AA7"/>
    <w:rsid w:val="00E60C04"/>
    <w:rsid w:val="00E624F2"/>
    <w:rsid w:val="00E6656C"/>
    <w:rsid w:val="00E708B4"/>
    <w:rsid w:val="00E718BA"/>
    <w:rsid w:val="00E73DC0"/>
    <w:rsid w:val="00E74C5B"/>
    <w:rsid w:val="00E77C80"/>
    <w:rsid w:val="00E81ED3"/>
    <w:rsid w:val="00E87148"/>
    <w:rsid w:val="00E87A0A"/>
    <w:rsid w:val="00E91360"/>
    <w:rsid w:val="00EA1B08"/>
    <w:rsid w:val="00EA76EB"/>
    <w:rsid w:val="00EA7A25"/>
    <w:rsid w:val="00EA7C6F"/>
    <w:rsid w:val="00EB377F"/>
    <w:rsid w:val="00EB4DEB"/>
    <w:rsid w:val="00EB502E"/>
    <w:rsid w:val="00EB63A7"/>
    <w:rsid w:val="00EC0207"/>
    <w:rsid w:val="00EC0F4B"/>
    <w:rsid w:val="00EC481A"/>
    <w:rsid w:val="00EC52A2"/>
    <w:rsid w:val="00EC61BD"/>
    <w:rsid w:val="00EC75EF"/>
    <w:rsid w:val="00ED09AC"/>
    <w:rsid w:val="00ED3B00"/>
    <w:rsid w:val="00ED5DA1"/>
    <w:rsid w:val="00ED709C"/>
    <w:rsid w:val="00EE06AC"/>
    <w:rsid w:val="00EE1625"/>
    <w:rsid w:val="00EE292D"/>
    <w:rsid w:val="00EE3586"/>
    <w:rsid w:val="00EE3B5B"/>
    <w:rsid w:val="00EE42BB"/>
    <w:rsid w:val="00EF0C5C"/>
    <w:rsid w:val="00EF0D1D"/>
    <w:rsid w:val="00EF0EA2"/>
    <w:rsid w:val="00EF432B"/>
    <w:rsid w:val="00F00715"/>
    <w:rsid w:val="00F00A07"/>
    <w:rsid w:val="00F024AC"/>
    <w:rsid w:val="00F05128"/>
    <w:rsid w:val="00F077F8"/>
    <w:rsid w:val="00F07B99"/>
    <w:rsid w:val="00F07E54"/>
    <w:rsid w:val="00F135C7"/>
    <w:rsid w:val="00F138D7"/>
    <w:rsid w:val="00F14A8F"/>
    <w:rsid w:val="00F16796"/>
    <w:rsid w:val="00F16CE2"/>
    <w:rsid w:val="00F205A8"/>
    <w:rsid w:val="00F209F4"/>
    <w:rsid w:val="00F2121C"/>
    <w:rsid w:val="00F224A4"/>
    <w:rsid w:val="00F233FD"/>
    <w:rsid w:val="00F24184"/>
    <w:rsid w:val="00F24AF0"/>
    <w:rsid w:val="00F25188"/>
    <w:rsid w:val="00F26DA6"/>
    <w:rsid w:val="00F329F5"/>
    <w:rsid w:val="00F35868"/>
    <w:rsid w:val="00F35F30"/>
    <w:rsid w:val="00F36746"/>
    <w:rsid w:val="00F367D0"/>
    <w:rsid w:val="00F36DBA"/>
    <w:rsid w:val="00F3739F"/>
    <w:rsid w:val="00F37A9B"/>
    <w:rsid w:val="00F40136"/>
    <w:rsid w:val="00F414C6"/>
    <w:rsid w:val="00F45996"/>
    <w:rsid w:val="00F547DE"/>
    <w:rsid w:val="00F576FF"/>
    <w:rsid w:val="00F61040"/>
    <w:rsid w:val="00F636C9"/>
    <w:rsid w:val="00F65231"/>
    <w:rsid w:val="00F7185E"/>
    <w:rsid w:val="00F7252E"/>
    <w:rsid w:val="00F73011"/>
    <w:rsid w:val="00F73413"/>
    <w:rsid w:val="00F73E2D"/>
    <w:rsid w:val="00F740F0"/>
    <w:rsid w:val="00F742A3"/>
    <w:rsid w:val="00F74B84"/>
    <w:rsid w:val="00F83BA9"/>
    <w:rsid w:val="00F84059"/>
    <w:rsid w:val="00F850CB"/>
    <w:rsid w:val="00F86D9C"/>
    <w:rsid w:val="00F87ECB"/>
    <w:rsid w:val="00F91F3E"/>
    <w:rsid w:val="00F9375B"/>
    <w:rsid w:val="00F96A36"/>
    <w:rsid w:val="00F97F02"/>
    <w:rsid w:val="00F97F49"/>
    <w:rsid w:val="00FA284A"/>
    <w:rsid w:val="00FA3D8E"/>
    <w:rsid w:val="00FA471D"/>
    <w:rsid w:val="00FA7732"/>
    <w:rsid w:val="00FB40B5"/>
    <w:rsid w:val="00FBE12D"/>
    <w:rsid w:val="00FC0398"/>
    <w:rsid w:val="00FC36B5"/>
    <w:rsid w:val="00FC557F"/>
    <w:rsid w:val="00FC5DCC"/>
    <w:rsid w:val="00FC7383"/>
    <w:rsid w:val="00FC7DC3"/>
    <w:rsid w:val="00FD2C82"/>
    <w:rsid w:val="00FD6FEE"/>
    <w:rsid w:val="00FE4923"/>
    <w:rsid w:val="00FE78BC"/>
    <w:rsid w:val="00FF27E7"/>
    <w:rsid w:val="00FF3A71"/>
    <w:rsid w:val="00FF4071"/>
    <w:rsid w:val="00FF4715"/>
    <w:rsid w:val="01042D1E"/>
    <w:rsid w:val="011F0F71"/>
    <w:rsid w:val="012E568A"/>
    <w:rsid w:val="012E8BE5"/>
    <w:rsid w:val="01447AF1"/>
    <w:rsid w:val="014E39B6"/>
    <w:rsid w:val="016F3109"/>
    <w:rsid w:val="01769E01"/>
    <w:rsid w:val="01D55516"/>
    <w:rsid w:val="0211B726"/>
    <w:rsid w:val="02C47EDB"/>
    <w:rsid w:val="02FB0789"/>
    <w:rsid w:val="0394F6EC"/>
    <w:rsid w:val="03C92E8F"/>
    <w:rsid w:val="04328CBA"/>
    <w:rsid w:val="04B00754"/>
    <w:rsid w:val="04C665D7"/>
    <w:rsid w:val="04F30963"/>
    <w:rsid w:val="05665191"/>
    <w:rsid w:val="058322D6"/>
    <w:rsid w:val="05E5DC8D"/>
    <w:rsid w:val="0611D964"/>
    <w:rsid w:val="06554016"/>
    <w:rsid w:val="067D4C9F"/>
    <w:rsid w:val="06C9C331"/>
    <w:rsid w:val="06E0553C"/>
    <w:rsid w:val="0763F621"/>
    <w:rsid w:val="07D49707"/>
    <w:rsid w:val="08751C7C"/>
    <w:rsid w:val="08DB65A5"/>
    <w:rsid w:val="09076917"/>
    <w:rsid w:val="0910DF1F"/>
    <w:rsid w:val="0A22B79B"/>
    <w:rsid w:val="0AD51393"/>
    <w:rsid w:val="0B0F34B8"/>
    <w:rsid w:val="0B8BE825"/>
    <w:rsid w:val="0C937DFF"/>
    <w:rsid w:val="0CB07A14"/>
    <w:rsid w:val="0CD6DBDF"/>
    <w:rsid w:val="0D0FCAEC"/>
    <w:rsid w:val="0D35E4A9"/>
    <w:rsid w:val="0D594E2C"/>
    <w:rsid w:val="0D8AE84E"/>
    <w:rsid w:val="0DA750B3"/>
    <w:rsid w:val="0DADA4B3"/>
    <w:rsid w:val="0DD967C8"/>
    <w:rsid w:val="0E43E3AF"/>
    <w:rsid w:val="0E66748B"/>
    <w:rsid w:val="0ED94EC5"/>
    <w:rsid w:val="0F16B93B"/>
    <w:rsid w:val="0F576237"/>
    <w:rsid w:val="0F8B3A45"/>
    <w:rsid w:val="0FBBD902"/>
    <w:rsid w:val="0FD4261D"/>
    <w:rsid w:val="10610F48"/>
    <w:rsid w:val="10AF4A8A"/>
    <w:rsid w:val="10B431B2"/>
    <w:rsid w:val="11056094"/>
    <w:rsid w:val="1115C06D"/>
    <w:rsid w:val="1154404E"/>
    <w:rsid w:val="1181263F"/>
    <w:rsid w:val="1206722B"/>
    <w:rsid w:val="12A96881"/>
    <w:rsid w:val="12B27BE6"/>
    <w:rsid w:val="12E8700C"/>
    <w:rsid w:val="12FA1670"/>
    <w:rsid w:val="12FF370D"/>
    <w:rsid w:val="135603E4"/>
    <w:rsid w:val="13606040"/>
    <w:rsid w:val="137525C2"/>
    <w:rsid w:val="13E3B66A"/>
    <w:rsid w:val="1430A871"/>
    <w:rsid w:val="1447A1EE"/>
    <w:rsid w:val="14620DE4"/>
    <w:rsid w:val="14E84D63"/>
    <w:rsid w:val="15496EF4"/>
    <w:rsid w:val="16D8544D"/>
    <w:rsid w:val="17E9821F"/>
    <w:rsid w:val="180D4D7F"/>
    <w:rsid w:val="191CABDF"/>
    <w:rsid w:val="19B8FA5B"/>
    <w:rsid w:val="1A05BC82"/>
    <w:rsid w:val="1A175E89"/>
    <w:rsid w:val="1A75746A"/>
    <w:rsid w:val="1A91922E"/>
    <w:rsid w:val="1B064A1C"/>
    <w:rsid w:val="1B426EC2"/>
    <w:rsid w:val="1B5C3DCE"/>
    <w:rsid w:val="1B8BFF8F"/>
    <w:rsid w:val="1BABD107"/>
    <w:rsid w:val="1BC4D772"/>
    <w:rsid w:val="1BD5C117"/>
    <w:rsid w:val="1CCE8050"/>
    <w:rsid w:val="1D6EF547"/>
    <w:rsid w:val="1D7EF383"/>
    <w:rsid w:val="1DB1200F"/>
    <w:rsid w:val="1E013C5A"/>
    <w:rsid w:val="1EF7EFE2"/>
    <w:rsid w:val="1F477CB9"/>
    <w:rsid w:val="1FA2837E"/>
    <w:rsid w:val="21A03DFA"/>
    <w:rsid w:val="22B72AC0"/>
    <w:rsid w:val="22DA44D6"/>
    <w:rsid w:val="2319AFF8"/>
    <w:rsid w:val="23949FDE"/>
    <w:rsid w:val="24B132FD"/>
    <w:rsid w:val="253C81F8"/>
    <w:rsid w:val="2596084E"/>
    <w:rsid w:val="25DDC7E5"/>
    <w:rsid w:val="268DB8EF"/>
    <w:rsid w:val="272C96E2"/>
    <w:rsid w:val="27CB8AAD"/>
    <w:rsid w:val="27E8E01B"/>
    <w:rsid w:val="28038FC2"/>
    <w:rsid w:val="28E67BC1"/>
    <w:rsid w:val="28ED8A4F"/>
    <w:rsid w:val="28F33E3B"/>
    <w:rsid w:val="290A53D3"/>
    <w:rsid w:val="29304984"/>
    <w:rsid w:val="2949869E"/>
    <w:rsid w:val="29A0A571"/>
    <w:rsid w:val="29C731AF"/>
    <w:rsid w:val="29EF17DA"/>
    <w:rsid w:val="2A32DFDD"/>
    <w:rsid w:val="2A649768"/>
    <w:rsid w:val="2A8DFC6B"/>
    <w:rsid w:val="2AF1C199"/>
    <w:rsid w:val="2B0E4E95"/>
    <w:rsid w:val="2BCBB6E2"/>
    <w:rsid w:val="2D678743"/>
    <w:rsid w:val="2DA992CF"/>
    <w:rsid w:val="2DEBEE5D"/>
    <w:rsid w:val="2E217593"/>
    <w:rsid w:val="2E517AAB"/>
    <w:rsid w:val="2E86BB7D"/>
    <w:rsid w:val="2E92F31A"/>
    <w:rsid w:val="2F0357A4"/>
    <w:rsid w:val="2F5A6A2E"/>
    <w:rsid w:val="2FA5D07D"/>
    <w:rsid w:val="30918840"/>
    <w:rsid w:val="30A5269F"/>
    <w:rsid w:val="311B48F9"/>
    <w:rsid w:val="31337BBF"/>
    <w:rsid w:val="3148E63E"/>
    <w:rsid w:val="31515AB8"/>
    <w:rsid w:val="31827207"/>
    <w:rsid w:val="3237FF43"/>
    <w:rsid w:val="323F72CA"/>
    <w:rsid w:val="324DA1F4"/>
    <w:rsid w:val="32A54E60"/>
    <w:rsid w:val="32B4ADDA"/>
    <w:rsid w:val="32B8D4C0"/>
    <w:rsid w:val="32B8DFE8"/>
    <w:rsid w:val="338BD431"/>
    <w:rsid w:val="345BE4AB"/>
    <w:rsid w:val="3567B7DD"/>
    <w:rsid w:val="375BE555"/>
    <w:rsid w:val="376919DA"/>
    <w:rsid w:val="37BB47A4"/>
    <w:rsid w:val="37BD9FD7"/>
    <w:rsid w:val="37CFFD80"/>
    <w:rsid w:val="386D5C42"/>
    <w:rsid w:val="3923F9FB"/>
    <w:rsid w:val="392B3064"/>
    <w:rsid w:val="39381FE8"/>
    <w:rsid w:val="394C1894"/>
    <w:rsid w:val="3993EBF0"/>
    <w:rsid w:val="39994EE4"/>
    <w:rsid w:val="39A5ACAC"/>
    <w:rsid w:val="3ACBA3CC"/>
    <w:rsid w:val="3B1D98D0"/>
    <w:rsid w:val="3B5ED5C6"/>
    <w:rsid w:val="3B740D66"/>
    <w:rsid w:val="3BBD6A59"/>
    <w:rsid w:val="3CE8472D"/>
    <w:rsid w:val="3E3FFBDF"/>
    <w:rsid w:val="3ECBB697"/>
    <w:rsid w:val="3ED973E8"/>
    <w:rsid w:val="3EEFB0CC"/>
    <w:rsid w:val="3EFF9C8A"/>
    <w:rsid w:val="3F4FA3A8"/>
    <w:rsid w:val="407DFB20"/>
    <w:rsid w:val="42750710"/>
    <w:rsid w:val="43216C66"/>
    <w:rsid w:val="432C0393"/>
    <w:rsid w:val="43A5EBFB"/>
    <w:rsid w:val="43BA8706"/>
    <w:rsid w:val="4443A37E"/>
    <w:rsid w:val="4445134F"/>
    <w:rsid w:val="445DF971"/>
    <w:rsid w:val="44BD34B8"/>
    <w:rsid w:val="45648153"/>
    <w:rsid w:val="457E7E3A"/>
    <w:rsid w:val="45B6FA8D"/>
    <w:rsid w:val="46C60522"/>
    <w:rsid w:val="478D9544"/>
    <w:rsid w:val="47906D25"/>
    <w:rsid w:val="47BA9D5A"/>
    <w:rsid w:val="47F64284"/>
    <w:rsid w:val="481A0BA7"/>
    <w:rsid w:val="48241DD6"/>
    <w:rsid w:val="482E2403"/>
    <w:rsid w:val="482F7B7D"/>
    <w:rsid w:val="486EA461"/>
    <w:rsid w:val="491FE968"/>
    <w:rsid w:val="4983C9A4"/>
    <w:rsid w:val="49A133D9"/>
    <w:rsid w:val="4A006565"/>
    <w:rsid w:val="4A17BBA5"/>
    <w:rsid w:val="4A80512F"/>
    <w:rsid w:val="4AFFF98D"/>
    <w:rsid w:val="4C214A66"/>
    <w:rsid w:val="4C3FCF86"/>
    <w:rsid w:val="4C9055BA"/>
    <w:rsid w:val="4D20ED27"/>
    <w:rsid w:val="4E1C6CE1"/>
    <w:rsid w:val="4E60C9A8"/>
    <w:rsid w:val="4E7FCA4D"/>
    <w:rsid w:val="4E80C22E"/>
    <w:rsid w:val="4E922EFA"/>
    <w:rsid w:val="4FA53BA5"/>
    <w:rsid w:val="4FA745A0"/>
    <w:rsid w:val="4FFE8B40"/>
    <w:rsid w:val="50119CE4"/>
    <w:rsid w:val="50E3628B"/>
    <w:rsid w:val="50F3212D"/>
    <w:rsid w:val="513D1E77"/>
    <w:rsid w:val="5181DF24"/>
    <w:rsid w:val="5191D5A7"/>
    <w:rsid w:val="51D9ECE9"/>
    <w:rsid w:val="51DC3269"/>
    <w:rsid w:val="527831A0"/>
    <w:rsid w:val="52B002A7"/>
    <w:rsid w:val="52E8E574"/>
    <w:rsid w:val="531ED428"/>
    <w:rsid w:val="533829FB"/>
    <w:rsid w:val="53862085"/>
    <w:rsid w:val="53A45818"/>
    <w:rsid w:val="53D0C666"/>
    <w:rsid w:val="53DC4515"/>
    <w:rsid w:val="541A45E9"/>
    <w:rsid w:val="552198F6"/>
    <w:rsid w:val="555599FD"/>
    <w:rsid w:val="55A8E521"/>
    <w:rsid w:val="5609305C"/>
    <w:rsid w:val="56E960DE"/>
    <w:rsid w:val="5760BAE5"/>
    <w:rsid w:val="579FCD2E"/>
    <w:rsid w:val="57EED9EF"/>
    <w:rsid w:val="59773DBC"/>
    <w:rsid w:val="5997BC48"/>
    <w:rsid w:val="59A7D084"/>
    <w:rsid w:val="59D05530"/>
    <w:rsid w:val="59FE08A3"/>
    <w:rsid w:val="5A7B49C6"/>
    <w:rsid w:val="5A8FEFDF"/>
    <w:rsid w:val="5AB2576F"/>
    <w:rsid w:val="5AE5DEE6"/>
    <w:rsid w:val="5CB95EEF"/>
    <w:rsid w:val="5D5E641D"/>
    <w:rsid w:val="5DF6284F"/>
    <w:rsid w:val="5E1D95E7"/>
    <w:rsid w:val="5E6B7EDC"/>
    <w:rsid w:val="5F0C3ADD"/>
    <w:rsid w:val="5F411DCD"/>
    <w:rsid w:val="5F59C031"/>
    <w:rsid w:val="602564D7"/>
    <w:rsid w:val="606E4ADC"/>
    <w:rsid w:val="60E9BF18"/>
    <w:rsid w:val="6109A68C"/>
    <w:rsid w:val="611A4AA3"/>
    <w:rsid w:val="61759A3A"/>
    <w:rsid w:val="61ED1F7D"/>
    <w:rsid w:val="62046FD9"/>
    <w:rsid w:val="62CE6FD3"/>
    <w:rsid w:val="636743F2"/>
    <w:rsid w:val="636C533E"/>
    <w:rsid w:val="64FA86C5"/>
    <w:rsid w:val="657AEDA9"/>
    <w:rsid w:val="65E862EC"/>
    <w:rsid w:val="661C6CD1"/>
    <w:rsid w:val="667BCFCB"/>
    <w:rsid w:val="67BD908E"/>
    <w:rsid w:val="6887584F"/>
    <w:rsid w:val="691204C3"/>
    <w:rsid w:val="69B60507"/>
    <w:rsid w:val="6AD5E88D"/>
    <w:rsid w:val="6BC7A1F9"/>
    <w:rsid w:val="6C33F6D0"/>
    <w:rsid w:val="6EA2E65F"/>
    <w:rsid w:val="6EBE6DE2"/>
    <w:rsid w:val="6FDF5C56"/>
    <w:rsid w:val="6FF0E22B"/>
    <w:rsid w:val="70EF1468"/>
    <w:rsid w:val="7192FE84"/>
    <w:rsid w:val="72A51D7F"/>
    <w:rsid w:val="736CECB9"/>
    <w:rsid w:val="73A84273"/>
    <w:rsid w:val="73BDC116"/>
    <w:rsid w:val="743A3541"/>
    <w:rsid w:val="743C35A9"/>
    <w:rsid w:val="7493763D"/>
    <w:rsid w:val="74D3917A"/>
    <w:rsid w:val="75299269"/>
    <w:rsid w:val="7586E184"/>
    <w:rsid w:val="75F00E0E"/>
    <w:rsid w:val="7615160F"/>
    <w:rsid w:val="761D4ADF"/>
    <w:rsid w:val="7640CAEF"/>
    <w:rsid w:val="767F5C33"/>
    <w:rsid w:val="7685E1ED"/>
    <w:rsid w:val="76A6E9F8"/>
    <w:rsid w:val="76FA6280"/>
    <w:rsid w:val="7747F91B"/>
    <w:rsid w:val="77B517E4"/>
    <w:rsid w:val="77B6531A"/>
    <w:rsid w:val="785FF64E"/>
    <w:rsid w:val="786C364E"/>
    <w:rsid w:val="793B76D8"/>
    <w:rsid w:val="79614671"/>
    <w:rsid w:val="7A275563"/>
    <w:rsid w:val="7A7F1C87"/>
    <w:rsid w:val="7AC0F6FD"/>
    <w:rsid w:val="7B43CB49"/>
    <w:rsid w:val="7C09074A"/>
    <w:rsid w:val="7C0C96FA"/>
    <w:rsid w:val="7C434BA6"/>
    <w:rsid w:val="7CBE20C3"/>
    <w:rsid w:val="7D4CFED9"/>
    <w:rsid w:val="7E3C1979"/>
    <w:rsid w:val="7FFFA3F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0A07D"/>
  <w15:chartTrackingRefBased/>
  <w15:docId w15:val="{D51DD1D7-7756-4684-81AF-CC81453D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0"/>
    <w:rPr>
      <w:rFonts w:ascii="Arial" w:hAnsi="Arial" w:cs="Arial"/>
    </w:rPr>
  </w:style>
  <w:style w:type="paragraph" w:styleId="Heading1">
    <w:name w:val="heading 1"/>
    <w:basedOn w:val="Normal"/>
    <w:next w:val="Normal"/>
    <w:link w:val="Heading1Char"/>
    <w:uiPriority w:val="9"/>
    <w:qFormat/>
    <w:rsid w:val="00870ACC"/>
    <w:pPr>
      <w:jc w:val="both"/>
      <w:textAlignment w:val="baseline"/>
      <w:outlineLvl w:val="0"/>
    </w:pPr>
    <w:rPr>
      <w:rFonts w:eastAsia="Times New Roman"/>
      <w:b/>
      <w:color w:val="8FB928" w:themeColor="accent1"/>
    </w:rPr>
  </w:style>
  <w:style w:type="paragraph" w:styleId="Heading2">
    <w:name w:val="heading 2"/>
    <w:basedOn w:val="Coversubtitle"/>
    <w:next w:val="Normal"/>
    <w:link w:val="Heading2Char"/>
    <w:uiPriority w:val="9"/>
    <w:unhideWhenUsed/>
    <w:qFormat/>
    <w:rsid w:val="00AC27B3"/>
    <w:pPr>
      <w:numPr>
        <w:numId w:val="1"/>
      </w:numPr>
      <w:jc w:val="left"/>
      <w:outlineLvl w:val="1"/>
    </w:pPr>
    <w:rPr>
      <w:b w:val="0"/>
      <w:bCs w:val="0"/>
      <w:sz w:val="28"/>
      <w:szCs w:val="28"/>
      <w:u w:val="single"/>
    </w:rPr>
  </w:style>
  <w:style w:type="paragraph" w:styleId="Heading3">
    <w:name w:val="heading 3"/>
    <w:basedOn w:val="Heading2"/>
    <w:next w:val="Normal"/>
    <w:link w:val="Heading3Char"/>
    <w:uiPriority w:val="9"/>
    <w:unhideWhenUsed/>
    <w:qFormat/>
    <w:rsid w:val="00A50532"/>
    <w:pPr>
      <w:numPr>
        <w:ilvl w:val="1"/>
      </w:numPr>
      <w:outlineLvl w:val="2"/>
    </w:pPr>
    <w:rPr>
      <w:color w:val="8FB929"/>
      <w:sz w:val="24"/>
      <w:szCs w:val="24"/>
      <w:u w:val="none"/>
    </w:rPr>
  </w:style>
  <w:style w:type="paragraph" w:styleId="Heading4">
    <w:name w:val="heading 4"/>
    <w:basedOn w:val="Normal"/>
    <w:next w:val="Normal"/>
    <w:link w:val="Heading4Char"/>
    <w:uiPriority w:val="9"/>
    <w:unhideWhenUsed/>
    <w:qFormat/>
    <w:rsid w:val="00AC27B3"/>
    <w:pPr>
      <w:ind w:left="1780" w:firstLine="344"/>
      <w:outlineLvl w:val="3"/>
    </w:pPr>
    <w:rPr>
      <w:i/>
      <w:iCs/>
    </w:rPr>
  </w:style>
  <w:style w:type="paragraph" w:styleId="Heading5">
    <w:name w:val="heading 5"/>
    <w:basedOn w:val="Normal"/>
    <w:next w:val="Normal"/>
    <w:link w:val="Heading5Ch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3B"/>
    <w:pPr>
      <w:tabs>
        <w:tab w:val="center" w:pos="4536"/>
        <w:tab w:val="right" w:pos="9072"/>
      </w:tabs>
    </w:pPr>
  </w:style>
  <w:style w:type="character" w:customStyle="1" w:styleId="HeaderChar">
    <w:name w:val="Header Char"/>
    <w:basedOn w:val="DefaultParagraphFont"/>
    <w:link w:val="Header"/>
    <w:uiPriority w:val="99"/>
    <w:rsid w:val="0078053B"/>
    <w:rPr>
      <w:lang w:val="lt"/>
    </w:rPr>
  </w:style>
  <w:style w:type="paragraph" w:styleId="Footer">
    <w:name w:val="footer"/>
    <w:basedOn w:val="Normal"/>
    <w:link w:val="FooterChar"/>
    <w:uiPriority w:val="99"/>
    <w:unhideWhenUsed/>
    <w:rsid w:val="0078053B"/>
    <w:pPr>
      <w:tabs>
        <w:tab w:val="center" w:pos="4536"/>
        <w:tab w:val="right" w:pos="9072"/>
      </w:tabs>
    </w:pPr>
  </w:style>
  <w:style w:type="character" w:customStyle="1" w:styleId="FooterChar">
    <w:name w:val="Footer Char"/>
    <w:basedOn w:val="DefaultParagraphFont"/>
    <w:link w:val="Footer"/>
    <w:uiPriority w:val="99"/>
    <w:rsid w:val="0078053B"/>
    <w:rPr>
      <w:lang w:val="lt"/>
    </w:rPr>
  </w:style>
  <w:style w:type="character" w:customStyle="1" w:styleId="Heading5Char">
    <w:name w:val="Heading 5 Char"/>
    <w:basedOn w:val="DefaultParagraphFont"/>
    <w:link w:val="Heading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rPr>
  </w:style>
  <w:style w:type="paragraph" w:styleId="NormalWeb">
    <w:name w:val="Normal (Web)"/>
    <w:basedOn w:val="Normal"/>
    <w:uiPriority w:val="99"/>
    <w:semiHidden/>
    <w:unhideWhenUsed/>
    <w:rsid w:val="00610F82"/>
    <w:rPr>
      <w:rFonts w:ascii="Times New Roman" w:hAnsi="Times New Roman" w:cs="Times New Roman"/>
    </w:rPr>
  </w:style>
  <w:style w:type="character" w:styleId="IntenseEmphasis">
    <w:name w:val="Intense Emphasis"/>
    <w:uiPriority w:val="21"/>
    <w:rsid w:val="000C137F"/>
    <w:rPr>
      <w:rFonts w:cs="Times New Roman"/>
      <w:color w:val="81C241"/>
      <w:sz w:val="22"/>
      <w:szCs w:val="22"/>
      <w:lang w:val="lt" w:eastAsia="de-DE"/>
    </w:rPr>
  </w:style>
  <w:style w:type="paragraph" w:styleId="NoSpacing">
    <w:name w:val="No Spacing"/>
    <w:uiPriority w:val="1"/>
    <w:rsid w:val="00445F61"/>
    <w:rPr>
      <w:rFonts w:ascii="Arial" w:hAnsi="Arial" w:cs="Arial"/>
    </w:rPr>
  </w:style>
  <w:style w:type="character" w:customStyle="1" w:styleId="Heading1Char">
    <w:name w:val="Heading 1 Char"/>
    <w:basedOn w:val="DefaultParagraphFont"/>
    <w:link w:val="Heading1"/>
    <w:uiPriority w:val="9"/>
    <w:rsid w:val="00870ACC"/>
    <w:rPr>
      <w:rFonts w:ascii="Arial" w:eastAsia="Times New Roman" w:hAnsi="Arial" w:cs="Arial"/>
      <w:b/>
      <w:color w:val="8FB928" w:themeColor="accent1"/>
      <w:lang w:val="lt"/>
    </w:rPr>
  </w:style>
  <w:style w:type="character" w:customStyle="1" w:styleId="Heading2Char">
    <w:name w:val="Heading 2 Char"/>
    <w:basedOn w:val="DefaultParagraphFont"/>
    <w:link w:val="Heading2"/>
    <w:uiPriority w:val="9"/>
    <w:rsid w:val="00AC27B3"/>
    <w:rPr>
      <w:rFonts w:ascii="Arial" w:hAnsi="Arial" w:cs="Arial"/>
      <w:color w:val="000000" w:themeColor="text1"/>
      <w:sz w:val="28"/>
      <w:szCs w:val="28"/>
      <w:u w:val="single"/>
      <w:lang w:val="lt"/>
    </w:rPr>
  </w:style>
  <w:style w:type="character" w:customStyle="1" w:styleId="Heading3Char">
    <w:name w:val="Heading 3 Char"/>
    <w:basedOn w:val="DefaultParagraphFont"/>
    <w:link w:val="Heading3"/>
    <w:uiPriority w:val="9"/>
    <w:rsid w:val="00A50532"/>
    <w:rPr>
      <w:rFonts w:ascii="Arial" w:hAnsi="Arial" w:cs="Arial"/>
      <w:color w:val="8FB929"/>
      <w:lang w:val="lt"/>
    </w:rPr>
  </w:style>
  <w:style w:type="character" w:customStyle="1" w:styleId="Heading4Char">
    <w:name w:val="Heading 4 Char"/>
    <w:basedOn w:val="DefaultParagraphFont"/>
    <w:link w:val="Heading4"/>
    <w:uiPriority w:val="9"/>
    <w:rsid w:val="00AC27B3"/>
    <w:rPr>
      <w:rFonts w:ascii="Arial" w:hAnsi="Arial" w:cs="Arial"/>
      <w:i/>
      <w:iCs/>
      <w:lang w:val="lt"/>
    </w:rPr>
  </w:style>
  <w:style w:type="paragraph" w:styleId="Subtitle">
    <w:name w:val="Subtitle"/>
    <w:basedOn w:val="Normal"/>
    <w:next w:val="Normal"/>
    <w:link w:val="SubtitleCh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7B3"/>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C27B3"/>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AC27B3"/>
    <w:rPr>
      <w:rFonts w:ascii="Arial" w:hAnsi="Arial" w:cs="Arial"/>
      <w:i/>
      <w:iCs/>
      <w:color w:val="404040" w:themeColor="text1" w:themeTint="BF"/>
      <w:lang w:val="lt"/>
    </w:rPr>
  </w:style>
  <w:style w:type="paragraph" w:styleId="IntenseQuote">
    <w:name w:val="Intense Quote"/>
    <w:basedOn w:val="Normal"/>
    <w:next w:val="Normal"/>
    <w:link w:val="IntenseQuoteCh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eastAsia="de-DE"/>
    </w:rPr>
  </w:style>
  <w:style w:type="character" w:customStyle="1" w:styleId="IntenseQuoteChar">
    <w:name w:val="Intense Quote Char"/>
    <w:basedOn w:val="DefaultParagraphFont"/>
    <w:link w:val="IntenseQuote"/>
    <w:uiPriority w:val="30"/>
    <w:rsid w:val="00445A92"/>
    <w:rPr>
      <w:rFonts w:ascii="Arial" w:eastAsia="Times New Roman" w:hAnsi="Arial" w:cs="Times New Roman"/>
      <w:i/>
      <w:iCs/>
      <w:color w:val="92D050"/>
      <w:lang w:val="lt" w:eastAsia="de-DE"/>
    </w:rPr>
  </w:style>
  <w:style w:type="character" w:styleId="SubtleReference">
    <w:name w:val="Subtle Reference"/>
    <w:basedOn w:val="DefaultParagraphFont"/>
    <w:uiPriority w:val="31"/>
    <w:rsid w:val="00AC27B3"/>
    <w:rPr>
      <w:smallCaps/>
      <w:color w:val="5A5A5A" w:themeColor="text1" w:themeTint="A5"/>
    </w:rPr>
  </w:style>
  <w:style w:type="character" w:styleId="IntenseReference">
    <w:name w:val="Intense Reference"/>
    <w:uiPriority w:val="32"/>
    <w:rsid w:val="00445A92"/>
    <w:rPr>
      <w:b/>
      <w:bCs/>
      <w:smallCaps/>
      <w:color w:val="8FB928" w:themeColor="accent1"/>
      <w:spacing w:val="5"/>
      <w:sz w:val="22"/>
      <w:szCs w:val="22"/>
    </w:rPr>
  </w:style>
  <w:style w:type="table" w:styleId="TableGrid">
    <w:name w:val="Table Grid"/>
    <w:basedOn w:val="Table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948C7"/>
    <w:rPr>
      <w:rFonts w:ascii="Arial" w:hAnsi="Arial"/>
      <w:color w:val="808080"/>
      <w:sz w:val="18"/>
    </w:rPr>
  </w:style>
  <w:style w:type="table" w:customStyle="1" w:styleId="Table-Lot1colour">
    <w:name w:val="Table - Lot 1 (colour)"/>
    <w:basedOn w:val="Table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eastAsia="de-DE"/>
    </w:rPr>
  </w:style>
  <w:style w:type="paragraph" w:styleId="ListParagraph">
    <w:name w:val="List Paragraph"/>
    <w:aliases w:val="Reference list"/>
    <w:basedOn w:val="Normal"/>
    <w:link w:val="ListParagraphChar"/>
    <w:uiPriority w:val="34"/>
    <w:qFormat/>
    <w:rsid w:val="00367E42"/>
    <w:pPr>
      <w:ind w:left="720"/>
      <w:contextualSpacing/>
    </w:pPr>
  </w:style>
  <w:style w:type="character" w:customStyle="1" w:styleId="ListParagraphChar">
    <w:name w:val="List Paragraph Char"/>
    <w:aliases w:val="Reference list Char"/>
    <w:link w:val="ListParagraph"/>
    <w:uiPriority w:val="34"/>
    <w:locked/>
    <w:rsid w:val="00B30538"/>
    <w:rPr>
      <w:rFonts w:ascii="Arial" w:hAnsi="Arial" w:cs="Arial"/>
    </w:rPr>
  </w:style>
  <w:style w:type="character" w:styleId="SubtleEmphasis">
    <w:name w:val="Subtle Emphasis"/>
    <w:basedOn w:val="DefaultParagraphFont"/>
    <w:uiPriority w:val="19"/>
    <w:rsid w:val="00A200CD"/>
    <w:rPr>
      <w:i/>
      <w:iCs/>
      <w:color w:val="404040" w:themeColor="text1" w:themeTint="BF"/>
    </w:rPr>
  </w:style>
  <w:style w:type="character" w:styleId="Emphasis">
    <w:name w:val="Emphasis"/>
    <w:basedOn w:val="DefaultParagraphFont"/>
    <w:uiPriority w:val="20"/>
    <w:rsid w:val="00A200CD"/>
    <w:rPr>
      <w:i/>
      <w:iCs/>
    </w:rPr>
  </w:style>
  <w:style w:type="character" w:styleId="Strong">
    <w:name w:val="Strong"/>
    <w:basedOn w:val="DefaultParagraphFont"/>
    <w:uiPriority w:val="22"/>
    <w:rsid w:val="00A200CD"/>
    <w:rPr>
      <w:b/>
      <w:bCs/>
    </w:rPr>
  </w:style>
  <w:style w:type="character" w:styleId="Hyperlink">
    <w:name w:val="Hyperlink"/>
    <w:basedOn w:val="DefaultParagraphFont"/>
    <w:uiPriority w:val="99"/>
    <w:unhideWhenUsed/>
    <w:rsid w:val="0092050B"/>
    <w:rPr>
      <w:color w:val="0563C1" w:themeColor="hyperlink"/>
      <w:u w:val="single"/>
    </w:rPr>
  </w:style>
  <w:style w:type="character" w:styleId="UnresolvedMention">
    <w:name w:val="Unresolved Mention"/>
    <w:basedOn w:val="DefaultParagraphFont"/>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2"/>
      </w:numPr>
    </w:pPr>
  </w:style>
  <w:style w:type="numbering" w:customStyle="1" w:styleId="EUCAPNetwork">
    <w:name w:val="EU CAP Network"/>
    <w:uiPriority w:val="99"/>
    <w:rsid w:val="002A7E87"/>
    <w:pPr>
      <w:numPr>
        <w:numId w:val="3"/>
      </w:numPr>
    </w:p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4D06FD"/>
    <w:rPr>
      <w:sz w:val="20"/>
      <w:szCs w:val="20"/>
      <w:lang w:val="lt"/>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D06FD"/>
  </w:style>
  <w:style w:type="character" w:customStyle="1" w:styleId="eop">
    <w:name w:val="eop"/>
    <w:basedOn w:val="DefaultParagraphFont"/>
    <w:rsid w:val="004D06FD"/>
  </w:style>
  <w:style w:type="character" w:styleId="PlaceholderText">
    <w:name w:val="Placeholder Text"/>
    <w:basedOn w:val="DefaultParagraphFont"/>
    <w:uiPriority w:val="99"/>
    <w:semiHidden/>
    <w:rsid w:val="004D06FD"/>
    <w:rPr>
      <w:color w:val="808080"/>
    </w:rPr>
  </w:style>
  <w:style w:type="paragraph" w:styleId="CommentSubject">
    <w:name w:val="annotation subject"/>
    <w:basedOn w:val="CommentText"/>
    <w:next w:val="CommentText"/>
    <w:link w:val="CommentSubjectChar"/>
    <w:uiPriority w:val="99"/>
    <w:semiHidden/>
    <w:unhideWhenUsed/>
    <w:rsid w:val="00894EB2"/>
    <w:pPr>
      <w:spacing w:after="0"/>
    </w:pPr>
    <w:rPr>
      <w:rFonts w:ascii="Arial" w:hAnsi="Arial" w:cs="Arial"/>
      <w:b/>
      <w:bCs/>
    </w:rPr>
  </w:style>
  <w:style w:type="character" w:customStyle="1" w:styleId="CommentSubjectChar">
    <w:name w:val="Comment Subject Char"/>
    <w:basedOn w:val="CommentTextChar"/>
    <w:link w:val="CommentSubject"/>
    <w:uiPriority w:val="99"/>
    <w:semiHidden/>
    <w:rsid w:val="00894EB2"/>
    <w:rPr>
      <w:rFonts w:ascii="Arial" w:hAnsi="Arial" w:cs="Arial"/>
      <w:b/>
      <w:bCs/>
      <w:sz w:val="20"/>
      <w:szCs w:val="20"/>
      <w:lang w:val="lt"/>
    </w:rPr>
  </w:style>
  <w:style w:type="paragraph" w:styleId="Revision">
    <w:name w:val="Revision"/>
    <w:hidden/>
    <w:uiPriority w:val="99"/>
    <w:semiHidden/>
    <w:rsid w:val="00F36746"/>
    <w:rPr>
      <w:rFonts w:ascii="Arial" w:hAnsi="Arial" w:cs="Arial"/>
    </w:rPr>
  </w:style>
  <w:style w:type="paragraph" w:styleId="FootnoteText">
    <w:name w:val="footnote text"/>
    <w:basedOn w:val="Normal"/>
    <w:link w:val="FootnoteTextChar"/>
    <w:uiPriority w:val="99"/>
    <w:semiHidden/>
    <w:unhideWhenUsed/>
    <w:rsid w:val="004F5234"/>
    <w:rPr>
      <w:sz w:val="20"/>
      <w:szCs w:val="20"/>
    </w:rPr>
  </w:style>
  <w:style w:type="character" w:customStyle="1" w:styleId="FootnoteTextChar">
    <w:name w:val="Footnote Text Char"/>
    <w:basedOn w:val="DefaultParagraphFont"/>
    <w:link w:val="FootnoteText"/>
    <w:uiPriority w:val="99"/>
    <w:semiHidden/>
    <w:rsid w:val="004F5234"/>
    <w:rPr>
      <w:rFonts w:ascii="Arial" w:hAnsi="Arial" w:cs="Arial"/>
      <w:sz w:val="20"/>
      <w:szCs w:val="20"/>
    </w:rPr>
  </w:style>
  <w:style w:type="character" w:styleId="FootnoteReference">
    <w:name w:val="footnote reference"/>
    <w:basedOn w:val="DefaultParagraphFont"/>
    <w:uiPriority w:val="99"/>
    <w:semiHidden/>
    <w:unhideWhenUsed/>
    <w:rsid w:val="004F5234"/>
    <w:rPr>
      <w:vertAlign w:val="superscript"/>
    </w:rPr>
  </w:style>
  <w:style w:type="numbering" w:customStyle="1" w:styleId="CurrentList1">
    <w:name w:val="Current List1"/>
    <w:uiPriority w:val="99"/>
    <w:rsid w:val="00C76E41"/>
    <w:pPr>
      <w:numPr>
        <w:numId w:val="8"/>
      </w:numPr>
    </w:pPr>
  </w:style>
  <w:style w:type="numbering" w:customStyle="1" w:styleId="CurrentList2">
    <w:name w:val="Current List2"/>
    <w:uiPriority w:val="99"/>
    <w:rsid w:val="00C76E41"/>
    <w:pPr>
      <w:numPr>
        <w:numId w:val="9"/>
      </w:numPr>
    </w:pPr>
  </w:style>
  <w:style w:type="numbering" w:customStyle="1" w:styleId="CurrentList3">
    <w:name w:val="Current List3"/>
    <w:uiPriority w:val="99"/>
    <w:rsid w:val="00C76E41"/>
    <w:pPr>
      <w:numPr>
        <w:numId w:val="10"/>
      </w:numPr>
    </w:pPr>
  </w:style>
  <w:style w:type="numbering" w:customStyle="1" w:styleId="CurrentList4">
    <w:name w:val="Current List4"/>
    <w:uiPriority w:val="99"/>
    <w:rsid w:val="00C76E41"/>
    <w:pPr>
      <w:numPr>
        <w:numId w:val="11"/>
      </w:numPr>
    </w:pPr>
  </w:style>
  <w:style w:type="numbering" w:customStyle="1" w:styleId="CurrentList5">
    <w:name w:val="Current List5"/>
    <w:uiPriority w:val="99"/>
    <w:rsid w:val="00C76E41"/>
    <w:pPr>
      <w:numPr>
        <w:numId w:val="12"/>
      </w:numPr>
    </w:pPr>
  </w:style>
  <w:style w:type="character" w:styleId="Mention">
    <w:name w:val="Mention"/>
    <w:basedOn w:val="DefaultParagraphFont"/>
    <w:uiPriority w:val="99"/>
    <w:unhideWhenUsed/>
    <w:rsid w:val="00336B0E"/>
    <w:rPr>
      <w:color w:val="2B579A"/>
      <w:shd w:val="clear" w:color="auto" w:fill="E1DFDD"/>
    </w:rPr>
  </w:style>
  <w:style w:type="character" w:styleId="FollowedHyperlink">
    <w:name w:val="FollowedHyperlink"/>
    <w:basedOn w:val="DefaultParagraphFont"/>
    <w:uiPriority w:val="99"/>
    <w:semiHidden/>
    <w:unhideWhenUsed/>
    <w:rsid w:val="00604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05566994">
      <w:bodyDiv w:val="1"/>
      <w:marLeft w:val="0"/>
      <w:marRight w:val="0"/>
      <w:marTop w:val="0"/>
      <w:marBottom w:val="0"/>
      <w:divBdr>
        <w:top w:val="none" w:sz="0" w:space="0" w:color="auto"/>
        <w:left w:val="none" w:sz="0" w:space="0" w:color="auto"/>
        <w:bottom w:val="none" w:sz="0" w:space="0" w:color="auto"/>
        <w:right w:val="none" w:sz="0" w:space="0" w:color="auto"/>
      </w:divBdr>
      <w:divsChild>
        <w:div w:id="293408062">
          <w:marLeft w:val="0"/>
          <w:marRight w:val="0"/>
          <w:marTop w:val="0"/>
          <w:marBottom w:val="0"/>
          <w:divBdr>
            <w:top w:val="none" w:sz="0" w:space="0" w:color="auto"/>
            <w:left w:val="none" w:sz="0" w:space="0" w:color="auto"/>
            <w:bottom w:val="none" w:sz="0" w:space="0" w:color="auto"/>
            <w:right w:val="none" w:sz="0" w:space="0" w:color="auto"/>
          </w:divBdr>
        </w:div>
        <w:div w:id="1257667370">
          <w:marLeft w:val="0"/>
          <w:marRight w:val="0"/>
          <w:marTop w:val="0"/>
          <w:marBottom w:val="0"/>
          <w:divBdr>
            <w:top w:val="none" w:sz="0" w:space="0" w:color="auto"/>
            <w:left w:val="none" w:sz="0" w:space="0" w:color="auto"/>
            <w:bottom w:val="none" w:sz="0" w:space="0" w:color="auto"/>
            <w:right w:val="none" w:sz="0" w:space="0" w:color="auto"/>
          </w:divBdr>
          <w:divsChild>
            <w:div w:id="1674340061">
              <w:marLeft w:val="-75"/>
              <w:marRight w:val="0"/>
              <w:marTop w:val="30"/>
              <w:marBottom w:val="30"/>
              <w:divBdr>
                <w:top w:val="none" w:sz="0" w:space="0" w:color="auto"/>
                <w:left w:val="none" w:sz="0" w:space="0" w:color="auto"/>
                <w:bottom w:val="none" w:sz="0" w:space="0" w:color="auto"/>
                <w:right w:val="none" w:sz="0" w:space="0" w:color="auto"/>
              </w:divBdr>
              <w:divsChild>
                <w:div w:id="791948314">
                  <w:marLeft w:val="0"/>
                  <w:marRight w:val="0"/>
                  <w:marTop w:val="0"/>
                  <w:marBottom w:val="0"/>
                  <w:divBdr>
                    <w:top w:val="none" w:sz="0" w:space="0" w:color="auto"/>
                    <w:left w:val="none" w:sz="0" w:space="0" w:color="auto"/>
                    <w:bottom w:val="none" w:sz="0" w:space="0" w:color="auto"/>
                    <w:right w:val="none" w:sz="0" w:space="0" w:color="auto"/>
                  </w:divBdr>
                  <w:divsChild>
                    <w:div w:id="537669476">
                      <w:marLeft w:val="0"/>
                      <w:marRight w:val="0"/>
                      <w:marTop w:val="0"/>
                      <w:marBottom w:val="0"/>
                      <w:divBdr>
                        <w:top w:val="none" w:sz="0" w:space="0" w:color="auto"/>
                        <w:left w:val="none" w:sz="0" w:space="0" w:color="auto"/>
                        <w:bottom w:val="none" w:sz="0" w:space="0" w:color="auto"/>
                        <w:right w:val="none" w:sz="0" w:space="0" w:color="auto"/>
                      </w:divBdr>
                    </w:div>
                  </w:divsChild>
                </w:div>
                <w:div w:id="1776903836">
                  <w:marLeft w:val="0"/>
                  <w:marRight w:val="0"/>
                  <w:marTop w:val="0"/>
                  <w:marBottom w:val="0"/>
                  <w:divBdr>
                    <w:top w:val="none" w:sz="0" w:space="0" w:color="auto"/>
                    <w:left w:val="none" w:sz="0" w:space="0" w:color="auto"/>
                    <w:bottom w:val="none" w:sz="0" w:space="0" w:color="auto"/>
                    <w:right w:val="none" w:sz="0" w:space="0" w:color="auto"/>
                  </w:divBdr>
                  <w:divsChild>
                    <w:div w:id="1093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3674">
          <w:marLeft w:val="0"/>
          <w:marRight w:val="0"/>
          <w:marTop w:val="0"/>
          <w:marBottom w:val="0"/>
          <w:divBdr>
            <w:top w:val="none" w:sz="0" w:space="0" w:color="auto"/>
            <w:left w:val="none" w:sz="0" w:space="0" w:color="auto"/>
            <w:bottom w:val="none" w:sz="0" w:space="0" w:color="auto"/>
            <w:right w:val="none" w:sz="0" w:space="0" w:color="auto"/>
          </w:divBdr>
        </w:div>
      </w:divsChild>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767309891">
      <w:bodyDiv w:val="1"/>
      <w:marLeft w:val="0"/>
      <w:marRight w:val="0"/>
      <w:marTop w:val="0"/>
      <w:marBottom w:val="0"/>
      <w:divBdr>
        <w:top w:val="none" w:sz="0" w:space="0" w:color="auto"/>
        <w:left w:val="none" w:sz="0" w:space="0" w:color="auto"/>
        <w:bottom w:val="none" w:sz="0" w:space="0" w:color="auto"/>
        <w:right w:val="none" w:sz="0" w:space="0" w:color="auto"/>
      </w:divBdr>
      <w:divsChild>
        <w:div w:id="220337233">
          <w:marLeft w:val="0"/>
          <w:marRight w:val="0"/>
          <w:marTop w:val="0"/>
          <w:marBottom w:val="0"/>
          <w:divBdr>
            <w:top w:val="none" w:sz="0" w:space="0" w:color="auto"/>
            <w:left w:val="none" w:sz="0" w:space="0" w:color="auto"/>
            <w:bottom w:val="none" w:sz="0" w:space="0" w:color="auto"/>
            <w:right w:val="none" w:sz="0" w:space="0" w:color="auto"/>
          </w:divBdr>
        </w:div>
        <w:div w:id="415826615">
          <w:marLeft w:val="0"/>
          <w:marRight w:val="0"/>
          <w:marTop w:val="0"/>
          <w:marBottom w:val="0"/>
          <w:divBdr>
            <w:top w:val="none" w:sz="0" w:space="0" w:color="auto"/>
            <w:left w:val="none" w:sz="0" w:space="0" w:color="auto"/>
            <w:bottom w:val="none" w:sz="0" w:space="0" w:color="auto"/>
            <w:right w:val="none" w:sz="0" w:space="0" w:color="auto"/>
          </w:divBdr>
        </w:div>
        <w:div w:id="497814288">
          <w:marLeft w:val="0"/>
          <w:marRight w:val="0"/>
          <w:marTop w:val="0"/>
          <w:marBottom w:val="0"/>
          <w:divBdr>
            <w:top w:val="none" w:sz="0" w:space="0" w:color="auto"/>
            <w:left w:val="none" w:sz="0" w:space="0" w:color="auto"/>
            <w:bottom w:val="none" w:sz="0" w:space="0" w:color="auto"/>
            <w:right w:val="none" w:sz="0" w:space="0" w:color="auto"/>
          </w:divBdr>
        </w:div>
        <w:div w:id="529488976">
          <w:marLeft w:val="0"/>
          <w:marRight w:val="0"/>
          <w:marTop w:val="0"/>
          <w:marBottom w:val="0"/>
          <w:divBdr>
            <w:top w:val="none" w:sz="0" w:space="0" w:color="auto"/>
            <w:left w:val="none" w:sz="0" w:space="0" w:color="auto"/>
            <w:bottom w:val="none" w:sz="0" w:space="0" w:color="auto"/>
            <w:right w:val="none" w:sz="0" w:space="0" w:color="auto"/>
          </w:divBdr>
        </w:div>
        <w:div w:id="555315859">
          <w:marLeft w:val="0"/>
          <w:marRight w:val="0"/>
          <w:marTop w:val="0"/>
          <w:marBottom w:val="0"/>
          <w:divBdr>
            <w:top w:val="none" w:sz="0" w:space="0" w:color="auto"/>
            <w:left w:val="none" w:sz="0" w:space="0" w:color="auto"/>
            <w:bottom w:val="none" w:sz="0" w:space="0" w:color="auto"/>
            <w:right w:val="none" w:sz="0" w:space="0" w:color="auto"/>
          </w:divBdr>
        </w:div>
        <w:div w:id="705331079">
          <w:marLeft w:val="0"/>
          <w:marRight w:val="0"/>
          <w:marTop w:val="0"/>
          <w:marBottom w:val="0"/>
          <w:divBdr>
            <w:top w:val="none" w:sz="0" w:space="0" w:color="auto"/>
            <w:left w:val="none" w:sz="0" w:space="0" w:color="auto"/>
            <w:bottom w:val="none" w:sz="0" w:space="0" w:color="auto"/>
            <w:right w:val="none" w:sz="0" w:space="0" w:color="auto"/>
          </w:divBdr>
        </w:div>
        <w:div w:id="1168715270">
          <w:marLeft w:val="0"/>
          <w:marRight w:val="0"/>
          <w:marTop w:val="0"/>
          <w:marBottom w:val="0"/>
          <w:divBdr>
            <w:top w:val="none" w:sz="0" w:space="0" w:color="auto"/>
            <w:left w:val="none" w:sz="0" w:space="0" w:color="auto"/>
            <w:bottom w:val="none" w:sz="0" w:space="0" w:color="auto"/>
            <w:right w:val="none" w:sz="0" w:space="0" w:color="auto"/>
          </w:divBdr>
        </w:div>
        <w:div w:id="1675180831">
          <w:marLeft w:val="0"/>
          <w:marRight w:val="0"/>
          <w:marTop w:val="0"/>
          <w:marBottom w:val="0"/>
          <w:divBdr>
            <w:top w:val="none" w:sz="0" w:space="0" w:color="auto"/>
            <w:left w:val="none" w:sz="0" w:space="0" w:color="auto"/>
            <w:bottom w:val="none" w:sz="0" w:space="0" w:color="auto"/>
            <w:right w:val="none" w:sz="0" w:space="0" w:color="auto"/>
          </w:divBdr>
        </w:div>
        <w:div w:id="1702434599">
          <w:marLeft w:val="0"/>
          <w:marRight w:val="0"/>
          <w:marTop w:val="0"/>
          <w:marBottom w:val="0"/>
          <w:divBdr>
            <w:top w:val="none" w:sz="0" w:space="0" w:color="auto"/>
            <w:left w:val="none" w:sz="0" w:space="0" w:color="auto"/>
            <w:bottom w:val="none" w:sz="0" w:space="0" w:color="auto"/>
            <w:right w:val="none" w:sz="0" w:space="0" w:color="auto"/>
          </w:divBdr>
        </w:div>
        <w:div w:id="2060979639">
          <w:marLeft w:val="0"/>
          <w:marRight w:val="0"/>
          <w:marTop w:val="0"/>
          <w:marBottom w:val="0"/>
          <w:divBdr>
            <w:top w:val="none" w:sz="0" w:space="0" w:color="auto"/>
            <w:left w:val="none" w:sz="0" w:space="0" w:color="auto"/>
            <w:bottom w:val="none" w:sz="0" w:space="0" w:color="auto"/>
            <w:right w:val="none" w:sz="0" w:space="0" w:color="auto"/>
          </w:divBdr>
        </w:div>
      </w:divsChild>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350567758">
      <w:bodyDiv w:val="1"/>
      <w:marLeft w:val="0"/>
      <w:marRight w:val="0"/>
      <w:marTop w:val="0"/>
      <w:marBottom w:val="0"/>
      <w:divBdr>
        <w:top w:val="none" w:sz="0" w:space="0" w:color="auto"/>
        <w:left w:val="none" w:sz="0" w:space="0" w:color="auto"/>
        <w:bottom w:val="none" w:sz="0" w:space="0" w:color="auto"/>
        <w:right w:val="none" w:sz="0" w:space="0" w:color="auto"/>
      </w:divBdr>
      <w:divsChild>
        <w:div w:id="294988775">
          <w:marLeft w:val="0"/>
          <w:marRight w:val="0"/>
          <w:marTop w:val="0"/>
          <w:marBottom w:val="0"/>
          <w:divBdr>
            <w:top w:val="none" w:sz="0" w:space="0" w:color="auto"/>
            <w:left w:val="none" w:sz="0" w:space="0" w:color="auto"/>
            <w:bottom w:val="none" w:sz="0" w:space="0" w:color="auto"/>
            <w:right w:val="none" w:sz="0" w:space="0" w:color="auto"/>
          </w:divBdr>
        </w:div>
        <w:div w:id="842815631">
          <w:marLeft w:val="0"/>
          <w:marRight w:val="0"/>
          <w:marTop w:val="0"/>
          <w:marBottom w:val="0"/>
          <w:divBdr>
            <w:top w:val="none" w:sz="0" w:space="0" w:color="auto"/>
            <w:left w:val="none" w:sz="0" w:space="0" w:color="auto"/>
            <w:bottom w:val="none" w:sz="0" w:space="0" w:color="auto"/>
            <w:right w:val="none" w:sz="0" w:space="0" w:color="auto"/>
          </w:divBdr>
        </w:div>
      </w:divsChild>
    </w:div>
    <w:div w:id="1557623624">
      <w:bodyDiv w:val="1"/>
      <w:marLeft w:val="0"/>
      <w:marRight w:val="0"/>
      <w:marTop w:val="0"/>
      <w:marBottom w:val="0"/>
      <w:divBdr>
        <w:top w:val="none" w:sz="0" w:space="0" w:color="auto"/>
        <w:left w:val="none" w:sz="0" w:space="0" w:color="auto"/>
        <w:bottom w:val="none" w:sz="0" w:space="0" w:color="auto"/>
        <w:right w:val="none" w:sz="0" w:space="0" w:color="auto"/>
      </w:divBdr>
      <w:divsChild>
        <w:div w:id="80298760">
          <w:marLeft w:val="0"/>
          <w:marRight w:val="0"/>
          <w:marTop w:val="0"/>
          <w:marBottom w:val="0"/>
          <w:divBdr>
            <w:top w:val="none" w:sz="0" w:space="0" w:color="auto"/>
            <w:left w:val="none" w:sz="0" w:space="0" w:color="auto"/>
            <w:bottom w:val="none" w:sz="0" w:space="0" w:color="auto"/>
            <w:right w:val="none" w:sz="0" w:space="0" w:color="auto"/>
          </w:divBdr>
        </w:div>
        <w:div w:id="644353157">
          <w:marLeft w:val="0"/>
          <w:marRight w:val="0"/>
          <w:marTop w:val="0"/>
          <w:marBottom w:val="0"/>
          <w:divBdr>
            <w:top w:val="none" w:sz="0" w:space="0" w:color="auto"/>
            <w:left w:val="none" w:sz="0" w:space="0" w:color="auto"/>
            <w:bottom w:val="none" w:sz="0" w:space="0" w:color="auto"/>
            <w:right w:val="none" w:sz="0" w:space="0" w:color="auto"/>
          </w:divBdr>
        </w:div>
      </w:divsChild>
    </w:div>
    <w:div w:id="1569070771">
      <w:bodyDiv w:val="1"/>
      <w:marLeft w:val="0"/>
      <w:marRight w:val="0"/>
      <w:marTop w:val="0"/>
      <w:marBottom w:val="0"/>
      <w:divBdr>
        <w:top w:val="none" w:sz="0" w:space="0" w:color="auto"/>
        <w:left w:val="none" w:sz="0" w:space="0" w:color="auto"/>
        <w:bottom w:val="none" w:sz="0" w:space="0" w:color="auto"/>
        <w:right w:val="none" w:sz="0" w:space="0" w:color="auto"/>
      </w:divBdr>
      <w:divsChild>
        <w:div w:id="65496789">
          <w:marLeft w:val="0"/>
          <w:marRight w:val="0"/>
          <w:marTop w:val="0"/>
          <w:marBottom w:val="0"/>
          <w:divBdr>
            <w:top w:val="none" w:sz="0" w:space="0" w:color="auto"/>
            <w:left w:val="none" w:sz="0" w:space="0" w:color="auto"/>
            <w:bottom w:val="none" w:sz="0" w:space="0" w:color="auto"/>
            <w:right w:val="none" w:sz="0" w:space="0" w:color="auto"/>
          </w:divBdr>
        </w:div>
        <w:div w:id="498692887">
          <w:marLeft w:val="0"/>
          <w:marRight w:val="0"/>
          <w:marTop w:val="0"/>
          <w:marBottom w:val="0"/>
          <w:divBdr>
            <w:top w:val="none" w:sz="0" w:space="0" w:color="auto"/>
            <w:left w:val="none" w:sz="0" w:space="0" w:color="auto"/>
            <w:bottom w:val="none" w:sz="0" w:space="0" w:color="auto"/>
            <w:right w:val="none" w:sz="0" w:space="0" w:color="auto"/>
          </w:divBdr>
        </w:div>
      </w:divsChild>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sChild>
        <w:div w:id="1045838568">
          <w:marLeft w:val="0"/>
          <w:marRight w:val="0"/>
          <w:marTop w:val="0"/>
          <w:marBottom w:val="0"/>
          <w:divBdr>
            <w:top w:val="none" w:sz="0" w:space="0" w:color="auto"/>
            <w:left w:val="none" w:sz="0" w:space="0" w:color="auto"/>
            <w:bottom w:val="none" w:sz="0" w:space="0" w:color="auto"/>
            <w:right w:val="none" w:sz="0" w:space="0" w:color="auto"/>
          </w:divBdr>
        </w:div>
        <w:div w:id="1920944243">
          <w:marLeft w:val="0"/>
          <w:marRight w:val="0"/>
          <w:marTop w:val="0"/>
          <w:marBottom w:val="0"/>
          <w:divBdr>
            <w:top w:val="none" w:sz="0" w:space="0" w:color="auto"/>
            <w:left w:val="none" w:sz="0" w:space="0" w:color="auto"/>
            <w:bottom w:val="none" w:sz="0" w:space="0" w:color="auto"/>
            <w:right w:val="none" w:sz="0" w:space="0" w:color="auto"/>
          </w:divBdr>
        </w:div>
        <w:div w:id="1931428487">
          <w:marLeft w:val="0"/>
          <w:marRight w:val="0"/>
          <w:marTop w:val="0"/>
          <w:marBottom w:val="0"/>
          <w:divBdr>
            <w:top w:val="none" w:sz="0" w:space="0" w:color="auto"/>
            <w:left w:val="none" w:sz="0" w:space="0" w:color="auto"/>
            <w:bottom w:val="none" w:sz="0" w:space="0" w:color="auto"/>
            <w:right w:val="none" w:sz="0" w:space="0" w:color="auto"/>
          </w:divBdr>
        </w:div>
      </w:divsChild>
    </w:div>
    <w:div w:id="2046059665">
      <w:bodyDiv w:val="1"/>
      <w:marLeft w:val="0"/>
      <w:marRight w:val="0"/>
      <w:marTop w:val="0"/>
      <w:marBottom w:val="0"/>
      <w:divBdr>
        <w:top w:val="none" w:sz="0" w:space="0" w:color="auto"/>
        <w:left w:val="none" w:sz="0" w:space="0" w:color="auto"/>
        <w:bottom w:val="none" w:sz="0" w:space="0" w:color="auto"/>
        <w:right w:val="none" w:sz="0" w:space="0" w:color="auto"/>
      </w:divBdr>
      <w:divsChild>
        <w:div w:id="564951523">
          <w:marLeft w:val="0"/>
          <w:marRight w:val="0"/>
          <w:marTop w:val="0"/>
          <w:marBottom w:val="0"/>
          <w:divBdr>
            <w:top w:val="none" w:sz="0" w:space="0" w:color="auto"/>
            <w:left w:val="none" w:sz="0" w:space="0" w:color="auto"/>
            <w:bottom w:val="none" w:sz="0" w:space="0" w:color="auto"/>
            <w:right w:val="none" w:sz="0" w:space="0" w:color="auto"/>
          </w:divBdr>
        </w:div>
        <w:div w:id="823395680">
          <w:marLeft w:val="0"/>
          <w:marRight w:val="0"/>
          <w:marTop w:val="0"/>
          <w:marBottom w:val="0"/>
          <w:divBdr>
            <w:top w:val="none" w:sz="0" w:space="0" w:color="auto"/>
            <w:left w:val="none" w:sz="0" w:space="0" w:color="auto"/>
            <w:bottom w:val="none" w:sz="0" w:space="0" w:color="auto"/>
            <w:right w:val="none" w:sz="0" w:space="0" w:color="auto"/>
          </w:divBdr>
        </w:div>
        <w:div w:id="118451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p-network.ec.europa.eu/sites/default/files/2023-03/Privacy%20statement%20subscriptions%20and%20newsletter%20EU%20CAP%20Networ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nklo.sekretoriatas@zu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nklo.sekretoriatas@zum.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E36838" w:rsidP="00E36838">
          <w:pPr>
            <w:pStyle w:val="945E16608A2E4BDC85AB335FAC2562C912"/>
          </w:pPr>
          <w:r w:rsidRPr="003918ED">
            <w:rPr>
              <w:rStyle w:val="PlaceholderText"/>
            </w:rPr>
            <w:t>Pasirinkite elementą.</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E36838" w:rsidP="00E36838">
          <w:pPr>
            <w:pStyle w:val="D93C43E683A74E558E29A69035740D1912"/>
          </w:pPr>
          <w:r w:rsidRPr="004D06FD">
            <w:rPr>
              <w:rStyle w:val="PlaceholderText"/>
              <w:sz w:val="22"/>
              <w:szCs w:val="22"/>
              <w:lang w:val="en-GB"/>
            </w:rPr>
            <w:t>Pasirinkite elementą.</w:t>
          </w:r>
        </w:p>
      </w:docPartBody>
    </w:docPart>
    <w:docPart>
      <w:docPartPr>
        <w:name w:val="5DA94B4360BD4DAD906123E5ED307879"/>
        <w:category>
          <w:name w:val="General"/>
          <w:gallery w:val="placeholder"/>
        </w:category>
        <w:types>
          <w:type w:val="bbPlcHdr"/>
        </w:types>
        <w:behaviors>
          <w:behavior w:val="content"/>
        </w:behaviors>
        <w:guid w:val="{847EA2B4-C78F-4836-95CA-F6206B48F527}"/>
      </w:docPartPr>
      <w:docPartBody>
        <w:p w:rsidR="00B10DB9" w:rsidRDefault="00E36838" w:rsidP="00E36838">
          <w:pPr>
            <w:pStyle w:val="5DA94B4360BD4DAD906123E5ED30787912"/>
          </w:pPr>
          <w:r w:rsidRPr="0077238C">
            <w:rPr>
              <w:rStyle w:val="PlaceholderText"/>
            </w:rPr>
            <w:t>Pasirinkite elementą.</w:t>
          </w:r>
        </w:p>
      </w:docPartBody>
    </w:docPart>
    <w:docPart>
      <w:docPartPr>
        <w:name w:val="35AA38E535C846AABE527E8AF37428C8"/>
        <w:category>
          <w:name w:val="General"/>
          <w:gallery w:val="placeholder"/>
        </w:category>
        <w:types>
          <w:type w:val="bbPlcHdr"/>
        </w:types>
        <w:behaviors>
          <w:behavior w:val="content"/>
        </w:behaviors>
        <w:guid w:val="{94401408-A168-4AE4-8394-6FD8D19059C2}"/>
      </w:docPartPr>
      <w:docPartBody>
        <w:p w:rsidR="00921D9B" w:rsidRDefault="00E36838" w:rsidP="00E36838">
          <w:pPr>
            <w:pStyle w:val="35AA38E535C846AABE527E8AF37428C88"/>
          </w:pPr>
          <w:r>
            <w:rPr>
              <w:rStyle w:val="PlaceholderText"/>
            </w:rPr>
            <w:t>Pasirinkite elementą</w:t>
          </w:r>
        </w:p>
      </w:docPartBody>
    </w:docPart>
    <w:docPart>
      <w:docPartPr>
        <w:name w:val="84F10D2937724CECA5D185860E6237F9"/>
        <w:category>
          <w:name w:val="General"/>
          <w:gallery w:val="placeholder"/>
        </w:category>
        <w:types>
          <w:type w:val="bbPlcHdr"/>
        </w:types>
        <w:behaviors>
          <w:behavior w:val="content"/>
        </w:behaviors>
        <w:guid w:val="{DA158FDB-DA87-486B-97C9-06950272A501}"/>
      </w:docPartPr>
      <w:docPartBody>
        <w:p w:rsidR="00921D9B" w:rsidRDefault="00E36838" w:rsidP="00E36838">
          <w:pPr>
            <w:pStyle w:val="84F10D2937724CECA5D185860E6237F9"/>
          </w:pPr>
          <w:r w:rsidRPr="00ED3B00">
            <w:t>Pasirinkite elementą</w:t>
          </w:r>
        </w:p>
      </w:docPartBody>
    </w:docPart>
    <w:docPart>
      <w:docPartPr>
        <w:name w:val="2A0970A1167B4AD1AC1B97AEEB41040F"/>
        <w:category>
          <w:name w:val="General"/>
          <w:gallery w:val="placeholder"/>
        </w:category>
        <w:types>
          <w:type w:val="bbPlcHdr"/>
        </w:types>
        <w:behaviors>
          <w:behavior w:val="content"/>
        </w:behaviors>
        <w:guid w:val="{70AFCFE7-2B97-4A0F-8651-C329688259A7}"/>
      </w:docPartPr>
      <w:docPartBody>
        <w:p w:rsidR="00921D9B" w:rsidRDefault="00E36838" w:rsidP="00E36838">
          <w:pPr>
            <w:pStyle w:val="2A0970A1167B4AD1AC1B97AEEB41040F7"/>
          </w:pPr>
          <w:r w:rsidRPr="008E5F33">
            <w:rPr>
              <w:rStyle w:val="PlaceholderText"/>
            </w:rPr>
            <w:t>Pasirinkite elementą.</w:t>
          </w:r>
        </w:p>
      </w:docPartBody>
    </w:docPart>
    <w:docPart>
      <w:docPartPr>
        <w:name w:val="9F489810B85745918C10E623FB2E1B9C"/>
        <w:category>
          <w:name w:val="General"/>
          <w:gallery w:val="placeholder"/>
        </w:category>
        <w:types>
          <w:type w:val="bbPlcHdr"/>
        </w:types>
        <w:behaviors>
          <w:behavior w:val="content"/>
        </w:behaviors>
        <w:guid w:val="{8425955C-2329-4D47-86E9-CA0D5ED9B7D5}"/>
      </w:docPartPr>
      <w:docPartBody>
        <w:p w:rsidR="00921D9B" w:rsidRDefault="00E36838" w:rsidP="00E36838">
          <w:pPr>
            <w:pStyle w:val="9F489810B85745918C10E623FB2E1B9C5"/>
          </w:pPr>
          <w:r w:rsidRPr="008E5F33">
            <w:rPr>
              <w:rStyle w:val="PlaceholderText"/>
            </w:rPr>
            <w:t>Pasirinkite elementą.</w:t>
          </w:r>
        </w:p>
      </w:docPartBody>
    </w:docPart>
    <w:docPart>
      <w:docPartPr>
        <w:name w:val="4AF593E7910E445A978FA91BD9A5C68A"/>
        <w:category>
          <w:name w:val="General"/>
          <w:gallery w:val="placeholder"/>
        </w:category>
        <w:types>
          <w:type w:val="bbPlcHdr"/>
        </w:types>
        <w:behaviors>
          <w:behavior w:val="content"/>
        </w:behaviors>
        <w:guid w:val="{C323CC7F-9957-49E7-B3A2-F10D3DC404EA}"/>
      </w:docPartPr>
      <w:docPartBody>
        <w:p w:rsidR="00921D9B" w:rsidRDefault="00E36838" w:rsidP="00E36838">
          <w:pPr>
            <w:pStyle w:val="4AF593E7910E445A978FA91BD9A5C68A4"/>
          </w:pPr>
          <w:r w:rsidRPr="008E5F33">
            <w:rPr>
              <w:rStyle w:val="PlaceholderText"/>
            </w:rPr>
            <w:t>Pasirinkite elementą.</w:t>
          </w:r>
        </w:p>
      </w:docPartBody>
    </w:docPart>
    <w:docPart>
      <w:docPartPr>
        <w:name w:val="767231590FAD4763AB88CE8312915718"/>
        <w:category>
          <w:name w:val="General"/>
          <w:gallery w:val="placeholder"/>
        </w:category>
        <w:types>
          <w:type w:val="bbPlcHdr"/>
        </w:types>
        <w:behaviors>
          <w:behavior w:val="content"/>
        </w:behaviors>
        <w:guid w:val="{E6425638-773E-4D4A-85CA-D57D2C764787}"/>
      </w:docPartPr>
      <w:docPartBody>
        <w:p w:rsidR="00C14E6D" w:rsidRDefault="00E36838">
          <w:pPr>
            <w:pStyle w:val="767231590FAD4763AB88CE8312915718"/>
          </w:pPr>
          <w:r w:rsidRPr="008E5F33">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6"/>
    <w:rsid w:val="00021ABE"/>
    <w:rsid w:val="0005236B"/>
    <w:rsid w:val="000808C2"/>
    <w:rsid w:val="000F3550"/>
    <w:rsid w:val="001B1E87"/>
    <w:rsid w:val="001E028E"/>
    <w:rsid w:val="001F2A79"/>
    <w:rsid w:val="001F4419"/>
    <w:rsid w:val="00212492"/>
    <w:rsid w:val="002438EF"/>
    <w:rsid w:val="002644FA"/>
    <w:rsid w:val="002E086E"/>
    <w:rsid w:val="00341340"/>
    <w:rsid w:val="003A4232"/>
    <w:rsid w:val="003A73B1"/>
    <w:rsid w:val="003E5861"/>
    <w:rsid w:val="00413505"/>
    <w:rsid w:val="004223E8"/>
    <w:rsid w:val="004921D6"/>
    <w:rsid w:val="004F09BF"/>
    <w:rsid w:val="00560C6B"/>
    <w:rsid w:val="005D7C71"/>
    <w:rsid w:val="006B01B6"/>
    <w:rsid w:val="00751015"/>
    <w:rsid w:val="00761DA9"/>
    <w:rsid w:val="00765747"/>
    <w:rsid w:val="00873CBE"/>
    <w:rsid w:val="0088527E"/>
    <w:rsid w:val="008A751C"/>
    <w:rsid w:val="008B5CC5"/>
    <w:rsid w:val="00921D9B"/>
    <w:rsid w:val="00944529"/>
    <w:rsid w:val="0097638E"/>
    <w:rsid w:val="009B1D17"/>
    <w:rsid w:val="009B65A1"/>
    <w:rsid w:val="00A07983"/>
    <w:rsid w:val="00A2756B"/>
    <w:rsid w:val="00A528C3"/>
    <w:rsid w:val="00A95780"/>
    <w:rsid w:val="00AB30A4"/>
    <w:rsid w:val="00AC3B45"/>
    <w:rsid w:val="00AD3A0E"/>
    <w:rsid w:val="00AF58F0"/>
    <w:rsid w:val="00B10DB9"/>
    <w:rsid w:val="00BA3EA5"/>
    <w:rsid w:val="00BC57E1"/>
    <w:rsid w:val="00C07A83"/>
    <w:rsid w:val="00C14E6D"/>
    <w:rsid w:val="00CE3110"/>
    <w:rsid w:val="00D10CCD"/>
    <w:rsid w:val="00D27416"/>
    <w:rsid w:val="00DB5302"/>
    <w:rsid w:val="00E1474B"/>
    <w:rsid w:val="00E3183B"/>
    <w:rsid w:val="00E354B6"/>
    <w:rsid w:val="00E36838"/>
    <w:rsid w:val="00ED2382"/>
    <w:rsid w:val="00F05F0B"/>
    <w:rsid w:val="00F268FE"/>
    <w:rsid w:val="00F7252E"/>
    <w:rsid w:val="00F73011"/>
    <w:rsid w:val="00FC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F10D2937724CECA5D185860E6237F9">
    <w:name w:val="84F10D2937724CECA5D185860E6237F9"/>
    <w:rsid w:val="00E36838"/>
    <w:pPr>
      <w:spacing w:line="278" w:lineRule="auto"/>
    </w:pPr>
    <w:rPr>
      <w:kern w:val="2"/>
      <w:sz w:val="24"/>
      <w:szCs w:val="24"/>
      <w:lang w:eastAsia="en-GB"/>
      <w14:ligatures w14:val="standardContextual"/>
    </w:rPr>
  </w:style>
  <w:style w:type="paragraph" w:customStyle="1" w:styleId="945E16608A2E4BDC85AB335FAC2562C912">
    <w:name w:val="945E16608A2E4BDC85AB335FAC2562C912"/>
    <w:rsid w:val="00E36838"/>
    <w:pPr>
      <w:spacing w:after="0" w:line="240" w:lineRule="auto"/>
    </w:pPr>
    <w:rPr>
      <w:rFonts w:ascii="Arial" w:eastAsiaTheme="minorHAnsi" w:hAnsi="Arial" w:cs="Arial"/>
      <w:sz w:val="24"/>
      <w:szCs w:val="24"/>
      <w:lang w:eastAsia="en-US"/>
    </w:rPr>
  </w:style>
  <w:style w:type="paragraph" w:customStyle="1" w:styleId="D93C43E683A74E558E29A69035740D1912">
    <w:name w:val="D93C43E683A74E558E29A69035740D1912"/>
    <w:rsid w:val="00E36838"/>
    <w:pPr>
      <w:spacing w:after="0" w:line="240" w:lineRule="auto"/>
    </w:pPr>
    <w:rPr>
      <w:rFonts w:ascii="Arial" w:eastAsiaTheme="minorHAnsi" w:hAnsi="Arial" w:cs="Arial"/>
      <w:sz w:val="24"/>
      <w:szCs w:val="24"/>
      <w:lang w:eastAsia="en-US"/>
    </w:rPr>
  </w:style>
  <w:style w:type="paragraph" w:customStyle="1" w:styleId="5DA94B4360BD4DAD906123E5ED30787912">
    <w:name w:val="5DA94B4360BD4DAD906123E5ED30787912"/>
    <w:rsid w:val="00E36838"/>
    <w:pPr>
      <w:spacing w:after="0" w:line="240" w:lineRule="auto"/>
    </w:pPr>
    <w:rPr>
      <w:rFonts w:ascii="Arial" w:eastAsiaTheme="minorHAnsi" w:hAnsi="Arial" w:cs="Arial"/>
      <w:sz w:val="24"/>
      <w:szCs w:val="24"/>
      <w:lang w:eastAsia="en-US"/>
    </w:rPr>
  </w:style>
  <w:style w:type="paragraph" w:customStyle="1" w:styleId="35AA38E535C846AABE527E8AF37428C88">
    <w:name w:val="35AA38E535C846AABE527E8AF37428C88"/>
    <w:rsid w:val="00E36838"/>
    <w:pPr>
      <w:spacing w:after="0" w:line="240" w:lineRule="auto"/>
    </w:pPr>
    <w:rPr>
      <w:rFonts w:ascii="Arial" w:eastAsiaTheme="minorHAnsi" w:hAnsi="Arial" w:cs="Arial"/>
      <w:sz w:val="24"/>
      <w:szCs w:val="24"/>
      <w:lang w:eastAsia="en-US"/>
    </w:rPr>
  </w:style>
  <w:style w:type="paragraph" w:customStyle="1" w:styleId="2A0970A1167B4AD1AC1B97AEEB41040F7">
    <w:name w:val="2A0970A1167B4AD1AC1B97AEEB41040F7"/>
    <w:rsid w:val="00E36838"/>
    <w:pPr>
      <w:spacing w:after="0" w:line="240" w:lineRule="auto"/>
    </w:pPr>
    <w:rPr>
      <w:rFonts w:ascii="Arial" w:eastAsiaTheme="minorHAnsi" w:hAnsi="Arial" w:cs="Arial"/>
      <w:sz w:val="24"/>
      <w:szCs w:val="24"/>
      <w:lang w:eastAsia="en-US"/>
    </w:rPr>
  </w:style>
  <w:style w:type="paragraph" w:customStyle="1" w:styleId="9F489810B85745918C10E623FB2E1B9C5">
    <w:name w:val="9F489810B85745918C10E623FB2E1B9C5"/>
    <w:rsid w:val="00E36838"/>
    <w:pPr>
      <w:spacing w:after="0" w:line="240" w:lineRule="auto"/>
    </w:pPr>
    <w:rPr>
      <w:rFonts w:ascii="Arial" w:eastAsiaTheme="minorHAnsi" w:hAnsi="Arial" w:cs="Arial"/>
      <w:sz w:val="24"/>
      <w:szCs w:val="24"/>
      <w:lang w:eastAsia="en-US"/>
    </w:rPr>
  </w:style>
  <w:style w:type="paragraph" w:customStyle="1" w:styleId="4AF593E7910E445A978FA91BD9A5C68A4">
    <w:name w:val="4AF593E7910E445A978FA91BD9A5C68A4"/>
    <w:rsid w:val="00E36838"/>
    <w:pPr>
      <w:spacing w:after="0" w:line="240" w:lineRule="auto"/>
    </w:pPr>
    <w:rPr>
      <w:rFonts w:ascii="Arial" w:eastAsiaTheme="minorHAnsi" w:hAnsi="Arial" w:cs="Arial"/>
      <w:sz w:val="24"/>
      <w:szCs w:val="24"/>
      <w:lang w:eastAsia="en-US"/>
    </w:rPr>
  </w:style>
  <w:style w:type="paragraph" w:customStyle="1" w:styleId="767231590FAD4763AB88CE8312915718">
    <w:name w:val="767231590FAD4763AB88CE8312915718"/>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E7D9A7A947641A376F9DDFDE4DE3F" ma:contentTypeVersion="24" ma:contentTypeDescription="Create a new document." ma:contentTypeScope="" ma:versionID="92aef3672811338f04cdd28b51a8dad2">
  <xsd:schema xmlns:xsd="http://www.w3.org/2001/XMLSchema" xmlns:xs="http://www.w3.org/2001/XMLSchema" xmlns:p="http://schemas.microsoft.com/office/2006/metadata/properties" xmlns:ns2="e9c5a26d-cabc-478a-872e-074716685e07" xmlns:ns3="ffb22608-6c2a-4d05-a4a6-322fbe1fda68" targetNamespace="http://schemas.microsoft.com/office/2006/metadata/properties" ma:root="true" ma:fieldsID="0e1a020b855728cfcd5ae4cc58a4bcd0" ns2:_="" ns3:_="">
    <xsd:import namespace="e9c5a26d-cabc-478a-872e-074716685e07"/>
    <xsd:import namespace="ffb22608-6c2a-4d05-a4a6-322fbe1fda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Thumbnail" minOccurs="0"/>
                <xsd:element ref="ns2:Image" minOccurs="0"/>
                <xsd:element ref="ns2:imag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a26d-cabc-478a-872e-07471668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5a517e-b745-4f6c-b84e-24da541aa5f2"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images" ma:index="26" nillable="true" ma:displayName="images" ma:format="Thumbnail" ma:internalName="images">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4888c2-2f90-48f0-9704-e7401a3aecd6}" ma:internalName="TaxCatchAll" ma:showField="CatchAllData" ma:web="ffb22608-6c2a-4d05-a4a6-322fbe1fd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5a26d-cabc-478a-872e-074716685e07">
      <Terms xmlns="http://schemas.microsoft.com/office/infopath/2007/PartnerControls"/>
    </lcf76f155ced4ddcb4097134ff3c332f>
    <TaxCatchAll xmlns="ffb22608-6c2a-4d05-a4a6-322fbe1fda68" xsi:nil="true"/>
    <Image xmlns="e9c5a26d-cabc-478a-872e-074716685e07" xsi:nil="true"/>
    <images xmlns="e9c5a26d-cabc-478a-872e-074716685e07" xsi:nil="true"/>
    <Thumbnail xmlns="e9c5a26d-cabc-478a-872e-074716685e07" xsi:nil="true"/>
  </documentManagement>
</p:properties>
</file>

<file path=customXml/itemProps1.xml><?xml version="1.0" encoding="utf-8"?>
<ds:datastoreItem xmlns:ds="http://schemas.openxmlformats.org/officeDocument/2006/customXml" ds:itemID="{FE0EC5AA-0C80-4195-A604-152866B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a26d-cabc-478a-872e-074716685e07"/>
    <ds:schemaRef ds:uri="ffb22608-6c2a-4d05-a4a6-322fbe1fd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7B205-CB5D-744C-A6F1-CF41A539CBAF}">
  <ds:schemaRefs>
    <ds:schemaRef ds:uri="http://schemas.openxmlformats.org/officeDocument/2006/bibliography"/>
  </ds:schemaRefs>
</ds:datastoreItem>
</file>

<file path=customXml/itemProps3.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4.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e9c5a26d-cabc-478a-872e-074716685e07"/>
    <ds:schemaRef ds:uri="ffb22608-6c2a-4d05-a4a6-322fbe1fda68"/>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(1).dotx</Template>
  <TotalTime>209</TotalTime>
  <Pages>7</Pages>
  <Words>6989</Words>
  <Characters>3985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Links>
    <vt:vector size="42" baseType="variant">
      <vt:variant>
        <vt:i4>1114170</vt:i4>
      </vt:variant>
      <vt:variant>
        <vt:i4>12</vt:i4>
      </vt:variant>
      <vt:variant>
        <vt:i4>0</vt:i4>
      </vt:variant>
      <vt:variant>
        <vt:i4>5</vt:i4>
      </vt:variant>
      <vt:variant>
        <vt:lpwstr>mailto:privacy@eucapnetowk.eu</vt:lpwstr>
      </vt:variant>
      <vt:variant>
        <vt:lpwstr/>
      </vt: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3538970</vt:i4>
      </vt:variant>
      <vt:variant>
        <vt:i4>6</vt:i4>
      </vt:variant>
      <vt:variant>
        <vt:i4>0</vt:i4>
      </vt:variant>
      <vt:variant>
        <vt:i4>5</vt:i4>
      </vt:variant>
      <vt:variant>
        <vt:lpwstr>https://eu-cap-network.ec.europa.eu/national-networks_en</vt:lpwstr>
      </vt:variant>
      <vt:variant>
        <vt:lpwstr/>
      </vt:variant>
      <vt:variant>
        <vt:i4>4391028</vt:i4>
      </vt:variant>
      <vt:variant>
        <vt:i4>3</vt:i4>
      </vt:variant>
      <vt:variant>
        <vt:i4>0</vt:i4>
      </vt:variant>
      <vt:variant>
        <vt:i4>5</vt:i4>
      </vt:variant>
      <vt:variant>
        <vt:lpwstr>https://ruralpact.rural-vision.europa.eu/index_en</vt:lpwstr>
      </vt:variant>
      <vt:variant>
        <vt:lpwstr/>
      </vt:variant>
      <vt:variant>
        <vt:i4>3276810</vt:i4>
      </vt:variant>
      <vt:variant>
        <vt:i4>0</vt:i4>
      </vt:variant>
      <vt:variant>
        <vt:i4>0</vt:i4>
      </vt:variant>
      <vt:variant>
        <vt:i4>5</vt:i4>
      </vt:variant>
      <vt:variant>
        <vt:lpwstr>https://agriculture.ec.europa.eu/overview-vision-agriculture-food/vision-agriculture-and-food_en</vt:lpwstr>
      </vt:variant>
      <vt:variant>
        <vt:lpwstr/>
      </vt:variant>
      <vt:variant>
        <vt:i4>1572910</vt:i4>
      </vt:variant>
      <vt:variant>
        <vt:i4>3</vt:i4>
      </vt:variant>
      <vt:variant>
        <vt:i4>0</vt:i4>
      </vt:variant>
      <vt:variant>
        <vt:i4>5</vt:i4>
      </vt:variant>
      <vt:variant>
        <vt:lpwstr/>
      </vt:variant>
      <vt:variant>
        <vt:lpwstr>_ARIA_award_criteria</vt:lpwstr>
      </vt:variant>
      <vt:variant>
        <vt:i4>2228232</vt:i4>
      </vt:variant>
      <vt:variant>
        <vt:i4>0</vt:i4>
      </vt:variant>
      <vt:variant>
        <vt:i4>0</vt:i4>
      </vt:variant>
      <vt:variant>
        <vt:i4>5</vt:i4>
      </vt:variant>
      <vt:variant>
        <vt:lpwstr/>
      </vt:variant>
      <vt:variant>
        <vt:lpwstr>_ARIA_thematic_categories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Ieva Mizejė</cp:lastModifiedBy>
  <cp:revision>374</cp:revision>
  <dcterms:created xsi:type="dcterms:W3CDTF">2024-03-20T20:53:00Z</dcterms:created>
  <dcterms:modified xsi:type="dcterms:W3CDTF">2026-06-10T11:53:00Z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0x010100415E7D9A7A947641A376F9DDFDE4DE3F</vt:lpwstr>
  </property>
  <property fmtid="{D5CDD505-2E9C-101B-9397-08002B2CF9AE}" pid="3" name="GrammarlyDocumentId">
    <vt:lpwstr>e851d26a-460c-4022-8385-25157845af44</vt:lpwstr>
  </property>
  <property fmtid="{D5CDD505-2E9C-101B-9397-08002B2CF9AE}" pid="4" name="MediaServiceImageTags">
    <vt:lpwstr/>
  </property>
</Properties>
</file>